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B653ABA" w14:textId="05640F34" w:rsidR="00B117BC" w:rsidRDefault="00987D13" w:rsidP="00A62FB4">
      <w:pPr>
        <w:rPr>
          <w:rFonts w:cs="Open Sans"/>
          <w:b/>
          <w:bCs/>
          <w:sz w:val="32"/>
          <w:szCs w:val="32"/>
        </w:rPr>
      </w:pPr>
      <w:r w:rsidRPr="00987D13">
        <w:rPr>
          <w:rFonts w:cs="Open Sans"/>
          <w:b/>
          <w:bCs/>
          <w:sz w:val="32"/>
          <w:szCs w:val="32"/>
        </w:rPr>
        <w:t>Kreditní vs. debetní karta: Znáte rozdíly a víte, která se vám vyplatí?</w:t>
      </w:r>
    </w:p>
    <w:p w14:paraId="61775F65" w14:textId="10C854DB" w:rsidR="00B117BC" w:rsidRDefault="00581AC6" w:rsidP="00A62FB4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040FED">
        <w:rPr>
          <w:rFonts w:cs="Open Sans"/>
          <w:b/>
          <w:bCs/>
        </w:rPr>
        <w:t>6</w:t>
      </w:r>
      <w:r>
        <w:rPr>
          <w:rFonts w:cs="Open Sans"/>
          <w:b/>
          <w:bCs/>
        </w:rPr>
        <w:t xml:space="preserve">. </w:t>
      </w:r>
      <w:r w:rsidR="00040FED">
        <w:rPr>
          <w:rFonts w:cs="Open Sans"/>
          <w:b/>
          <w:bCs/>
        </w:rPr>
        <w:t>srpna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5F7677" w:rsidRPr="003759F1">
        <w:rPr>
          <w:b/>
        </w:rPr>
        <w:t xml:space="preserve">Na první pohled vypadají stejně, ale kreditní a debetní karty fungují zcela odlišně. Zatímco debetní kartou utrácíte vlastní peníze, kreditní kartou čerpáte úvěr od banky. Rozdíl se promítá nejen do způsobu účtování, ale i do výhod, které jednotlivé karty nabízejí. Kreditní karty přinášejí řadu benefitů jako </w:t>
      </w:r>
      <w:r w:rsidR="00C865E2" w:rsidRPr="00C865E2">
        <w:rPr>
          <w:b/>
        </w:rPr>
        <w:t>výhodnější rezervace hotelů</w:t>
      </w:r>
      <w:r w:rsidR="005F7677" w:rsidRPr="003759F1">
        <w:rPr>
          <w:b/>
        </w:rPr>
        <w:t>, pojištění či bezúročné období, zároveň však mohou představovat riziko zadlužení. Jak si vybrat správně a jak karty bezpečně používat?</w:t>
      </w:r>
    </w:p>
    <w:p w14:paraId="72E82CFB" w14:textId="77777777" w:rsidR="009D6A40" w:rsidRPr="003759F1" w:rsidRDefault="009D6A40" w:rsidP="009D6A40">
      <w:r w:rsidRPr="003759F1">
        <w:rPr>
          <w:b/>
          <w:bCs/>
        </w:rPr>
        <w:t>Základní rozdíl: Vaše peníze vs. peníze banky</w:t>
      </w:r>
    </w:p>
    <w:p w14:paraId="50129D22" w14:textId="77777777" w:rsidR="009D6A40" w:rsidRPr="003759F1" w:rsidRDefault="009D6A40" w:rsidP="009D6A40">
      <w:pPr>
        <w:rPr>
          <w:i/>
          <w:iCs/>
        </w:rPr>
      </w:pPr>
      <w:r w:rsidRPr="00C31062">
        <w:rPr>
          <w:i/>
          <w:iCs/>
        </w:rPr>
        <w:t>„</w:t>
      </w:r>
      <w:r w:rsidRPr="003759F1">
        <w:rPr>
          <w:i/>
          <w:iCs/>
        </w:rPr>
        <w:t>Klíčový rozdíl mezi kreditní a debetní kartou spočívá v tom, čí peníze utrácíte,</w:t>
      </w:r>
      <w:r w:rsidRPr="00C31062">
        <w:rPr>
          <w:i/>
          <w:iCs/>
        </w:rPr>
        <w:t>“</w:t>
      </w:r>
      <w:r w:rsidRPr="003759F1">
        <w:t xml:space="preserve"> </w:t>
      </w:r>
      <w:r>
        <w:t>říká</w:t>
      </w:r>
      <w:r w:rsidRPr="003759F1">
        <w:t xml:space="preserve"> Petr </w:t>
      </w:r>
      <w:proofErr w:type="spellStart"/>
      <w:r w:rsidRPr="003759F1">
        <w:t>Motáček</w:t>
      </w:r>
      <w:proofErr w:type="spellEnd"/>
      <w:r w:rsidRPr="003759F1">
        <w:t xml:space="preserve">, specialista </w:t>
      </w:r>
      <w:r>
        <w:t xml:space="preserve">ze </w:t>
      </w:r>
      <w:r w:rsidRPr="003759F1">
        <w:t xml:space="preserve">společnosti </w:t>
      </w:r>
      <w:proofErr w:type="spellStart"/>
      <w:r w:rsidRPr="003759F1">
        <w:t>FinGO</w:t>
      </w:r>
      <w:proofErr w:type="spellEnd"/>
      <w:r>
        <w:t>, a pokračuje:</w:t>
      </w:r>
      <w:r w:rsidRPr="003759F1">
        <w:t xml:space="preserve"> </w:t>
      </w:r>
      <w:r w:rsidRPr="00BF028E">
        <w:rPr>
          <w:i/>
          <w:iCs/>
        </w:rPr>
        <w:t>„</w:t>
      </w:r>
      <w:r w:rsidRPr="003759F1">
        <w:rPr>
          <w:i/>
          <w:iCs/>
        </w:rPr>
        <w:t>U debetní karty čerpáte prostředky přímo z vašeho běžného účtu, zatímco kreditní karta vám umožňuje využívat peníze, které vám poskytne banka formou úvěru.</w:t>
      </w:r>
      <w:r w:rsidRPr="00BF028E">
        <w:rPr>
          <w:i/>
          <w:iCs/>
        </w:rPr>
        <w:t>“</w:t>
      </w:r>
    </w:p>
    <w:p w14:paraId="7522F63E" w14:textId="7940C084" w:rsidR="009D6A40" w:rsidRPr="003759F1" w:rsidRDefault="009D6A40" w:rsidP="009D6A40">
      <w:r w:rsidRPr="003759F1">
        <w:t>Debetní karta je propojena s běžným účtem a při každé platbě se částka ihned strhne z</w:t>
      </w:r>
      <w:r>
        <w:t> </w:t>
      </w:r>
      <w:r w:rsidRPr="003759F1">
        <w:t>dostupných prostředků. Je ideální pro každodenní výdaje jako nákup potravin, pohonných hmot či platby v restauraci. Některé banky motivují k jejímu používání</w:t>
      </w:r>
      <w:r w:rsidR="00D54EBD">
        <w:t xml:space="preserve"> i</w:t>
      </w:r>
      <w:r w:rsidR="00C6033E">
        <w:t> </w:t>
      </w:r>
      <w:r w:rsidR="00D54EBD">
        <w:t>v případě debetní karty</w:t>
      </w:r>
      <w:r w:rsidRPr="003759F1">
        <w:t xml:space="preserve"> formou </w:t>
      </w:r>
      <w:proofErr w:type="spellStart"/>
      <w:r w:rsidRPr="003759F1">
        <w:t>cashbacku</w:t>
      </w:r>
      <w:proofErr w:type="spellEnd"/>
      <w:r w:rsidRPr="003759F1">
        <w:t>, kdy vám připíší určité procento z utracené částky zpět na účet.</w:t>
      </w:r>
    </w:p>
    <w:p w14:paraId="594DA102" w14:textId="51877B94" w:rsidR="009D6A40" w:rsidRPr="003759F1" w:rsidRDefault="009D6A40" w:rsidP="009D6A40">
      <w:r w:rsidRPr="003759F1">
        <w:t>Kreditní karta naopak funguje jako neustále dostupný úvěr s</w:t>
      </w:r>
      <w:r>
        <w:t> </w:t>
      </w:r>
      <w:r w:rsidRPr="003759F1">
        <w:t>před</w:t>
      </w:r>
      <w:r>
        <w:t xml:space="preserve">em </w:t>
      </w:r>
      <w:r w:rsidRPr="003759F1">
        <w:t xml:space="preserve">schváleným limitem. </w:t>
      </w:r>
      <w:r w:rsidRPr="00D33A26">
        <w:rPr>
          <w:i/>
          <w:iCs/>
        </w:rPr>
        <w:t>„</w:t>
      </w:r>
      <w:r w:rsidRPr="003759F1">
        <w:rPr>
          <w:i/>
          <w:iCs/>
        </w:rPr>
        <w:t>Velkou výhodou kreditní karty je bezúročné období, které obvykle trvá 40 až 55 dnů,</w:t>
      </w:r>
      <w:r w:rsidRPr="00D33A26">
        <w:rPr>
          <w:i/>
          <w:iCs/>
        </w:rPr>
        <w:t>“</w:t>
      </w:r>
      <w:r w:rsidRPr="003759F1">
        <w:t xml:space="preserve"> </w:t>
      </w:r>
      <w:r>
        <w:t>uvádí</w:t>
      </w:r>
      <w:r w:rsidRPr="003759F1">
        <w:t xml:space="preserve"> </w:t>
      </w:r>
      <w:proofErr w:type="spellStart"/>
      <w:r w:rsidRPr="003759F1">
        <w:t>Motáček</w:t>
      </w:r>
      <w:proofErr w:type="spellEnd"/>
      <w:r>
        <w:t xml:space="preserve"> a doplňuje:</w:t>
      </w:r>
      <w:r w:rsidRPr="003759F1">
        <w:t xml:space="preserve"> </w:t>
      </w:r>
      <w:r w:rsidRPr="009E7292">
        <w:rPr>
          <w:i/>
          <w:iCs/>
        </w:rPr>
        <w:t>„</w:t>
      </w:r>
      <w:r w:rsidRPr="003759F1">
        <w:rPr>
          <w:i/>
          <w:iCs/>
        </w:rPr>
        <w:t>Pokud dluh splatíte v tomto období, nezaplatíte ani korunu navíc. V</w:t>
      </w:r>
      <w:r w:rsidR="00C6033E">
        <w:rPr>
          <w:i/>
          <w:iCs/>
        </w:rPr>
        <w:t> </w:t>
      </w:r>
      <w:r w:rsidRPr="003759F1">
        <w:rPr>
          <w:i/>
          <w:iCs/>
        </w:rPr>
        <w:t>opačném případě vám naběhnou úroky, které bývají výrazně vyšší než u běžných úvěrů.</w:t>
      </w:r>
      <w:r w:rsidRPr="009E7292">
        <w:rPr>
          <w:i/>
          <w:iCs/>
        </w:rPr>
        <w:t>“</w:t>
      </w:r>
    </w:p>
    <w:p w14:paraId="1226A691" w14:textId="77777777" w:rsidR="009D6A40" w:rsidRPr="003759F1" w:rsidRDefault="009D6A40" w:rsidP="009D6A40">
      <w:r w:rsidRPr="003759F1">
        <w:rPr>
          <w:b/>
          <w:bCs/>
        </w:rPr>
        <w:t>Výhody kreditní karty: Víc než jen platební nástroj</w:t>
      </w:r>
    </w:p>
    <w:p w14:paraId="6FD0BE2C" w14:textId="13E3880F" w:rsidR="009D6A40" w:rsidRPr="003759F1" w:rsidRDefault="009D6A40" w:rsidP="009D6A40">
      <w:r w:rsidRPr="003759F1">
        <w:t xml:space="preserve">Kreditní karty nabízejí řadu benefitů, které debetní karty zpravidla neposkytují. </w:t>
      </w:r>
      <w:r w:rsidRPr="00C92DFE">
        <w:rPr>
          <w:i/>
          <w:iCs/>
        </w:rPr>
        <w:t>„</w:t>
      </w:r>
      <w:r w:rsidRPr="003759F1">
        <w:rPr>
          <w:i/>
          <w:iCs/>
        </w:rPr>
        <w:t>Nejatraktivnější výhodou je bezesporu široké spektrum pojištění, které kreditní karty často obsahují automaticky,</w:t>
      </w:r>
      <w:r w:rsidRPr="00C92DFE">
        <w:rPr>
          <w:i/>
          <w:iCs/>
        </w:rPr>
        <w:t>“</w:t>
      </w:r>
      <w:r w:rsidRPr="003759F1">
        <w:t xml:space="preserve"> podotýká</w:t>
      </w:r>
      <w:r>
        <w:t xml:space="preserve"> pojišťovací specialista z </w:t>
      </w:r>
      <w:proofErr w:type="spellStart"/>
      <w:r>
        <w:t>FinGO</w:t>
      </w:r>
      <w:proofErr w:type="spellEnd"/>
      <w:r>
        <w:t>.</w:t>
      </w:r>
      <w:r w:rsidRPr="003759F1">
        <w:t xml:space="preserve"> </w:t>
      </w:r>
      <w:r w:rsidRPr="00C92DFE">
        <w:rPr>
          <w:i/>
          <w:iCs/>
        </w:rPr>
        <w:t>„</w:t>
      </w:r>
      <w:r w:rsidRPr="003759F1">
        <w:rPr>
          <w:i/>
          <w:iCs/>
        </w:rPr>
        <w:t>Jedná se například o</w:t>
      </w:r>
      <w:r w:rsidR="00C6033E">
        <w:rPr>
          <w:i/>
          <w:iCs/>
        </w:rPr>
        <w:t> </w:t>
      </w:r>
      <w:r w:rsidRPr="003759F1">
        <w:rPr>
          <w:i/>
          <w:iCs/>
        </w:rPr>
        <w:t xml:space="preserve">cestovní pojištění platné i pro </w:t>
      </w:r>
      <w:r w:rsidR="00236760">
        <w:rPr>
          <w:i/>
          <w:iCs/>
        </w:rPr>
        <w:t>členy rodiny</w:t>
      </w:r>
      <w:r w:rsidRPr="003759F1">
        <w:rPr>
          <w:i/>
          <w:iCs/>
        </w:rPr>
        <w:t>, pojištění nákupů proti poškození či krádeži, prodlouženou záruku nebo ochranu proti zneužití karty</w:t>
      </w:r>
      <w:r w:rsidRPr="00C92DFE">
        <w:rPr>
          <w:i/>
          <w:iCs/>
        </w:rPr>
        <w:t xml:space="preserve">,“ </w:t>
      </w:r>
      <w:r>
        <w:t>pokračuje.</w:t>
      </w:r>
    </w:p>
    <w:p w14:paraId="361C9259" w14:textId="77777777" w:rsidR="009D6A40" w:rsidRPr="003759F1" w:rsidRDefault="009D6A40" w:rsidP="009D6A40">
      <w:r w:rsidRPr="003759F1">
        <w:t>Mezi další výhody patří:</w:t>
      </w:r>
    </w:p>
    <w:p w14:paraId="01273D9F" w14:textId="77777777" w:rsidR="009D6A40" w:rsidRPr="003759F1" w:rsidRDefault="009D6A40" w:rsidP="009D6A40">
      <w:pPr>
        <w:numPr>
          <w:ilvl w:val="0"/>
          <w:numId w:val="9"/>
        </w:numPr>
      </w:pPr>
      <w:proofErr w:type="spellStart"/>
      <w:r w:rsidRPr="003759F1">
        <w:t>Cashback</w:t>
      </w:r>
      <w:proofErr w:type="spellEnd"/>
      <w:r w:rsidRPr="003759F1">
        <w:t xml:space="preserve"> a věrnostní programy </w:t>
      </w:r>
      <w:r>
        <w:t>–</w:t>
      </w:r>
      <w:r w:rsidRPr="003759F1">
        <w:t xml:space="preserve"> získáte odměny za každodenní nákupy</w:t>
      </w:r>
    </w:p>
    <w:p w14:paraId="5973B5B5" w14:textId="77777777" w:rsidR="009D6A40" w:rsidRPr="003759F1" w:rsidRDefault="009D6A40" w:rsidP="009D6A40">
      <w:pPr>
        <w:numPr>
          <w:ilvl w:val="0"/>
          <w:numId w:val="9"/>
        </w:numPr>
      </w:pPr>
      <w:r w:rsidRPr="003759F1">
        <w:t xml:space="preserve">Bezpečnější online nakupování s možností </w:t>
      </w:r>
      <w:r>
        <w:t>snazšího vrácení peněz</w:t>
      </w:r>
    </w:p>
    <w:p w14:paraId="470EBC64" w14:textId="77777777" w:rsidR="009D6A40" w:rsidRPr="003759F1" w:rsidRDefault="009D6A40" w:rsidP="009D6A40">
      <w:pPr>
        <w:numPr>
          <w:ilvl w:val="0"/>
          <w:numId w:val="9"/>
        </w:numPr>
      </w:pPr>
      <w:r w:rsidRPr="003759F1">
        <w:t>Výhodnější rezervace hotelů bez blokování vlastních peněz</w:t>
      </w:r>
    </w:p>
    <w:p w14:paraId="1B5E3341" w14:textId="77777777" w:rsidR="009D6A40" w:rsidRPr="003759F1" w:rsidRDefault="009D6A40" w:rsidP="009D6A40">
      <w:pPr>
        <w:numPr>
          <w:ilvl w:val="0"/>
          <w:numId w:val="9"/>
        </w:numPr>
      </w:pPr>
      <w:r w:rsidRPr="003759F1">
        <w:t>Finanční rezerva při nečekaných výdajích</w:t>
      </w:r>
    </w:p>
    <w:p w14:paraId="07E0FFCF" w14:textId="77777777" w:rsidR="009D6A40" w:rsidRPr="003759F1" w:rsidRDefault="009D6A40" w:rsidP="009D6A40">
      <w:pPr>
        <w:numPr>
          <w:ilvl w:val="0"/>
          <w:numId w:val="9"/>
        </w:numPr>
      </w:pPr>
      <w:r w:rsidRPr="003759F1">
        <w:t>Možnost opakovaného čerpání úvěru bez nutnosti nové žádosti</w:t>
      </w:r>
    </w:p>
    <w:p w14:paraId="5DC26EB5" w14:textId="77777777" w:rsidR="009D6A40" w:rsidRPr="003759F1" w:rsidRDefault="009D6A40" w:rsidP="009D6A40">
      <w:r w:rsidRPr="00C96654">
        <w:rPr>
          <w:i/>
          <w:iCs/>
        </w:rPr>
        <w:lastRenderedPageBreak/>
        <w:t>„</w:t>
      </w:r>
      <w:r w:rsidRPr="003759F1">
        <w:rPr>
          <w:i/>
          <w:iCs/>
        </w:rPr>
        <w:t>Pro cestovatele je kreditní karta prakticky nezbytná,</w:t>
      </w:r>
      <w:r w:rsidRPr="00C96654">
        <w:rPr>
          <w:i/>
          <w:iCs/>
        </w:rPr>
        <w:t>“</w:t>
      </w:r>
      <w:r w:rsidRPr="003759F1">
        <w:t xml:space="preserve"> zdůrazňuje </w:t>
      </w:r>
      <w:proofErr w:type="spellStart"/>
      <w:r w:rsidRPr="003759F1">
        <w:t>Motáček</w:t>
      </w:r>
      <w:proofErr w:type="spellEnd"/>
      <w:r w:rsidRPr="003759F1">
        <w:t xml:space="preserve">. </w:t>
      </w:r>
      <w:r w:rsidRPr="003F4AEE">
        <w:rPr>
          <w:i/>
          <w:iCs/>
        </w:rPr>
        <w:t>„</w:t>
      </w:r>
      <w:r w:rsidRPr="003759F1">
        <w:rPr>
          <w:i/>
          <w:iCs/>
        </w:rPr>
        <w:t>Autopůjčovny v</w:t>
      </w:r>
      <w:r w:rsidRPr="003F4AEE">
        <w:rPr>
          <w:i/>
          <w:iCs/>
        </w:rPr>
        <w:t> </w:t>
      </w:r>
      <w:r w:rsidRPr="003759F1">
        <w:rPr>
          <w:i/>
          <w:iCs/>
        </w:rPr>
        <w:t>zahraničí často akceptují jen kreditní karty jako zálohu a podobně hotely si při rezervacích blokují určitou částku. S kreditní kartou zůstane váš vlastní účet nedotčen</w:t>
      </w:r>
      <w:r w:rsidRPr="003F4AEE">
        <w:rPr>
          <w:i/>
          <w:iCs/>
        </w:rPr>
        <w:t>,“</w:t>
      </w:r>
      <w:r>
        <w:t xml:space="preserve"> vysvětluje.</w:t>
      </w:r>
    </w:p>
    <w:p w14:paraId="071DECAD" w14:textId="77777777" w:rsidR="009D6A40" w:rsidRPr="003759F1" w:rsidRDefault="009D6A40" w:rsidP="009D6A40">
      <w:r w:rsidRPr="003759F1">
        <w:rPr>
          <w:b/>
          <w:bCs/>
        </w:rPr>
        <w:t>Rizika a nástrahy kreditních karet</w:t>
      </w:r>
    </w:p>
    <w:p w14:paraId="220D50F0" w14:textId="77777777" w:rsidR="009D6A40" w:rsidRPr="003759F1" w:rsidRDefault="009D6A40" w:rsidP="009D6A40">
      <w:r w:rsidRPr="003759F1">
        <w:t>Přestože kreditní karty nabízejí mnoho výhod, s</w:t>
      </w:r>
      <w:r>
        <w:t>k</w:t>
      </w:r>
      <w:r w:rsidRPr="003759F1">
        <w:t>ý</w:t>
      </w:r>
      <w:r>
        <w:t>t</w:t>
      </w:r>
      <w:r w:rsidRPr="003759F1">
        <w:t xml:space="preserve">ají i </w:t>
      </w:r>
      <w:r>
        <w:t>některá</w:t>
      </w:r>
      <w:r w:rsidRPr="003759F1">
        <w:t xml:space="preserve"> rizika. </w:t>
      </w:r>
      <w:r w:rsidRPr="00481A3B">
        <w:rPr>
          <w:i/>
          <w:iCs/>
        </w:rPr>
        <w:t>„</w:t>
      </w:r>
      <w:r w:rsidRPr="003759F1">
        <w:rPr>
          <w:i/>
          <w:iCs/>
        </w:rPr>
        <w:t>Hlavním nebezpečím kreditky jsou vysoké úroky, které se pohybují kolem 20 % ročně, pokud nesplatíte dluh v</w:t>
      </w:r>
      <w:r>
        <w:rPr>
          <w:i/>
          <w:iCs/>
        </w:rPr>
        <w:t> </w:t>
      </w:r>
      <w:r w:rsidRPr="003759F1">
        <w:rPr>
          <w:i/>
          <w:iCs/>
        </w:rPr>
        <w:t>bezúročném období</w:t>
      </w:r>
      <w:r>
        <w:rPr>
          <w:i/>
          <w:iCs/>
        </w:rPr>
        <w:t xml:space="preserve">. </w:t>
      </w:r>
      <w:r w:rsidRPr="000A7A4A">
        <w:rPr>
          <w:i/>
          <w:iCs/>
        </w:rPr>
        <w:t>Další představuje psychologický efekt – lidé mají tendenci utrácet více, když nevidí peníze okamžitě odcházet z účtu</w:t>
      </w:r>
      <w:r w:rsidRPr="003759F1">
        <w:rPr>
          <w:i/>
          <w:iCs/>
        </w:rPr>
        <w:t>,</w:t>
      </w:r>
      <w:r w:rsidRPr="00481A3B">
        <w:rPr>
          <w:i/>
          <w:iCs/>
        </w:rPr>
        <w:t>“</w:t>
      </w:r>
      <w:r w:rsidRPr="003759F1">
        <w:rPr>
          <w:i/>
          <w:iCs/>
        </w:rPr>
        <w:t xml:space="preserve"> </w:t>
      </w:r>
      <w:r>
        <w:t>upozorňuje</w:t>
      </w:r>
      <w:r w:rsidRPr="003759F1">
        <w:t xml:space="preserve"> Petr </w:t>
      </w:r>
      <w:proofErr w:type="spellStart"/>
      <w:r w:rsidRPr="003759F1">
        <w:t>Motáček</w:t>
      </w:r>
      <w:proofErr w:type="spellEnd"/>
      <w:r w:rsidRPr="003759F1">
        <w:t>.</w:t>
      </w:r>
    </w:p>
    <w:p w14:paraId="73E6C17B" w14:textId="77777777" w:rsidR="009D6A40" w:rsidRDefault="009D6A40" w:rsidP="009D6A40">
      <w:r w:rsidRPr="000209F4">
        <w:t>Dalšími riziky jsou postupné zadlužování při nízkých splátkách, různé poplatky za vedení karty a výběry z bankomatů a náchylnost k impulzivním nákupům.</w:t>
      </w:r>
    </w:p>
    <w:p w14:paraId="769971A8" w14:textId="77777777" w:rsidR="009D6A40" w:rsidRPr="003759F1" w:rsidRDefault="009D6A40" w:rsidP="009D6A40">
      <w:r w:rsidRPr="000209F4">
        <w:rPr>
          <w:i/>
          <w:iCs/>
        </w:rPr>
        <w:t>„</w:t>
      </w:r>
      <w:r w:rsidRPr="003759F1">
        <w:rPr>
          <w:i/>
          <w:iCs/>
        </w:rPr>
        <w:t>Kreditní karta by nikdy neměla být vnímána jako 'výdělek', ale jako nástroj s konkrétním účelem</w:t>
      </w:r>
      <w:r>
        <w:rPr>
          <w:i/>
          <w:iCs/>
        </w:rPr>
        <w:t xml:space="preserve">. </w:t>
      </w:r>
      <w:r w:rsidRPr="003759F1">
        <w:rPr>
          <w:i/>
          <w:iCs/>
        </w:rPr>
        <w:t>Ideální je používat ji na plánované větší výdaje, které dokážete v bezúročném období splatit, nebo jako finanční rezervu pro výjimečné situace</w:t>
      </w:r>
      <w:r>
        <w:t>,“</w:t>
      </w:r>
      <w:r w:rsidRPr="000209F4">
        <w:t xml:space="preserve"> </w:t>
      </w:r>
      <w:r w:rsidRPr="003759F1">
        <w:t xml:space="preserve">doporučuje </w:t>
      </w:r>
      <w:proofErr w:type="spellStart"/>
      <w:r w:rsidRPr="003759F1">
        <w:t>Motáček</w:t>
      </w:r>
      <w:proofErr w:type="spellEnd"/>
      <w:r w:rsidRPr="003759F1">
        <w:t>.</w:t>
      </w:r>
    </w:p>
    <w:p w14:paraId="77AA4279" w14:textId="77777777" w:rsidR="009D6A40" w:rsidRPr="003759F1" w:rsidRDefault="009D6A40" w:rsidP="009D6A40">
      <w:r w:rsidRPr="003759F1">
        <w:rPr>
          <w:b/>
          <w:bCs/>
        </w:rPr>
        <w:t>Jak rozpoznat kreditní a debetní kartu?</w:t>
      </w:r>
    </w:p>
    <w:p w14:paraId="59C51351" w14:textId="77777777" w:rsidR="009D6A40" w:rsidRPr="003759F1" w:rsidRDefault="009D6A40" w:rsidP="009D6A40">
      <w:r w:rsidRPr="003759F1">
        <w:t xml:space="preserve">Přestože obě karty vypadají téměř identicky, lze je rozlišit podle </w:t>
      </w:r>
      <w:r>
        <w:t>jednoduchého</w:t>
      </w:r>
      <w:r w:rsidRPr="003759F1">
        <w:t xml:space="preserve"> znak</w:t>
      </w:r>
      <w:r>
        <w:t>u:</w:t>
      </w:r>
      <w:r w:rsidRPr="003759F1">
        <w:t xml:space="preserve"> </w:t>
      </w:r>
      <w:r>
        <w:t>d</w:t>
      </w:r>
      <w:r w:rsidRPr="003759F1">
        <w:t>ebetní karta bývá označena slovem "DEBIT", zatímco kreditní nese označení "CREDIT". V</w:t>
      </w:r>
      <w:r>
        <w:t> </w:t>
      </w:r>
      <w:r w:rsidRPr="003759F1">
        <w:t>případě pochybností je nejlepší ověřit typ karty v bankovní aplikaci nebo přímo v bance.</w:t>
      </w:r>
    </w:p>
    <w:p w14:paraId="7882F1E6" w14:textId="77777777" w:rsidR="009D6A40" w:rsidRPr="003759F1" w:rsidRDefault="009D6A40" w:rsidP="009D6A40">
      <w:r w:rsidRPr="003759F1">
        <w:rPr>
          <w:b/>
          <w:bCs/>
        </w:rPr>
        <w:t>Bezpečnost na prvním místě</w:t>
      </w:r>
    </w:p>
    <w:p w14:paraId="5286FED6" w14:textId="77777777" w:rsidR="009D6A40" w:rsidRPr="003759F1" w:rsidRDefault="009D6A40" w:rsidP="009D6A40">
      <w:r w:rsidRPr="00ED224E">
        <w:rPr>
          <w:i/>
          <w:iCs/>
        </w:rPr>
        <w:t>„</w:t>
      </w:r>
      <w:r w:rsidRPr="003759F1">
        <w:rPr>
          <w:i/>
          <w:iCs/>
        </w:rPr>
        <w:t>Ať už používáte kreditní nebo debetní kartu, bezpečnost by měla být vaší prioritou</w:t>
      </w:r>
      <w:r>
        <w:rPr>
          <w:i/>
          <w:iCs/>
        </w:rPr>
        <w:t xml:space="preserve">. </w:t>
      </w:r>
      <w:r w:rsidRPr="00ED224E">
        <w:rPr>
          <w:i/>
          <w:iCs/>
        </w:rPr>
        <w:t>Aktivujte si notifikace o platbách, nastavte si denní a měsíční limity, nikdy nesdílejte PIN ani CVV kód a v</w:t>
      </w:r>
      <w:r>
        <w:rPr>
          <w:i/>
          <w:iCs/>
        </w:rPr>
        <w:t> </w:t>
      </w:r>
      <w:r w:rsidRPr="00ED224E">
        <w:rPr>
          <w:i/>
          <w:iCs/>
        </w:rPr>
        <w:t>případě podezření kartu okamžitě zablokujte</w:t>
      </w:r>
      <w:r>
        <w:rPr>
          <w:i/>
          <w:iCs/>
        </w:rPr>
        <w:t>,</w:t>
      </w:r>
      <w:r w:rsidRPr="00ED224E">
        <w:rPr>
          <w:i/>
          <w:iCs/>
        </w:rPr>
        <w:t>“</w:t>
      </w:r>
      <w:r w:rsidRPr="003759F1">
        <w:t xml:space="preserve"> </w:t>
      </w:r>
      <w:r>
        <w:t>doporučuje</w:t>
      </w:r>
      <w:r w:rsidRPr="003759F1">
        <w:t xml:space="preserve"> </w:t>
      </w:r>
      <w:proofErr w:type="spellStart"/>
      <w:r w:rsidRPr="003759F1">
        <w:t>Motáček</w:t>
      </w:r>
      <w:proofErr w:type="spellEnd"/>
      <w:r w:rsidRPr="003759F1">
        <w:t>.</w:t>
      </w:r>
    </w:p>
    <w:p w14:paraId="1FEB425E" w14:textId="77777777" w:rsidR="009D6A40" w:rsidRPr="003759F1" w:rsidRDefault="009D6A40" w:rsidP="009D6A40">
      <w:r w:rsidRPr="003759F1">
        <w:rPr>
          <w:b/>
          <w:bCs/>
        </w:rPr>
        <w:t>Fyzická vs. virtuální karta</w:t>
      </w:r>
    </w:p>
    <w:p w14:paraId="1F5DD5D6" w14:textId="77777777" w:rsidR="009D6A40" w:rsidRPr="003759F1" w:rsidRDefault="009D6A40" w:rsidP="009D6A40">
      <w:r w:rsidRPr="003759F1">
        <w:t xml:space="preserve">V době digitálních peněženek jako Google </w:t>
      </w:r>
      <w:proofErr w:type="spellStart"/>
      <w:r w:rsidRPr="003759F1">
        <w:t>Pay</w:t>
      </w:r>
      <w:proofErr w:type="spellEnd"/>
      <w:r w:rsidRPr="003759F1">
        <w:t xml:space="preserve"> nebo Apple </w:t>
      </w:r>
      <w:proofErr w:type="spellStart"/>
      <w:r w:rsidRPr="003759F1">
        <w:t>Pay</w:t>
      </w:r>
      <w:proofErr w:type="spellEnd"/>
      <w:r w:rsidRPr="003759F1">
        <w:t xml:space="preserve"> již fyzická karta často není nezbytná. Přesto existují situace, kdy se plastová karta stále hodí </w:t>
      </w:r>
      <w:r>
        <w:t>–</w:t>
      </w:r>
      <w:r w:rsidRPr="003759F1">
        <w:t xml:space="preserve"> zejména v zahraničí při platbách v hotelích nebo při pronájmu automobilu, kde mnohá zařízení akceptují jen fyzickou kartu.</w:t>
      </w:r>
    </w:p>
    <w:p w14:paraId="6DE1235E" w14:textId="77777777" w:rsidR="009D6A40" w:rsidRPr="003759F1" w:rsidRDefault="009D6A40" w:rsidP="009D6A40">
      <w:r w:rsidRPr="00D570F2">
        <w:rPr>
          <w:i/>
          <w:iCs/>
        </w:rPr>
        <w:t>„</w:t>
      </w:r>
      <w:r w:rsidRPr="003759F1">
        <w:rPr>
          <w:i/>
          <w:iCs/>
        </w:rPr>
        <w:t>Plastová karta zůstává praktickým záložním řešením pro případ, že ztratíte mobil nebo se vám vybije baterie</w:t>
      </w:r>
      <w:r>
        <w:rPr>
          <w:i/>
          <w:iCs/>
        </w:rPr>
        <w:t xml:space="preserve">. </w:t>
      </w:r>
      <w:r w:rsidRPr="00D570F2">
        <w:rPr>
          <w:i/>
          <w:iCs/>
        </w:rPr>
        <w:t>Nezbytná je také při výběru hotovosti z bankomatu, jelikož ne každý umožňuje výběr prostřednictvím virtuální karty v mobilu</w:t>
      </w:r>
      <w:r w:rsidRPr="003759F1">
        <w:rPr>
          <w:i/>
          <w:iCs/>
        </w:rPr>
        <w:t>,</w:t>
      </w:r>
      <w:r w:rsidRPr="00D570F2">
        <w:rPr>
          <w:i/>
          <w:iCs/>
        </w:rPr>
        <w:t>“</w:t>
      </w:r>
      <w:r w:rsidRPr="003759F1">
        <w:t xml:space="preserve"> dodává </w:t>
      </w:r>
      <w:proofErr w:type="spellStart"/>
      <w:r w:rsidRPr="003759F1">
        <w:t>Motáček</w:t>
      </w:r>
      <w:proofErr w:type="spellEnd"/>
      <w:r w:rsidRPr="003759F1">
        <w:t>.</w:t>
      </w:r>
    </w:p>
    <w:p w14:paraId="7116C8ED" w14:textId="77777777" w:rsidR="009D6A40" w:rsidRPr="003759F1" w:rsidRDefault="009D6A40" w:rsidP="009D6A40">
      <w:r w:rsidRPr="003759F1">
        <w:rPr>
          <w:b/>
          <w:bCs/>
        </w:rPr>
        <w:t>Vyb</w:t>
      </w:r>
      <w:r>
        <w:rPr>
          <w:b/>
          <w:bCs/>
        </w:rPr>
        <w:t>írejte</w:t>
      </w:r>
      <w:r w:rsidRPr="003759F1">
        <w:rPr>
          <w:b/>
          <w:bCs/>
        </w:rPr>
        <w:t xml:space="preserve"> kartu podle svých potřeb</w:t>
      </w:r>
    </w:p>
    <w:p w14:paraId="1455D6C0" w14:textId="7B285CDA" w:rsidR="00F66E08" w:rsidRDefault="009D6A40" w:rsidP="009D6A40">
      <w:r w:rsidRPr="003759F1">
        <w:t>Obě karty mají své místo v osobních financích. Pokud hledáte jednoduchost a nechcete riskovat zadlužení, debetní karta je ideální volbou. Pokud oceníte dodatečné výhody a dokážete disciplinovaně splácet, kreditní karta může být cenným finančním nástrojem.</w:t>
      </w:r>
    </w:p>
    <w:p w14:paraId="57CEC546" w14:textId="567EFF6B" w:rsidR="00712072" w:rsidRPr="00F66E08" w:rsidRDefault="00F66E08" w:rsidP="00C00401">
      <w:r>
        <w:br w:type="column"/>
      </w:r>
      <w:r w:rsidR="00712072" w:rsidRPr="007622A0">
        <w:rPr>
          <w:rFonts w:cs="Open Sans"/>
          <w:b/>
          <w:bCs/>
          <w:i/>
          <w:iCs/>
          <w:sz w:val="20"/>
          <w:szCs w:val="20"/>
        </w:rPr>
        <w:lastRenderedPageBreak/>
        <w:t xml:space="preserve">O společnosti </w:t>
      </w:r>
      <w:proofErr w:type="spellStart"/>
      <w:r w:rsidR="00712072" w:rsidRPr="007622A0">
        <w:rPr>
          <w:rFonts w:cs="Open Sans"/>
          <w:b/>
          <w:bCs/>
          <w:i/>
          <w:iCs/>
          <w:sz w:val="20"/>
          <w:szCs w:val="20"/>
        </w:rPr>
        <w:t>FinGO</w:t>
      </w:r>
      <w:proofErr w:type="spellEnd"/>
      <w:r w:rsidR="00712072" w:rsidRPr="007622A0">
        <w:rPr>
          <w:rFonts w:cs="Open Sans"/>
          <w:b/>
          <w:bCs/>
          <w:i/>
          <w:iCs/>
          <w:sz w:val="20"/>
          <w:szCs w:val="20"/>
        </w:rPr>
        <w:t>:</w:t>
      </w:r>
    </w:p>
    <w:p w14:paraId="3272E8CB" w14:textId="309EF551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63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FinGO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je součástí lokální investiční skupiny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InTeFi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Capital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real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estate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="00712072" w:rsidRPr="0085622D">
        <w:rPr>
          <w:rFonts w:cs="Open Sans"/>
          <w:i/>
          <w:iCs/>
          <w:sz w:val="20"/>
          <w:szCs w:val="20"/>
        </w:rPr>
        <w:t>BiQ</w:t>
      </w:r>
      <w:proofErr w:type="spellEnd"/>
      <w:r w:rsidR="00712072" w:rsidRPr="0085622D">
        <w:rPr>
          <w:rFonts w:cs="Open Sans"/>
          <w:i/>
          <w:iCs/>
          <w:sz w:val="20"/>
          <w:szCs w:val="20"/>
        </w:rPr>
        <w:t xml:space="preserve">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B8DF" w14:textId="77777777" w:rsidR="00007504" w:rsidRDefault="00007504" w:rsidP="00C00401">
      <w:r>
        <w:separator/>
      </w:r>
    </w:p>
  </w:endnote>
  <w:endnote w:type="continuationSeparator" w:id="0">
    <w:p w14:paraId="60AA8076" w14:textId="77777777" w:rsidR="00007504" w:rsidRDefault="00007504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BC2E" w14:textId="77777777" w:rsidR="00007504" w:rsidRDefault="00007504" w:rsidP="00C00401">
      <w:r>
        <w:separator/>
      </w:r>
    </w:p>
  </w:footnote>
  <w:footnote w:type="continuationSeparator" w:id="0">
    <w:p w14:paraId="79BC8033" w14:textId="77777777" w:rsidR="00007504" w:rsidRDefault="00007504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7C1470"/>
    <w:multiLevelType w:val="multilevel"/>
    <w:tmpl w:val="8E14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7"/>
  </w:num>
  <w:num w:numId="2" w16cid:durableId="363099003">
    <w:abstractNumId w:val="0"/>
  </w:num>
  <w:num w:numId="3" w16cid:durableId="1533155299">
    <w:abstractNumId w:val="5"/>
  </w:num>
  <w:num w:numId="4" w16cid:durableId="1809980726">
    <w:abstractNumId w:val="6"/>
  </w:num>
  <w:num w:numId="5" w16cid:durableId="1958484008">
    <w:abstractNumId w:val="4"/>
  </w:num>
  <w:num w:numId="6" w16cid:durableId="854686921">
    <w:abstractNumId w:val="1"/>
  </w:num>
  <w:num w:numId="7" w16cid:durableId="1984118866">
    <w:abstractNumId w:val="3"/>
  </w:num>
  <w:num w:numId="8" w16cid:durableId="128133814">
    <w:abstractNumId w:val="8"/>
  </w:num>
  <w:num w:numId="9" w16cid:durableId="37894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504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572F"/>
    <w:rsid w:val="00035827"/>
    <w:rsid w:val="000370E4"/>
    <w:rsid w:val="00040FED"/>
    <w:rsid w:val="00041CF6"/>
    <w:rsid w:val="0004389E"/>
    <w:rsid w:val="000442A5"/>
    <w:rsid w:val="000460C4"/>
    <w:rsid w:val="00046406"/>
    <w:rsid w:val="00046FCB"/>
    <w:rsid w:val="000514DD"/>
    <w:rsid w:val="00052C56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40D71"/>
    <w:rsid w:val="00141266"/>
    <w:rsid w:val="00141690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42E5"/>
    <w:rsid w:val="001876D3"/>
    <w:rsid w:val="0019024B"/>
    <w:rsid w:val="001946F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49BE"/>
    <w:rsid w:val="00204ED4"/>
    <w:rsid w:val="00207B4D"/>
    <w:rsid w:val="00211D63"/>
    <w:rsid w:val="00213ED1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6760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25C"/>
    <w:rsid w:val="00303617"/>
    <w:rsid w:val="0030492E"/>
    <w:rsid w:val="003060EB"/>
    <w:rsid w:val="00306FF7"/>
    <w:rsid w:val="00307B7B"/>
    <w:rsid w:val="00307DE5"/>
    <w:rsid w:val="00310F86"/>
    <w:rsid w:val="00315B04"/>
    <w:rsid w:val="00317763"/>
    <w:rsid w:val="00320C20"/>
    <w:rsid w:val="00330807"/>
    <w:rsid w:val="00331594"/>
    <w:rsid w:val="003319EC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2C0D"/>
    <w:rsid w:val="004A35C4"/>
    <w:rsid w:val="004A3760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36896"/>
    <w:rsid w:val="00540518"/>
    <w:rsid w:val="00542979"/>
    <w:rsid w:val="00543608"/>
    <w:rsid w:val="005436D2"/>
    <w:rsid w:val="005445B6"/>
    <w:rsid w:val="00545980"/>
    <w:rsid w:val="00547331"/>
    <w:rsid w:val="00547822"/>
    <w:rsid w:val="00552D7D"/>
    <w:rsid w:val="005564B3"/>
    <w:rsid w:val="0055794D"/>
    <w:rsid w:val="00557DFF"/>
    <w:rsid w:val="00562B35"/>
    <w:rsid w:val="00567B61"/>
    <w:rsid w:val="00567FA0"/>
    <w:rsid w:val="00572FC0"/>
    <w:rsid w:val="00573667"/>
    <w:rsid w:val="005737A5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3118"/>
    <w:rsid w:val="005C43E7"/>
    <w:rsid w:val="005C5272"/>
    <w:rsid w:val="005D3C12"/>
    <w:rsid w:val="005D48A0"/>
    <w:rsid w:val="005D5F6D"/>
    <w:rsid w:val="005E2C7A"/>
    <w:rsid w:val="005E3B20"/>
    <w:rsid w:val="005E79B1"/>
    <w:rsid w:val="005F5D29"/>
    <w:rsid w:val="005F7677"/>
    <w:rsid w:val="005F7916"/>
    <w:rsid w:val="00601121"/>
    <w:rsid w:val="006017A0"/>
    <w:rsid w:val="0060368E"/>
    <w:rsid w:val="00604BAA"/>
    <w:rsid w:val="00605533"/>
    <w:rsid w:val="00605586"/>
    <w:rsid w:val="0061589B"/>
    <w:rsid w:val="0061675A"/>
    <w:rsid w:val="00625B35"/>
    <w:rsid w:val="00625B6D"/>
    <w:rsid w:val="006261F9"/>
    <w:rsid w:val="00627190"/>
    <w:rsid w:val="006273EA"/>
    <w:rsid w:val="00632F5C"/>
    <w:rsid w:val="00633335"/>
    <w:rsid w:val="00633408"/>
    <w:rsid w:val="0063692F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289E"/>
    <w:rsid w:val="00682902"/>
    <w:rsid w:val="0068301F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12FE"/>
    <w:rsid w:val="006D2C9F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0B44"/>
    <w:rsid w:val="007211E6"/>
    <w:rsid w:val="007233E9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7CD9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4550"/>
    <w:rsid w:val="00802969"/>
    <w:rsid w:val="00803535"/>
    <w:rsid w:val="00803EB2"/>
    <w:rsid w:val="00804C96"/>
    <w:rsid w:val="00805EFB"/>
    <w:rsid w:val="008072AB"/>
    <w:rsid w:val="00807679"/>
    <w:rsid w:val="008118A6"/>
    <w:rsid w:val="00814BDC"/>
    <w:rsid w:val="00817E83"/>
    <w:rsid w:val="008210F1"/>
    <w:rsid w:val="00831DC0"/>
    <w:rsid w:val="0083675C"/>
    <w:rsid w:val="00841960"/>
    <w:rsid w:val="008435B7"/>
    <w:rsid w:val="008463DB"/>
    <w:rsid w:val="0084687D"/>
    <w:rsid w:val="00854D1B"/>
    <w:rsid w:val="0085622D"/>
    <w:rsid w:val="008575AC"/>
    <w:rsid w:val="00857C45"/>
    <w:rsid w:val="00863DB8"/>
    <w:rsid w:val="0086518E"/>
    <w:rsid w:val="00867DAE"/>
    <w:rsid w:val="00870845"/>
    <w:rsid w:val="008725ED"/>
    <w:rsid w:val="00872EA0"/>
    <w:rsid w:val="0087697F"/>
    <w:rsid w:val="008769C2"/>
    <w:rsid w:val="00876F1A"/>
    <w:rsid w:val="0087704C"/>
    <w:rsid w:val="00877CD1"/>
    <w:rsid w:val="008862B6"/>
    <w:rsid w:val="00890652"/>
    <w:rsid w:val="00893535"/>
    <w:rsid w:val="008939DE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130E"/>
    <w:rsid w:val="008D6DA3"/>
    <w:rsid w:val="008E0BDF"/>
    <w:rsid w:val="008E17AA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EE6"/>
    <w:rsid w:val="009136E9"/>
    <w:rsid w:val="00914149"/>
    <w:rsid w:val="00921DD5"/>
    <w:rsid w:val="00924E12"/>
    <w:rsid w:val="009276BF"/>
    <w:rsid w:val="0093300D"/>
    <w:rsid w:val="00934C71"/>
    <w:rsid w:val="00941472"/>
    <w:rsid w:val="0094179C"/>
    <w:rsid w:val="00942094"/>
    <w:rsid w:val="009422C4"/>
    <w:rsid w:val="00944403"/>
    <w:rsid w:val="009464F0"/>
    <w:rsid w:val="00946A7C"/>
    <w:rsid w:val="00951331"/>
    <w:rsid w:val="00951667"/>
    <w:rsid w:val="009553E4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87D13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52BD"/>
    <w:rsid w:val="009D6A40"/>
    <w:rsid w:val="009D783E"/>
    <w:rsid w:val="009E2880"/>
    <w:rsid w:val="009E366C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8064B"/>
    <w:rsid w:val="00A8163E"/>
    <w:rsid w:val="00A831F9"/>
    <w:rsid w:val="00A850B8"/>
    <w:rsid w:val="00A85B12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5A21"/>
    <w:rsid w:val="00B7733B"/>
    <w:rsid w:val="00B82B0A"/>
    <w:rsid w:val="00B900E8"/>
    <w:rsid w:val="00B91D0F"/>
    <w:rsid w:val="00B9612C"/>
    <w:rsid w:val="00B96B36"/>
    <w:rsid w:val="00BA0D1B"/>
    <w:rsid w:val="00BA39E7"/>
    <w:rsid w:val="00BA6043"/>
    <w:rsid w:val="00BA7289"/>
    <w:rsid w:val="00BB17CC"/>
    <w:rsid w:val="00BB4CB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72B2"/>
    <w:rsid w:val="00BE0841"/>
    <w:rsid w:val="00BE2144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468"/>
    <w:rsid w:val="00C164FC"/>
    <w:rsid w:val="00C17073"/>
    <w:rsid w:val="00C20803"/>
    <w:rsid w:val="00C228A7"/>
    <w:rsid w:val="00C2341A"/>
    <w:rsid w:val="00C24881"/>
    <w:rsid w:val="00C33D9C"/>
    <w:rsid w:val="00C3652F"/>
    <w:rsid w:val="00C37453"/>
    <w:rsid w:val="00C37A00"/>
    <w:rsid w:val="00C37F48"/>
    <w:rsid w:val="00C40507"/>
    <w:rsid w:val="00C40E6E"/>
    <w:rsid w:val="00C4358C"/>
    <w:rsid w:val="00C43B7E"/>
    <w:rsid w:val="00C45D00"/>
    <w:rsid w:val="00C5060F"/>
    <w:rsid w:val="00C51182"/>
    <w:rsid w:val="00C52BF1"/>
    <w:rsid w:val="00C52D76"/>
    <w:rsid w:val="00C53F93"/>
    <w:rsid w:val="00C6033E"/>
    <w:rsid w:val="00C6200B"/>
    <w:rsid w:val="00C6449E"/>
    <w:rsid w:val="00C6692D"/>
    <w:rsid w:val="00C70A48"/>
    <w:rsid w:val="00C71AF3"/>
    <w:rsid w:val="00C72AA4"/>
    <w:rsid w:val="00C72C31"/>
    <w:rsid w:val="00C72F71"/>
    <w:rsid w:val="00C75A28"/>
    <w:rsid w:val="00C77369"/>
    <w:rsid w:val="00C81A1E"/>
    <w:rsid w:val="00C8279B"/>
    <w:rsid w:val="00C82F07"/>
    <w:rsid w:val="00C865E2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6B5D"/>
    <w:rsid w:val="00CB75B8"/>
    <w:rsid w:val="00CC1555"/>
    <w:rsid w:val="00CC1AC9"/>
    <w:rsid w:val="00CC49CF"/>
    <w:rsid w:val="00CC4E6E"/>
    <w:rsid w:val="00CD3436"/>
    <w:rsid w:val="00CD481C"/>
    <w:rsid w:val="00CD5A3E"/>
    <w:rsid w:val="00CD7CB4"/>
    <w:rsid w:val="00CE04F3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20C22"/>
    <w:rsid w:val="00D24664"/>
    <w:rsid w:val="00D250C7"/>
    <w:rsid w:val="00D272A4"/>
    <w:rsid w:val="00D275E1"/>
    <w:rsid w:val="00D30B4E"/>
    <w:rsid w:val="00D33E74"/>
    <w:rsid w:val="00D35FAC"/>
    <w:rsid w:val="00D401DB"/>
    <w:rsid w:val="00D40B2B"/>
    <w:rsid w:val="00D42C12"/>
    <w:rsid w:val="00D46D6C"/>
    <w:rsid w:val="00D47298"/>
    <w:rsid w:val="00D51B1B"/>
    <w:rsid w:val="00D525EB"/>
    <w:rsid w:val="00D54B7E"/>
    <w:rsid w:val="00D54EBD"/>
    <w:rsid w:val="00D613ED"/>
    <w:rsid w:val="00D61F4A"/>
    <w:rsid w:val="00D6706A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551F"/>
    <w:rsid w:val="00DE6D10"/>
    <w:rsid w:val="00DF2E9C"/>
    <w:rsid w:val="00DF5284"/>
    <w:rsid w:val="00DF5859"/>
    <w:rsid w:val="00E00C7F"/>
    <w:rsid w:val="00E03AED"/>
    <w:rsid w:val="00E04DD7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0ED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37B6"/>
    <w:rsid w:val="00E66151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A0317"/>
    <w:rsid w:val="00EA1F15"/>
    <w:rsid w:val="00EA22F6"/>
    <w:rsid w:val="00EA4551"/>
    <w:rsid w:val="00EA4F3A"/>
    <w:rsid w:val="00EA5EE9"/>
    <w:rsid w:val="00EB106F"/>
    <w:rsid w:val="00EC19C5"/>
    <w:rsid w:val="00EC1BF8"/>
    <w:rsid w:val="00EC316C"/>
    <w:rsid w:val="00EC37B9"/>
    <w:rsid w:val="00EC3B34"/>
    <w:rsid w:val="00EC5DE0"/>
    <w:rsid w:val="00EC7065"/>
    <w:rsid w:val="00ED0B54"/>
    <w:rsid w:val="00ED3218"/>
    <w:rsid w:val="00ED577A"/>
    <w:rsid w:val="00ED6C16"/>
    <w:rsid w:val="00EE004C"/>
    <w:rsid w:val="00EE1D68"/>
    <w:rsid w:val="00EE60A2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E91"/>
    <w:rsid w:val="00F37599"/>
    <w:rsid w:val="00F4022E"/>
    <w:rsid w:val="00F4127B"/>
    <w:rsid w:val="00F419AC"/>
    <w:rsid w:val="00F43C57"/>
    <w:rsid w:val="00F445A6"/>
    <w:rsid w:val="00F44CAB"/>
    <w:rsid w:val="00F454AD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6E08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5</cp:revision>
  <dcterms:created xsi:type="dcterms:W3CDTF">2025-06-16T09:17:00Z</dcterms:created>
  <dcterms:modified xsi:type="dcterms:W3CDTF">2025-08-06T08:39:00Z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