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784A4B85" w:rsidR="00052C56" w:rsidRPr="0085622D" w:rsidRDefault="00C50511" w:rsidP="00803EB2">
      <w:pPr>
        <w:pStyle w:val="Nadpis1"/>
        <w:rPr>
          <w:rFonts w:cs="Open Sans"/>
        </w:rPr>
      </w:pPr>
      <w:r>
        <w:rPr>
          <w:rFonts w:cs="Open Sans"/>
        </w:rPr>
        <w:t xml:space="preserve">Trump </w:t>
      </w:r>
      <w:r w:rsidR="005B4730">
        <w:rPr>
          <w:rFonts w:cs="Open Sans"/>
        </w:rPr>
        <w:t>otřásá</w:t>
      </w:r>
      <w:r>
        <w:rPr>
          <w:rFonts w:cs="Open Sans"/>
        </w:rPr>
        <w:t xml:space="preserve"> </w:t>
      </w:r>
      <w:r w:rsidR="006450BF">
        <w:rPr>
          <w:rFonts w:cs="Open Sans"/>
        </w:rPr>
        <w:t xml:space="preserve">finančními </w:t>
      </w:r>
      <w:r>
        <w:rPr>
          <w:rFonts w:cs="Open Sans"/>
        </w:rPr>
        <w:t>trhy</w:t>
      </w:r>
      <w:r w:rsidR="00F720A6">
        <w:rPr>
          <w:rFonts w:cs="Open Sans"/>
        </w:rPr>
        <w:t>:</w:t>
      </w:r>
      <w:r>
        <w:rPr>
          <w:rFonts w:cs="Open Sans"/>
        </w:rPr>
        <w:t xml:space="preserve"> </w:t>
      </w:r>
      <w:r w:rsidR="000103C0">
        <w:rPr>
          <w:rFonts w:cs="Open Sans"/>
        </w:rPr>
        <w:t>Z</w:t>
      </w:r>
      <w:r>
        <w:rPr>
          <w:rFonts w:cs="Open Sans"/>
        </w:rPr>
        <w:t>achovejte investiční klid</w:t>
      </w:r>
    </w:p>
    <w:p w14:paraId="1675A029" w14:textId="35C93C26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C44312">
        <w:rPr>
          <w:rFonts w:cs="Open Sans"/>
          <w:b/>
          <w:bCs/>
        </w:rPr>
        <w:t>7</w:t>
      </w:r>
      <w:r>
        <w:rPr>
          <w:rFonts w:cs="Open Sans"/>
          <w:b/>
          <w:bCs/>
        </w:rPr>
        <w:t xml:space="preserve">. </w:t>
      </w:r>
      <w:r w:rsidR="00310F63">
        <w:rPr>
          <w:rFonts w:cs="Open Sans"/>
          <w:b/>
          <w:bCs/>
        </w:rPr>
        <w:t>dubna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531128" w:rsidRPr="00531128">
        <w:rPr>
          <w:rFonts w:cs="Open Sans"/>
          <w:b/>
          <w:bCs/>
        </w:rPr>
        <w:t xml:space="preserve">Politická rozhodnutí </w:t>
      </w:r>
      <w:r w:rsidR="006450BF">
        <w:rPr>
          <w:rFonts w:cs="Open Sans"/>
          <w:b/>
          <w:bCs/>
        </w:rPr>
        <w:t xml:space="preserve">amerického prezidenta </w:t>
      </w:r>
      <w:r w:rsidR="00531128" w:rsidRPr="00531128">
        <w:rPr>
          <w:rFonts w:cs="Open Sans"/>
          <w:b/>
          <w:bCs/>
        </w:rPr>
        <w:t xml:space="preserve">Donalda Trumpa vyvolávají na investičních trzích </w:t>
      </w:r>
      <w:r w:rsidR="00F60F10">
        <w:rPr>
          <w:rFonts w:cs="Open Sans"/>
          <w:b/>
          <w:bCs/>
        </w:rPr>
        <w:t>citelné</w:t>
      </w:r>
      <w:r w:rsidR="00531128" w:rsidRPr="00531128">
        <w:rPr>
          <w:rFonts w:cs="Open Sans"/>
          <w:b/>
          <w:bCs/>
        </w:rPr>
        <w:t xml:space="preserve"> výkyvy </w:t>
      </w:r>
      <w:r w:rsidR="00531128">
        <w:rPr>
          <w:rFonts w:cs="Open Sans"/>
          <w:b/>
          <w:bCs/>
        </w:rPr>
        <w:t>–</w:t>
      </w:r>
      <w:r w:rsidR="00531128" w:rsidRPr="00531128">
        <w:rPr>
          <w:rFonts w:cs="Open Sans"/>
          <w:b/>
          <w:bCs/>
        </w:rPr>
        <w:t xml:space="preserve"> </w:t>
      </w:r>
      <w:r w:rsidR="006821D7">
        <w:rPr>
          <w:rFonts w:cs="Open Sans"/>
          <w:b/>
          <w:bCs/>
        </w:rPr>
        <w:t xml:space="preserve">zatímco </w:t>
      </w:r>
      <w:r w:rsidR="00531128" w:rsidRPr="00531128">
        <w:rPr>
          <w:rFonts w:cs="Open Sans"/>
          <w:b/>
          <w:bCs/>
        </w:rPr>
        <w:t xml:space="preserve">americký akciový trh zaznamenal téměř 10% pokles, evropské trhy si vedou lépe a překonávají americké indexy o 12 %. </w:t>
      </w:r>
      <w:r w:rsidR="0039237E">
        <w:rPr>
          <w:rFonts w:cs="Open Sans"/>
          <w:b/>
          <w:bCs/>
        </w:rPr>
        <w:t>I</w:t>
      </w:r>
      <w:r w:rsidR="00531128" w:rsidRPr="00531128">
        <w:rPr>
          <w:rFonts w:cs="Open Sans"/>
          <w:b/>
          <w:bCs/>
        </w:rPr>
        <w:t>nvestoři by měli zachovat klid, držet se své dlouhodobé strategie a vnímat současnou situaci i jako příležitost k nákupu za výhodnější ceny.</w:t>
      </w:r>
    </w:p>
    <w:p w14:paraId="35C1F56E" w14:textId="45B92A7D" w:rsidR="00793C06" w:rsidRDefault="00793C06" w:rsidP="00793C06">
      <w:r>
        <w:t xml:space="preserve">Investiční trhy reagují citlivě na politická rozhodnutí Donalda Trumpa. Jeho výroky o clech, obchodních válkách či komentáře k centrální bance často přímo ovlivňují finanční trhy po celém světě. </w:t>
      </w:r>
      <w:r w:rsidR="008503C9" w:rsidRPr="003E2AB6">
        <w:rPr>
          <w:i/>
          <w:iCs/>
        </w:rPr>
        <w:t>„</w:t>
      </w:r>
      <w:r w:rsidRPr="003E2AB6">
        <w:rPr>
          <w:i/>
          <w:iCs/>
        </w:rPr>
        <w:t>Americký akciový trh nyní prochází poklesem blížícím se k 10 %, což přímo souvisí s napětím v obchodních vztazích, které vyvolala Trumpova administrativa,</w:t>
      </w:r>
      <w:r w:rsidR="008503C9" w:rsidRPr="003E2AB6">
        <w:rPr>
          <w:i/>
          <w:iCs/>
        </w:rPr>
        <w:t>“</w:t>
      </w:r>
      <w:r>
        <w:t xml:space="preserve"> říká Jiří Fajt, investiční specialista </w:t>
      </w:r>
      <w:r w:rsidR="00E61743">
        <w:t xml:space="preserve">ze </w:t>
      </w:r>
      <w:r>
        <w:t>společnosti FinGO. Tuto nejistotu podle něj ještě umocňuje konflikt na Ukrajině a obavy z možné recese v USA.</w:t>
      </w:r>
    </w:p>
    <w:p w14:paraId="7FD2230A" w14:textId="77BB582B" w:rsidR="00793C06" w:rsidRDefault="00793C06" w:rsidP="00793C06">
      <w:r>
        <w:t xml:space="preserve">Evropské trhy však v tomto období prokazují překvapivou odolnost. </w:t>
      </w:r>
      <w:r w:rsidR="006D618E" w:rsidRPr="0005540E">
        <w:rPr>
          <w:i/>
          <w:iCs/>
        </w:rPr>
        <w:t>„</w:t>
      </w:r>
      <w:r w:rsidRPr="0005540E">
        <w:rPr>
          <w:i/>
          <w:iCs/>
        </w:rPr>
        <w:t xml:space="preserve">Index EURO STOXX 50 aktuálně překonává americký S&amp;P 500 o celých 12 </w:t>
      </w:r>
      <w:r w:rsidR="006D618E" w:rsidRPr="0005540E">
        <w:rPr>
          <w:i/>
          <w:iCs/>
        </w:rPr>
        <w:t>procent</w:t>
      </w:r>
      <w:r w:rsidR="00DA08AF">
        <w:rPr>
          <w:i/>
          <w:iCs/>
        </w:rPr>
        <w:t xml:space="preserve"> od začátku tohoto roku</w:t>
      </w:r>
      <w:r w:rsidRPr="0005540E">
        <w:rPr>
          <w:i/>
          <w:iCs/>
        </w:rPr>
        <w:t>. Investoři více důvěřují evropské podpoře hospodářství a vidí potenciál v poválečné obnově Ukrajiny</w:t>
      </w:r>
      <w:r w:rsidR="00CC252E">
        <w:rPr>
          <w:i/>
          <w:iCs/>
        </w:rPr>
        <w:t xml:space="preserve"> i</w:t>
      </w:r>
      <w:r w:rsidRPr="0005540E">
        <w:rPr>
          <w:i/>
          <w:iCs/>
        </w:rPr>
        <w:t xml:space="preserve"> klesajících cenách energií,</w:t>
      </w:r>
      <w:r w:rsidR="00BC43D2" w:rsidRPr="0005540E">
        <w:rPr>
          <w:i/>
          <w:iCs/>
        </w:rPr>
        <w:t>“</w:t>
      </w:r>
      <w:r w:rsidRPr="0005540E">
        <w:rPr>
          <w:i/>
          <w:iCs/>
        </w:rPr>
        <w:t xml:space="preserve"> </w:t>
      </w:r>
      <w:r>
        <w:t xml:space="preserve">vysvětluje </w:t>
      </w:r>
      <w:r w:rsidR="0005540E">
        <w:t xml:space="preserve">Jiří </w:t>
      </w:r>
      <w:r>
        <w:t>Fajt.</w:t>
      </w:r>
    </w:p>
    <w:p w14:paraId="21FB118D" w14:textId="5B95B189" w:rsidR="00793C06" w:rsidRPr="001A45FA" w:rsidRDefault="00793C06" w:rsidP="00793C06">
      <w:pPr>
        <w:rPr>
          <w:i/>
          <w:iCs/>
        </w:rPr>
      </w:pPr>
      <w:r>
        <w:t xml:space="preserve">V době politických otřesů se mnoho lidí ptá, zda by </w:t>
      </w:r>
      <w:r w:rsidR="003E5598">
        <w:t>ne</w:t>
      </w:r>
      <w:r>
        <w:t xml:space="preserve">měli své investice prodat. </w:t>
      </w:r>
      <w:r w:rsidR="00921B0F" w:rsidRPr="00BF5496">
        <w:rPr>
          <w:i/>
          <w:iCs/>
        </w:rPr>
        <w:t>„</w:t>
      </w:r>
      <w:r w:rsidRPr="00BF5496">
        <w:rPr>
          <w:i/>
          <w:iCs/>
        </w:rPr>
        <w:t>Nejčastější otázka, kterou od klientů slyším, je 'Mám teď všechno prodat?' Moje odpověď je jednoznačná</w:t>
      </w:r>
      <w:r w:rsidR="00921B0F" w:rsidRPr="00BF5496">
        <w:rPr>
          <w:i/>
          <w:iCs/>
        </w:rPr>
        <w:t>.</w:t>
      </w:r>
      <w:r w:rsidRPr="00BF5496">
        <w:rPr>
          <w:i/>
          <w:iCs/>
        </w:rPr>
        <w:t xml:space="preserve"> </w:t>
      </w:r>
      <w:r w:rsidR="00921B0F" w:rsidRPr="00BF5496">
        <w:rPr>
          <w:i/>
          <w:iCs/>
        </w:rPr>
        <w:t>N</w:t>
      </w:r>
      <w:r w:rsidRPr="00BF5496">
        <w:rPr>
          <w:i/>
          <w:iCs/>
        </w:rPr>
        <w:t>e,</w:t>
      </w:r>
      <w:r w:rsidR="00BF5496" w:rsidRPr="00BF5496">
        <w:rPr>
          <w:i/>
          <w:iCs/>
        </w:rPr>
        <w:t>“</w:t>
      </w:r>
      <w:r w:rsidRPr="00BF5496">
        <w:rPr>
          <w:i/>
          <w:iCs/>
        </w:rPr>
        <w:t xml:space="preserve"> </w:t>
      </w:r>
      <w:r>
        <w:t>zdůrazňuje Fajt</w:t>
      </w:r>
      <w:r w:rsidR="00C647DC">
        <w:t xml:space="preserve"> a pokračuje:</w:t>
      </w:r>
      <w:r>
        <w:t xml:space="preserve"> </w:t>
      </w:r>
      <w:r w:rsidR="00C647DC" w:rsidRPr="00D67442">
        <w:rPr>
          <w:i/>
          <w:iCs/>
        </w:rPr>
        <w:t>„</w:t>
      </w:r>
      <w:r w:rsidRPr="00D67442">
        <w:rPr>
          <w:i/>
          <w:iCs/>
        </w:rPr>
        <w:t xml:space="preserve">Krátkodobé výkyvy patří k přirozenému fungování trhů a pro dlouhodobé investory představují spíš příležitost za výhodnější ceny </w:t>
      </w:r>
      <w:r w:rsidR="006064B3">
        <w:rPr>
          <w:i/>
          <w:iCs/>
        </w:rPr>
        <w:t xml:space="preserve">nakoupit </w:t>
      </w:r>
      <w:r w:rsidRPr="00D67442">
        <w:rPr>
          <w:i/>
          <w:iCs/>
        </w:rPr>
        <w:t>než</w:t>
      </w:r>
      <w:r w:rsidR="000C42BB">
        <w:rPr>
          <w:i/>
          <w:iCs/>
        </w:rPr>
        <w:t xml:space="preserve"> </w:t>
      </w:r>
      <w:r w:rsidRPr="00D67442">
        <w:rPr>
          <w:i/>
          <w:iCs/>
        </w:rPr>
        <w:t>důvod k</w:t>
      </w:r>
      <w:r w:rsidR="00223D8E">
        <w:rPr>
          <w:i/>
          <w:iCs/>
        </w:rPr>
        <w:t> </w:t>
      </w:r>
      <w:r w:rsidRPr="00D67442">
        <w:rPr>
          <w:i/>
          <w:iCs/>
        </w:rPr>
        <w:t>panice.</w:t>
      </w:r>
      <w:r w:rsidR="00D67442" w:rsidRPr="00D67442">
        <w:rPr>
          <w:i/>
          <w:iCs/>
        </w:rPr>
        <w:t>“</w:t>
      </w:r>
    </w:p>
    <w:p w14:paraId="76C2F6CA" w14:textId="2AAD3169" w:rsidR="00793C06" w:rsidRDefault="00793C06" w:rsidP="00793C06">
      <w:r>
        <w:t xml:space="preserve">Jiří Fajt </w:t>
      </w:r>
      <w:r w:rsidR="006158CA">
        <w:t xml:space="preserve">dále </w:t>
      </w:r>
      <w:r>
        <w:t xml:space="preserve">upozorňuje, že úspěšní investoři se nenechávají strhnout emocemi. </w:t>
      </w:r>
      <w:r w:rsidR="00DD13B1" w:rsidRPr="00A6543E">
        <w:rPr>
          <w:i/>
          <w:iCs/>
        </w:rPr>
        <w:t>„</w:t>
      </w:r>
      <w:r w:rsidR="000C42BB">
        <w:rPr>
          <w:i/>
          <w:iCs/>
        </w:rPr>
        <w:t>Každá i</w:t>
      </w:r>
      <w:r w:rsidRPr="00A6543E">
        <w:rPr>
          <w:i/>
          <w:iCs/>
        </w:rPr>
        <w:t>nvestiční strategie by měla počítat s obdobími nejistoty. Doporučuji ne</w:t>
      </w:r>
      <w:r w:rsidR="00A22ED0">
        <w:rPr>
          <w:i/>
          <w:iCs/>
        </w:rPr>
        <w:t>v</w:t>
      </w:r>
      <w:r w:rsidRPr="00A6543E">
        <w:rPr>
          <w:i/>
          <w:iCs/>
        </w:rPr>
        <w:t>sázet vše na jednu kartu a rozložit investice do různých typů aktiv, nejen do amerických akcií. Důležité je také investovat pravidelně i v době výkyvů a držet se svého dlouhodobého plánu,</w:t>
      </w:r>
      <w:r w:rsidR="00A6543E" w:rsidRPr="00A6543E">
        <w:rPr>
          <w:i/>
          <w:iCs/>
        </w:rPr>
        <w:t>“</w:t>
      </w:r>
      <w:r>
        <w:t xml:space="preserve"> </w:t>
      </w:r>
      <w:r w:rsidR="00B62D7F">
        <w:t>říká</w:t>
      </w:r>
      <w:r>
        <w:t>.</w:t>
      </w:r>
    </w:p>
    <w:p w14:paraId="46764179" w14:textId="69E9761E" w:rsidR="00793C06" w:rsidRDefault="00407C51" w:rsidP="00793C06">
      <w:r w:rsidRPr="0043026D">
        <w:rPr>
          <w:i/>
          <w:iCs/>
        </w:rPr>
        <w:t>„</w:t>
      </w:r>
      <w:r w:rsidR="00793C06" w:rsidRPr="0043026D">
        <w:rPr>
          <w:i/>
          <w:iCs/>
        </w:rPr>
        <w:t>Donald Trump je pro trhy jako silný vítr</w:t>
      </w:r>
      <w:r w:rsidRPr="0043026D">
        <w:rPr>
          <w:i/>
          <w:iCs/>
        </w:rPr>
        <w:t>. Rozhodně m</w:t>
      </w:r>
      <w:r w:rsidR="00793C06" w:rsidRPr="0043026D">
        <w:rPr>
          <w:i/>
          <w:iCs/>
        </w:rPr>
        <w:t>ůže rozvířit hladinu, ale nemění směr proudu,</w:t>
      </w:r>
      <w:r w:rsidR="00D25ED7" w:rsidRPr="0043026D">
        <w:rPr>
          <w:i/>
          <w:iCs/>
        </w:rPr>
        <w:t>“</w:t>
      </w:r>
      <w:r w:rsidR="00793C06">
        <w:t xml:space="preserve"> </w:t>
      </w:r>
      <w:r w:rsidR="00893A6F">
        <w:t>připodobňuje</w:t>
      </w:r>
      <w:r w:rsidR="00793C06">
        <w:t xml:space="preserve"> Fajt</w:t>
      </w:r>
      <w:r w:rsidR="005A2ECA">
        <w:t xml:space="preserve"> a dodává:</w:t>
      </w:r>
      <w:r w:rsidR="00793C06">
        <w:t xml:space="preserve"> </w:t>
      </w:r>
      <w:r w:rsidR="005A2ECA" w:rsidRPr="00285DB8">
        <w:rPr>
          <w:i/>
          <w:iCs/>
        </w:rPr>
        <w:t>„Dobrá</w:t>
      </w:r>
      <w:r w:rsidR="00793C06" w:rsidRPr="00285DB8">
        <w:rPr>
          <w:i/>
          <w:iCs/>
        </w:rPr>
        <w:t xml:space="preserve"> investiční rozhodnutí by neměla být řízena titulky z médií, ale promyšlenou strategií, která počítá i s obdobím turbulence.</w:t>
      </w:r>
      <w:r w:rsidR="005A2ECA" w:rsidRPr="00285DB8">
        <w:rPr>
          <w:i/>
          <w:iCs/>
        </w:rPr>
        <w:t>“</w:t>
      </w:r>
    </w:p>
    <w:p w14:paraId="426131BC" w14:textId="41436489" w:rsidR="0087704C" w:rsidRDefault="00793C06" w:rsidP="00793C06">
      <w:r>
        <w:t xml:space="preserve">Na nejčastější otázky ohledně Trumpovy politiky </w:t>
      </w:r>
      <w:r w:rsidR="00181BEA">
        <w:t xml:space="preserve">Jiří </w:t>
      </w:r>
      <w:r>
        <w:t xml:space="preserve">Fajt odpovídá: </w:t>
      </w:r>
      <w:r w:rsidR="00D1762E" w:rsidRPr="003427DA">
        <w:rPr>
          <w:i/>
          <w:iCs/>
        </w:rPr>
        <w:t>„</w:t>
      </w:r>
      <w:r w:rsidR="00544A4C">
        <w:rPr>
          <w:i/>
          <w:iCs/>
        </w:rPr>
        <w:t>O</w:t>
      </w:r>
      <w:r w:rsidRPr="003427DA">
        <w:rPr>
          <w:i/>
          <w:iCs/>
        </w:rPr>
        <w:t xml:space="preserve">pětovné zvolení Trumpa může </w:t>
      </w:r>
      <w:r w:rsidR="004B697F">
        <w:rPr>
          <w:i/>
          <w:iCs/>
        </w:rPr>
        <w:t xml:space="preserve">i </w:t>
      </w:r>
      <w:r w:rsidR="00661556" w:rsidRPr="003427DA">
        <w:rPr>
          <w:i/>
          <w:iCs/>
        </w:rPr>
        <w:t xml:space="preserve">do budoucna </w:t>
      </w:r>
      <w:r w:rsidR="00DB0970" w:rsidRPr="00DB0970">
        <w:rPr>
          <w:i/>
          <w:iCs/>
        </w:rPr>
        <w:t>přinést zvýšenou volatilitu na měnových trzích</w:t>
      </w:r>
      <w:r w:rsidRPr="003427DA">
        <w:rPr>
          <w:i/>
          <w:iCs/>
        </w:rPr>
        <w:t xml:space="preserve">, zejména pokud jeho rozhodnutí zasáhnou globální obchod. Technologické firmy zůstávají perspektivní navzdory politické nejistotě, ale </w:t>
      </w:r>
      <w:r w:rsidR="003A40A1" w:rsidRPr="003427DA">
        <w:rPr>
          <w:i/>
          <w:iCs/>
        </w:rPr>
        <w:t xml:space="preserve">vždy </w:t>
      </w:r>
      <w:r w:rsidRPr="003427DA">
        <w:rPr>
          <w:i/>
          <w:iCs/>
        </w:rPr>
        <w:t>je třeba mít vyvážené portfolio. A hlavně</w:t>
      </w:r>
      <w:r w:rsidR="00174525" w:rsidRPr="003427DA">
        <w:rPr>
          <w:i/>
          <w:iCs/>
        </w:rPr>
        <w:t xml:space="preserve">, </w:t>
      </w:r>
      <w:r w:rsidRPr="003427DA">
        <w:rPr>
          <w:i/>
          <w:iCs/>
        </w:rPr>
        <w:t xml:space="preserve">není nutné </w:t>
      </w:r>
      <w:r w:rsidR="00DB5DE5">
        <w:rPr>
          <w:i/>
          <w:iCs/>
        </w:rPr>
        <w:t xml:space="preserve">a </w:t>
      </w:r>
      <w:r w:rsidRPr="003427DA">
        <w:rPr>
          <w:i/>
          <w:iCs/>
        </w:rPr>
        <w:t>ani vhodné měnit celou svou investiční strategii kvůli jedné politické osobnosti, jakkoli vlivné</w:t>
      </w:r>
      <w:r w:rsidR="002E57BA">
        <w:rPr>
          <w:i/>
          <w:iCs/>
        </w:rPr>
        <w:t>,</w:t>
      </w:r>
      <w:r w:rsidR="00181BEA" w:rsidRPr="003427DA">
        <w:rPr>
          <w:i/>
          <w:iCs/>
        </w:rPr>
        <w:t>“</w:t>
      </w:r>
      <w:r w:rsidR="002E57BA">
        <w:t xml:space="preserve"> uzavírá investiční specialista FinGO.</w:t>
      </w:r>
    </w:p>
    <w:p w14:paraId="0151899F" w14:textId="77777777" w:rsidR="00F370DD" w:rsidRDefault="00F370DD" w:rsidP="00793C06">
      <w:pPr>
        <w:rPr>
          <w:b/>
          <w:bCs/>
        </w:rPr>
      </w:pPr>
    </w:p>
    <w:p w14:paraId="7F282E97" w14:textId="5B502605" w:rsidR="008903A2" w:rsidRPr="002E57BA" w:rsidRDefault="008903A2" w:rsidP="00793C06">
      <w:r w:rsidRPr="008903A2">
        <w:rPr>
          <w:b/>
          <w:bCs/>
        </w:rPr>
        <w:lastRenderedPageBreak/>
        <w:t>Upozornění:</w:t>
      </w:r>
      <w:r w:rsidRPr="008903A2">
        <w:t xml:space="preserve"> informace uvedené v tomto dokumentu slouží pouze pro informační účely a neměly by být považovány za investiční poradenství.</w:t>
      </w:r>
      <w:r w:rsidR="00F22AC6">
        <w:t xml:space="preserve"> </w:t>
      </w:r>
      <w:r w:rsidR="00F22AC6" w:rsidRPr="00F22AC6">
        <w:t>Příklady a scénáře jsou hypotetické a slouží pouze k ilustrativním účelům.</w:t>
      </w:r>
    </w:p>
    <w:p w14:paraId="57CEC546" w14:textId="3019530F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34B336CE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7433E36" w:rsidR="0096059C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35A17F18" w14:textId="77777777" w:rsidR="00E7414B" w:rsidRDefault="00E7414B" w:rsidP="00C00401">
      <w:pPr>
        <w:rPr>
          <w:rFonts w:cs="Open Sans"/>
          <w:i/>
          <w:iCs/>
          <w:sz w:val="20"/>
          <w:szCs w:val="20"/>
        </w:rPr>
      </w:pPr>
    </w:p>
    <w:p w14:paraId="63B42BBD" w14:textId="77777777" w:rsidR="00E7414B" w:rsidRPr="0085622D" w:rsidRDefault="00E7414B" w:rsidP="00C00401">
      <w:pPr>
        <w:rPr>
          <w:rFonts w:cs="Open Sans"/>
          <w:i/>
          <w:iCs/>
          <w:sz w:val="20"/>
          <w:szCs w:val="20"/>
        </w:rPr>
      </w:pPr>
    </w:p>
    <w:sectPr w:rsidR="00E7414B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045D" w14:textId="77777777" w:rsidR="00442ED1" w:rsidRDefault="00442ED1" w:rsidP="00C00401">
      <w:r>
        <w:separator/>
      </w:r>
    </w:p>
  </w:endnote>
  <w:endnote w:type="continuationSeparator" w:id="0">
    <w:p w14:paraId="22C89B2B" w14:textId="77777777" w:rsidR="00442ED1" w:rsidRDefault="00442ED1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997E" w14:textId="77777777" w:rsidR="00442ED1" w:rsidRDefault="00442ED1" w:rsidP="00C00401">
      <w:r>
        <w:separator/>
      </w:r>
    </w:p>
  </w:footnote>
  <w:footnote w:type="continuationSeparator" w:id="0">
    <w:p w14:paraId="00567300" w14:textId="77777777" w:rsidR="00442ED1" w:rsidRDefault="00442ED1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4FFD"/>
    <w:rsid w:val="0000658B"/>
    <w:rsid w:val="000073D8"/>
    <w:rsid w:val="0000794B"/>
    <w:rsid w:val="000103C0"/>
    <w:rsid w:val="00010A63"/>
    <w:rsid w:val="00010B20"/>
    <w:rsid w:val="000130A7"/>
    <w:rsid w:val="000166FB"/>
    <w:rsid w:val="000177F2"/>
    <w:rsid w:val="000232BB"/>
    <w:rsid w:val="00027827"/>
    <w:rsid w:val="000302A0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40E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3C2D"/>
    <w:rsid w:val="00075457"/>
    <w:rsid w:val="000761B4"/>
    <w:rsid w:val="00076806"/>
    <w:rsid w:val="000816F4"/>
    <w:rsid w:val="0008245D"/>
    <w:rsid w:val="00083A38"/>
    <w:rsid w:val="00083CAE"/>
    <w:rsid w:val="000873CA"/>
    <w:rsid w:val="00092FF4"/>
    <w:rsid w:val="000943B9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6269"/>
    <w:rsid w:val="000C32FA"/>
    <w:rsid w:val="000C42BB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3C5D"/>
    <w:rsid w:val="00114A22"/>
    <w:rsid w:val="00123CBB"/>
    <w:rsid w:val="00126A40"/>
    <w:rsid w:val="00126CAB"/>
    <w:rsid w:val="001349B3"/>
    <w:rsid w:val="00136991"/>
    <w:rsid w:val="00140D71"/>
    <w:rsid w:val="00141266"/>
    <w:rsid w:val="00141690"/>
    <w:rsid w:val="00144974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74525"/>
    <w:rsid w:val="00180E6A"/>
    <w:rsid w:val="00181BEA"/>
    <w:rsid w:val="001842E5"/>
    <w:rsid w:val="0019024B"/>
    <w:rsid w:val="001946FC"/>
    <w:rsid w:val="001A0D25"/>
    <w:rsid w:val="001A1292"/>
    <w:rsid w:val="001A1D0A"/>
    <w:rsid w:val="001A2107"/>
    <w:rsid w:val="001A21A3"/>
    <w:rsid w:val="001A45FA"/>
    <w:rsid w:val="001B4EA0"/>
    <w:rsid w:val="001C1F70"/>
    <w:rsid w:val="001C434C"/>
    <w:rsid w:val="001C7341"/>
    <w:rsid w:val="001D4EB5"/>
    <w:rsid w:val="001D588D"/>
    <w:rsid w:val="001E080B"/>
    <w:rsid w:val="001E1289"/>
    <w:rsid w:val="001E302B"/>
    <w:rsid w:val="001E30CC"/>
    <w:rsid w:val="001E6AB9"/>
    <w:rsid w:val="001E6F3F"/>
    <w:rsid w:val="001E7717"/>
    <w:rsid w:val="001F44D8"/>
    <w:rsid w:val="002049BE"/>
    <w:rsid w:val="00204ED4"/>
    <w:rsid w:val="00207B4D"/>
    <w:rsid w:val="00211D63"/>
    <w:rsid w:val="00213ED1"/>
    <w:rsid w:val="00215E72"/>
    <w:rsid w:val="00217E22"/>
    <w:rsid w:val="00221487"/>
    <w:rsid w:val="0022158E"/>
    <w:rsid w:val="00222C93"/>
    <w:rsid w:val="00223D8E"/>
    <w:rsid w:val="00233E02"/>
    <w:rsid w:val="00234369"/>
    <w:rsid w:val="002344D8"/>
    <w:rsid w:val="00234D95"/>
    <w:rsid w:val="002379C0"/>
    <w:rsid w:val="00241F37"/>
    <w:rsid w:val="00245AAA"/>
    <w:rsid w:val="00251351"/>
    <w:rsid w:val="002522D2"/>
    <w:rsid w:val="00257F3E"/>
    <w:rsid w:val="00263614"/>
    <w:rsid w:val="002639B4"/>
    <w:rsid w:val="00274D60"/>
    <w:rsid w:val="00276C6C"/>
    <w:rsid w:val="00276F7D"/>
    <w:rsid w:val="002772E1"/>
    <w:rsid w:val="00280C2B"/>
    <w:rsid w:val="00284142"/>
    <w:rsid w:val="00285DB8"/>
    <w:rsid w:val="00287DF5"/>
    <w:rsid w:val="002905E6"/>
    <w:rsid w:val="0029083A"/>
    <w:rsid w:val="00292F00"/>
    <w:rsid w:val="0029405A"/>
    <w:rsid w:val="00295A20"/>
    <w:rsid w:val="00297B1B"/>
    <w:rsid w:val="002A1734"/>
    <w:rsid w:val="002A1B55"/>
    <w:rsid w:val="002A21E4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CCF"/>
    <w:rsid w:val="002E54F5"/>
    <w:rsid w:val="002E57BA"/>
    <w:rsid w:val="002E7709"/>
    <w:rsid w:val="002F5FAF"/>
    <w:rsid w:val="00300545"/>
    <w:rsid w:val="0030240E"/>
    <w:rsid w:val="003024F0"/>
    <w:rsid w:val="00303617"/>
    <w:rsid w:val="0030492E"/>
    <w:rsid w:val="003060EB"/>
    <w:rsid w:val="00307B7B"/>
    <w:rsid w:val="00307DE5"/>
    <w:rsid w:val="00310F63"/>
    <w:rsid w:val="00310F86"/>
    <w:rsid w:val="00315B04"/>
    <w:rsid w:val="00317763"/>
    <w:rsid w:val="00320C20"/>
    <w:rsid w:val="00330807"/>
    <w:rsid w:val="00331594"/>
    <w:rsid w:val="003319EC"/>
    <w:rsid w:val="00334FAF"/>
    <w:rsid w:val="00341989"/>
    <w:rsid w:val="003427DA"/>
    <w:rsid w:val="00342AF0"/>
    <w:rsid w:val="00350AAF"/>
    <w:rsid w:val="0035269E"/>
    <w:rsid w:val="0035357F"/>
    <w:rsid w:val="00370622"/>
    <w:rsid w:val="0037171D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237E"/>
    <w:rsid w:val="003A04E7"/>
    <w:rsid w:val="003A162E"/>
    <w:rsid w:val="003A1803"/>
    <w:rsid w:val="003A354B"/>
    <w:rsid w:val="003A40A1"/>
    <w:rsid w:val="003A607A"/>
    <w:rsid w:val="003B238C"/>
    <w:rsid w:val="003B23D1"/>
    <w:rsid w:val="003B4005"/>
    <w:rsid w:val="003B6A74"/>
    <w:rsid w:val="003C6BEA"/>
    <w:rsid w:val="003D045C"/>
    <w:rsid w:val="003D0D6C"/>
    <w:rsid w:val="003D58BA"/>
    <w:rsid w:val="003D66CE"/>
    <w:rsid w:val="003E1DFE"/>
    <w:rsid w:val="003E2AB6"/>
    <w:rsid w:val="003E396C"/>
    <w:rsid w:val="003E5598"/>
    <w:rsid w:val="003E5D6E"/>
    <w:rsid w:val="003F20AC"/>
    <w:rsid w:val="003F2B6E"/>
    <w:rsid w:val="003F3774"/>
    <w:rsid w:val="00407C51"/>
    <w:rsid w:val="00414E7C"/>
    <w:rsid w:val="00416592"/>
    <w:rsid w:val="004173C5"/>
    <w:rsid w:val="004204A7"/>
    <w:rsid w:val="00420B49"/>
    <w:rsid w:val="0042374E"/>
    <w:rsid w:val="004240D9"/>
    <w:rsid w:val="0042592F"/>
    <w:rsid w:val="004261C0"/>
    <w:rsid w:val="00427184"/>
    <w:rsid w:val="0042731D"/>
    <w:rsid w:val="0043026D"/>
    <w:rsid w:val="00432F8F"/>
    <w:rsid w:val="00433265"/>
    <w:rsid w:val="0043437F"/>
    <w:rsid w:val="00435F26"/>
    <w:rsid w:val="00437084"/>
    <w:rsid w:val="00437603"/>
    <w:rsid w:val="00442ED1"/>
    <w:rsid w:val="004447EB"/>
    <w:rsid w:val="00445B8E"/>
    <w:rsid w:val="00452C38"/>
    <w:rsid w:val="004630DE"/>
    <w:rsid w:val="00463F22"/>
    <w:rsid w:val="00465D61"/>
    <w:rsid w:val="00465E22"/>
    <w:rsid w:val="00466237"/>
    <w:rsid w:val="004665DB"/>
    <w:rsid w:val="004741F4"/>
    <w:rsid w:val="00476C89"/>
    <w:rsid w:val="00477D14"/>
    <w:rsid w:val="00480D15"/>
    <w:rsid w:val="004852AE"/>
    <w:rsid w:val="00485FF4"/>
    <w:rsid w:val="004866AD"/>
    <w:rsid w:val="004877F4"/>
    <w:rsid w:val="004907BA"/>
    <w:rsid w:val="004942A2"/>
    <w:rsid w:val="0049585A"/>
    <w:rsid w:val="004A2C0D"/>
    <w:rsid w:val="004A4E19"/>
    <w:rsid w:val="004B10CA"/>
    <w:rsid w:val="004B5EC1"/>
    <w:rsid w:val="004B697F"/>
    <w:rsid w:val="004C3812"/>
    <w:rsid w:val="004C50E4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1128"/>
    <w:rsid w:val="00533D3B"/>
    <w:rsid w:val="00540518"/>
    <w:rsid w:val="00542979"/>
    <w:rsid w:val="005436D2"/>
    <w:rsid w:val="005445B6"/>
    <w:rsid w:val="00544A4C"/>
    <w:rsid w:val="00545980"/>
    <w:rsid w:val="00547331"/>
    <w:rsid w:val="00547822"/>
    <w:rsid w:val="00552D7D"/>
    <w:rsid w:val="005564B3"/>
    <w:rsid w:val="0055794D"/>
    <w:rsid w:val="00567B61"/>
    <w:rsid w:val="00573667"/>
    <w:rsid w:val="005737A5"/>
    <w:rsid w:val="0057569E"/>
    <w:rsid w:val="0057650B"/>
    <w:rsid w:val="005769BA"/>
    <w:rsid w:val="00581AC6"/>
    <w:rsid w:val="00581FDA"/>
    <w:rsid w:val="00583C0E"/>
    <w:rsid w:val="00585167"/>
    <w:rsid w:val="005903D0"/>
    <w:rsid w:val="005936A5"/>
    <w:rsid w:val="005970E4"/>
    <w:rsid w:val="00597FB7"/>
    <w:rsid w:val="005A0029"/>
    <w:rsid w:val="005A2ECA"/>
    <w:rsid w:val="005A3AF4"/>
    <w:rsid w:val="005A4358"/>
    <w:rsid w:val="005A595A"/>
    <w:rsid w:val="005B2544"/>
    <w:rsid w:val="005B27B1"/>
    <w:rsid w:val="005B4730"/>
    <w:rsid w:val="005B5649"/>
    <w:rsid w:val="005C00E6"/>
    <w:rsid w:val="005C2577"/>
    <w:rsid w:val="005C3118"/>
    <w:rsid w:val="005C43E7"/>
    <w:rsid w:val="005C5272"/>
    <w:rsid w:val="005D5F6D"/>
    <w:rsid w:val="005E2C7A"/>
    <w:rsid w:val="005E3B20"/>
    <w:rsid w:val="005E79B1"/>
    <w:rsid w:val="005F5D29"/>
    <w:rsid w:val="00601121"/>
    <w:rsid w:val="006017A0"/>
    <w:rsid w:val="00604BAA"/>
    <w:rsid w:val="00605533"/>
    <w:rsid w:val="00605586"/>
    <w:rsid w:val="006064B3"/>
    <w:rsid w:val="0061589B"/>
    <w:rsid w:val="006158CA"/>
    <w:rsid w:val="0061675A"/>
    <w:rsid w:val="00616F8F"/>
    <w:rsid w:val="00625B35"/>
    <w:rsid w:val="00625B6D"/>
    <w:rsid w:val="006261F9"/>
    <w:rsid w:val="00627190"/>
    <w:rsid w:val="00632F5C"/>
    <w:rsid w:val="00633335"/>
    <w:rsid w:val="00636E48"/>
    <w:rsid w:val="00640A81"/>
    <w:rsid w:val="00640C88"/>
    <w:rsid w:val="00641FD4"/>
    <w:rsid w:val="00642274"/>
    <w:rsid w:val="006450BF"/>
    <w:rsid w:val="00646FA2"/>
    <w:rsid w:val="006526AF"/>
    <w:rsid w:val="006533F6"/>
    <w:rsid w:val="006536C1"/>
    <w:rsid w:val="0065529F"/>
    <w:rsid w:val="006569AC"/>
    <w:rsid w:val="00657A80"/>
    <w:rsid w:val="00661556"/>
    <w:rsid w:val="006628BF"/>
    <w:rsid w:val="006709B2"/>
    <w:rsid w:val="00671152"/>
    <w:rsid w:val="0067199E"/>
    <w:rsid w:val="00675641"/>
    <w:rsid w:val="006821D7"/>
    <w:rsid w:val="0068301F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D618E"/>
    <w:rsid w:val="006D784C"/>
    <w:rsid w:val="006E111A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25F2"/>
    <w:rsid w:val="00714664"/>
    <w:rsid w:val="0071539D"/>
    <w:rsid w:val="0071584B"/>
    <w:rsid w:val="00720B44"/>
    <w:rsid w:val="00720EE4"/>
    <w:rsid w:val="007211E6"/>
    <w:rsid w:val="00723B3E"/>
    <w:rsid w:val="0073629A"/>
    <w:rsid w:val="00736FB4"/>
    <w:rsid w:val="0074064F"/>
    <w:rsid w:val="00740EB7"/>
    <w:rsid w:val="0074213D"/>
    <w:rsid w:val="007447AA"/>
    <w:rsid w:val="00745876"/>
    <w:rsid w:val="007517BE"/>
    <w:rsid w:val="00751C55"/>
    <w:rsid w:val="0075473B"/>
    <w:rsid w:val="007570DA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DDB"/>
    <w:rsid w:val="007774BA"/>
    <w:rsid w:val="00777674"/>
    <w:rsid w:val="00777E72"/>
    <w:rsid w:val="00780CC5"/>
    <w:rsid w:val="00782679"/>
    <w:rsid w:val="00784603"/>
    <w:rsid w:val="007847A2"/>
    <w:rsid w:val="00787256"/>
    <w:rsid w:val="00787BE3"/>
    <w:rsid w:val="00792601"/>
    <w:rsid w:val="007931B4"/>
    <w:rsid w:val="00793C06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A7C9E"/>
    <w:rsid w:val="007B0B03"/>
    <w:rsid w:val="007C7CD9"/>
    <w:rsid w:val="007D0277"/>
    <w:rsid w:val="007D4412"/>
    <w:rsid w:val="007D69D8"/>
    <w:rsid w:val="007D7647"/>
    <w:rsid w:val="007E2628"/>
    <w:rsid w:val="007F4550"/>
    <w:rsid w:val="00802969"/>
    <w:rsid w:val="00803EB2"/>
    <w:rsid w:val="00804C96"/>
    <w:rsid w:val="00805EFB"/>
    <w:rsid w:val="00807679"/>
    <w:rsid w:val="008118A6"/>
    <w:rsid w:val="008139C4"/>
    <w:rsid w:val="00814BDC"/>
    <w:rsid w:val="00814CFE"/>
    <w:rsid w:val="00817E83"/>
    <w:rsid w:val="008210F1"/>
    <w:rsid w:val="00831DC0"/>
    <w:rsid w:val="0083675C"/>
    <w:rsid w:val="00841960"/>
    <w:rsid w:val="008435B7"/>
    <w:rsid w:val="008463DB"/>
    <w:rsid w:val="0084687D"/>
    <w:rsid w:val="008503C9"/>
    <w:rsid w:val="00854D1B"/>
    <w:rsid w:val="0085622D"/>
    <w:rsid w:val="00857046"/>
    <w:rsid w:val="008575AC"/>
    <w:rsid w:val="00857C45"/>
    <w:rsid w:val="00863DB8"/>
    <w:rsid w:val="00867DAE"/>
    <w:rsid w:val="008725ED"/>
    <w:rsid w:val="00872EA0"/>
    <w:rsid w:val="00874CF1"/>
    <w:rsid w:val="008769C2"/>
    <w:rsid w:val="00876F1A"/>
    <w:rsid w:val="0087704C"/>
    <w:rsid w:val="00877CD1"/>
    <w:rsid w:val="008903A2"/>
    <w:rsid w:val="00890652"/>
    <w:rsid w:val="00893535"/>
    <w:rsid w:val="00893A6F"/>
    <w:rsid w:val="00893CF1"/>
    <w:rsid w:val="00896196"/>
    <w:rsid w:val="0089657F"/>
    <w:rsid w:val="008A30DF"/>
    <w:rsid w:val="008A468A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D130E"/>
    <w:rsid w:val="008D6DA3"/>
    <w:rsid w:val="008E06A4"/>
    <w:rsid w:val="008E0BDF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4BB2"/>
    <w:rsid w:val="008F63B4"/>
    <w:rsid w:val="008F7DD5"/>
    <w:rsid w:val="009001FB"/>
    <w:rsid w:val="00900CC8"/>
    <w:rsid w:val="00900FC8"/>
    <w:rsid w:val="00903430"/>
    <w:rsid w:val="00903DAF"/>
    <w:rsid w:val="00904DE9"/>
    <w:rsid w:val="00907A2C"/>
    <w:rsid w:val="00910DFC"/>
    <w:rsid w:val="00912EE6"/>
    <w:rsid w:val="009136E9"/>
    <w:rsid w:val="00914149"/>
    <w:rsid w:val="00921B0F"/>
    <w:rsid w:val="00921DD5"/>
    <w:rsid w:val="00924E12"/>
    <w:rsid w:val="009276BF"/>
    <w:rsid w:val="0093300D"/>
    <w:rsid w:val="00934A81"/>
    <w:rsid w:val="00934C71"/>
    <w:rsid w:val="0094179C"/>
    <w:rsid w:val="00942094"/>
    <w:rsid w:val="009422C4"/>
    <w:rsid w:val="009464F0"/>
    <w:rsid w:val="00946A7C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582A"/>
    <w:rsid w:val="009C5C2F"/>
    <w:rsid w:val="009D52BD"/>
    <w:rsid w:val="009D783E"/>
    <w:rsid w:val="009D7F51"/>
    <w:rsid w:val="009E2880"/>
    <w:rsid w:val="009E321F"/>
    <w:rsid w:val="009E5E71"/>
    <w:rsid w:val="009F0A28"/>
    <w:rsid w:val="009F659F"/>
    <w:rsid w:val="009F7F91"/>
    <w:rsid w:val="00A00D0C"/>
    <w:rsid w:val="00A00E29"/>
    <w:rsid w:val="00A025CE"/>
    <w:rsid w:val="00A12266"/>
    <w:rsid w:val="00A138C6"/>
    <w:rsid w:val="00A227F3"/>
    <w:rsid w:val="00A22ED0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334F"/>
    <w:rsid w:val="00A55C70"/>
    <w:rsid w:val="00A64445"/>
    <w:rsid w:val="00A6543E"/>
    <w:rsid w:val="00A67316"/>
    <w:rsid w:val="00A704E3"/>
    <w:rsid w:val="00A72EF1"/>
    <w:rsid w:val="00A75C38"/>
    <w:rsid w:val="00A770A2"/>
    <w:rsid w:val="00A8163E"/>
    <w:rsid w:val="00A831F9"/>
    <w:rsid w:val="00A850B8"/>
    <w:rsid w:val="00A85B12"/>
    <w:rsid w:val="00A923C5"/>
    <w:rsid w:val="00A92A17"/>
    <w:rsid w:val="00A92C01"/>
    <w:rsid w:val="00A93FF1"/>
    <w:rsid w:val="00A94264"/>
    <w:rsid w:val="00A97482"/>
    <w:rsid w:val="00AA262C"/>
    <w:rsid w:val="00AA4917"/>
    <w:rsid w:val="00AA4C9E"/>
    <w:rsid w:val="00AB0DC6"/>
    <w:rsid w:val="00AB0F6F"/>
    <w:rsid w:val="00AB4F4A"/>
    <w:rsid w:val="00AB5CB4"/>
    <w:rsid w:val="00AC3BD3"/>
    <w:rsid w:val="00AC44D5"/>
    <w:rsid w:val="00AC4B13"/>
    <w:rsid w:val="00AC56F9"/>
    <w:rsid w:val="00AC6099"/>
    <w:rsid w:val="00AC7B69"/>
    <w:rsid w:val="00AD129B"/>
    <w:rsid w:val="00AD35C7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48AC"/>
    <w:rsid w:val="00B47FCC"/>
    <w:rsid w:val="00B521F6"/>
    <w:rsid w:val="00B60AD8"/>
    <w:rsid w:val="00B61DB0"/>
    <w:rsid w:val="00B61EF6"/>
    <w:rsid w:val="00B62D7F"/>
    <w:rsid w:val="00B64D4C"/>
    <w:rsid w:val="00B711B4"/>
    <w:rsid w:val="00B75A21"/>
    <w:rsid w:val="00B82B0A"/>
    <w:rsid w:val="00B836FC"/>
    <w:rsid w:val="00B9612C"/>
    <w:rsid w:val="00B96B36"/>
    <w:rsid w:val="00BA0D1B"/>
    <w:rsid w:val="00BA6043"/>
    <w:rsid w:val="00BA7289"/>
    <w:rsid w:val="00BB17CC"/>
    <w:rsid w:val="00BB4CBA"/>
    <w:rsid w:val="00BB7DEE"/>
    <w:rsid w:val="00BC43D2"/>
    <w:rsid w:val="00BC4964"/>
    <w:rsid w:val="00BC5379"/>
    <w:rsid w:val="00BD0DBD"/>
    <w:rsid w:val="00BD217C"/>
    <w:rsid w:val="00BD2554"/>
    <w:rsid w:val="00BD2B5D"/>
    <w:rsid w:val="00BE2144"/>
    <w:rsid w:val="00BE45D2"/>
    <w:rsid w:val="00BE60C9"/>
    <w:rsid w:val="00BF008A"/>
    <w:rsid w:val="00BF2654"/>
    <w:rsid w:val="00BF4A07"/>
    <w:rsid w:val="00BF5496"/>
    <w:rsid w:val="00BF6153"/>
    <w:rsid w:val="00C00401"/>
    <w:rsid w:val="00C01607"/>
    <w:rsid w:val="00C035DC"/>
    <w:rsid w:val="00C10D7B"/>
    <w:rsid w:val="00C12468"/>
    <w:rsid w:val="00C164FC"/>
    <w:rsid w:val="00C20803"/>
    <w:rsid w:val="00C228A7"/>
    <w:rsid w:val="00C2341A"/>
    <w:rsid w:val="00C33D9C"/>
    <w:rsid w:val="00C3652F"/>
    <w:rsid w:val="00C37A00"/>
    <w:rsid w:val="00C37F48"/>
    <w:rsid w:val="00C4358C"/>
    <w:rsid w:val="00C43B7E"/>
    <w:rsid w:val="00C44312"/>
    <w:rsid w:val="00C50511"/>
    <w:rsid w:val="00C5060F"/>
    <w:rsid w:val="00C51182"/>
    <w:rsid w:val="00C52D76"/>
    <w:rsid w:val="00C53F93"/>
    <w:rsid w:val="00C6449E"/>
    <w:rsid w:val="00C647DC"/>
    <w:rsid w:val="00C6692D"/>
    <w:rsid w:val="00C70A48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75B8"/>
    <w:rsid w:val="00CC1555"/>
    <w:rsid w:val="00CC1AC9"/>
    <w:rsid w:val="00CC252E"/>
    <w:rsid w:val="00CC49CF"/>
    <w:rsid w:val="00CC4E6E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05AA0"/>
    <w:rsid w:val="00D11C64"/>
    <w:rsid w:val="00D1762E"/>
    <w:rsid w:val="00D20C22"/>
    <w:rsid w:val="00D227D8"/>
    <w:rsid w:val="00D24664"/>
    <w:rsid w:val="00D250C7"/>
    <w:rsid w:val="00D25ED7"/>
    <w:rsid w:val="00D275E1"/>
    <w:rsid w:val="00D30B4E"/>
    <w:rsid w:val="00D35FAC"/>
    <w:rsid w:val="00D401DB"/>
    <w:rsid w:val="00D42C12"/>
    <w:rsid w:val="00D51B1B"/>
    <w:rsid w:val="00D525EB"/>
    <w:rsid w:val="00D54B7E"/>
    <w:rsid w:val="00D613ED"/>
    <w:rsid w:val="00D61F4A"/>
    <w:rsid w:val="00D6706A"/>
    <w:rsid w:val="00D67442"/>
    <w:rsid w:val="00D742F3"/>
    <w:rsid w:val="00D76BFE"/>
    <w:rsid w:val="00D7710D"/>
    <w:rsid w:val="00D773A8"/>
    <w:rsid w:val="00D81965"/>
    <w:rsid w:val="00D82624"/>
    <w:rsid w:val="00D83D75"/>
    <w:rsid w:val="00D86F63"/>
    <w:rsid w:val="00D91C58"/>
    <w:rsid w:val="00D93854"/>
    <w:rsid w:val="00D9493F"/>
    <w:rsid w:val="00DA08AF"/>
    <w:rsid w:val="00DA3E8C"/>
    <w:rsid w:val="00DA53F4"/>
    <w:rsid w:val="00DA6606"/>
    <w:rsid w:val="00DA6895"/>
    <w:rsid w:val="00DB0970"/>
    <w:rsid w:val="00DB13BD"/>
    <w:rsid w:val="00DB487B"/>
    <w:rsid w:val="00DB5DE5"/>
    <w:rsid w:val="00DC040C"/>
    <w:rsid w:val="00DC0B72"/>
    <w:rsid w:val="00DC6A2D"/>
    <w:rsid w:val="00DC73BB"/>
    <w:rsid w:val="00DD0934"/>
    <w:rsid w:val="00DD0BBF"/>
    <w:rsid w:val="00DD13B1"/>
    <w:rsid w:val="00DD14F7"/>
    <w:rsid w:val="00DD3504"/>
    <w:rsid w:val="00DE0208"/>
    <w:rsid w:val="00DE551F"/>
    <w:rsid w:val="00DE6D10"/>
    <w:rsid w:val="00DF2E9C"/>
    <w:rsid w:val="00DF5284"/>
    <w:rsid w:val="00DF5859"/>
    <w:rsid w:val="00E00C7F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57F00"/>
    <w:rsid w:val="00E61743"/>
    <w:rsid w:val="00E72C1D"/>
    <w:rsid w:val="00E73A5C"/>
    <w:rsid w:val="00E7414B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3604"/>
    <w:rsid w:val="00E96468"/>
    <w:rsid w:val="00EA0317"/>
    <w:rsid w:val="00EA1F15"/>
    <w:rsid w:val="00EA22F6"/>
    <w:rsid w:val="00EA4551"/>
    <w:rsid w:val="00EA4F3A"/>
    <w:rsid w:val="00EB106F"/>
    <w:rsid w:val="00EB66EB"/>
    <w:rsid w:val="00EC19C5"/>
    <w:rsid w:val="00EC1BF8"/>
    <w:rsid w:val="00EC316C"/>
    <w:rsid w:val="00EC3B34"/>
    <w:rsid w:val="00EC5DE0"/>
    <w:rsid w:val="00EC7065"/>
    <w:rsid w:val="00ED0B54"/>
    <w:rsid w:val="00ED3218"/>
    <w:rsid w:val="00EE004C"/>
    <w:rsid w:val="00EE60A2"/>
    <w:rsid w:val="00EF4B69"/>
    <w:rsid w:val="00EF5267"/>
    <w:rsid w:val="00F006D6"/>
    <w:rsid w:val="00F02578"/>
    <w:rsid w:val="00F06373"/>
    <w:rsid w:val="00F07925"/>
    <w:rsid w:val="00F113D9"/>
    <w:rsid w:val="00F12AAE"/>
    <w:rsid w:val="00F13F91"/>
    <w:rsid w:val="00F17089"/>
    <w:rsid w:val="00F17816"/>
    <w:rsid w:val="00F21AE9"/>
    <w:rsid w:val="00F22AC6"/>
    <w:rsid w:val="00F2379E"/>
    <w:rsid w:val="00F3163B"/>
    <w:rsid w:val="00F32CCA"/>
    <w:rsid w:val="00F33647"/>
    <w:rsid w:val="00F370DD"/>
    <w:rsid w:val="00F37599"/>
    <w:rsid w:val="00F4127B"/>
    <w:rsid w:val="00F419AC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5CAA"/>
    <w:rsid w:val="00F57D5A"/>
    <w:rsid w:val="00F60F10"/>
    <w:rsid w:val="00F6215F"/>
    <w:rsid w:val="00F643F8"/>
    <w:rsid w:val="00F6444A"/>
    <w:rsid w:val="00F662C3"/>
    <w:rsid w:val="00F67211"/>
    <w:rsid w:val="00F720A6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1BD0"/>
    <w:rsid w:val="00F93F08"/>
    <w:rsid w:val="00F95C65"/>
    <w:rsid w:val="00FA13A2"/>
    <w:rsid w:val="00FA4489"/>
    <w:rsid w:val="00FA4508"/>
    <w:rsid w:val="00FA52F4"/>
    <w:rsid w:val="00FB2B67"/>
    <w:rsid w:val="00FC2E71"/>
    <w:rsid w:val="00FC5C6E"/>
    <w:rsid w:val="00FC7216"/>
    <w:rsid w:val="00FC7ED0"/>
    <w:rsid w:val="00FD1005"/>
    <w:rsid w:val="00FD100E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6</cp:revision>
  <dcterms:created xsi:type="dcterms:W3CDTF">2025-04-03T07:31:00Z</dcterms:created>
  <dcterms:modified xsi:type="dcterms:W3CDTF">2025-04-07T08:04:00Z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