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5781AE2F" w:rsidR="00052C56" w:rsidRPr="00AB34DC" w:rsidRDefault="00682184" w:rsidP="00AB34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Restauracím z</w:t>
      </w:r>
      <w:r w:rsidR="001D0664">
        <w:rPr>
          <w:b/>
          <w:bCs/>
          <w:sz w:val="32"/>
          <w:szCs w:val="32"/>
        </w:rPr>
        <w:t xml:space="preserve">ačíná </w:t>
      </w:r>
      <w:r w:rsidR="00A0297D">
        <w:rPr>
          <w:b/>
          <w:bCs/>
          <w:sz w:val="32"/>
          <w:szCs w:val="32"/>
        </w:rPr>
        <w:t xml:space="preserve">hlavní </w:t>
      </w:r>
      <w:r w:rsidR="001D0664">
        <w:rPr>
          <w:b/>
          <w:bCs/>
          <w:sz w:val="32"/>
          <w:szCs w:val="32"/>
        </w:rPr>
        <w:t xml:space="preserve">sezóna </w:t>
      </w:r>
      <w:r w:rsidR="00091641">
        <w:rPr>
          <w:b/>
          <w:bCs/>
          <w:sz w:val="32"/>
          <w:szCs w:val="32"/>
        </w:rPr>
        <w:t xml:space="preserve">objednávek přes </w:t>
      </w:r>
      <w:r w:rsidR="001D0664">
        <w:rPr>
          <w:b/>
          <w:bCs/>
          <w:sz w:val="32"/>
          <w:szCs w:val="32"/>
        </w:rPr>
        <w:t>rozvoz</w:t>
      </w:r>
      <w:r>
        <w:rPr>
          <w:b/>
          <w:bCs/>
          <w:sz w:val="32"/>
          <w:szCs w:val="32"/>
        </w:rPr>
        <w:t>. V chladných měsících rostou průměrně o 30 procent</w:t>
      </w:r>
    </w:p>
    <w:p w14:paraId="46CC52C7" w14:textId="7B347599" w:rsidR="00C23E42" w:rsidRDefault="00581AC6" w:rsidP="00C00401">
      <w:pPr>
        <w:rPr>
          <w:rFonts w:cs="Open Sans"/>
          <w:b/>
          <w:bCs/>
        </w:rPr>
      </w:pPr>
      <w:r w:rsidRPr="724B0519">
        <w:rPr>
          <w:rFonts w:cs="Open Sans"/>
          <w:b/>
          <w:bCs/>
        </w:rPr>
        <w:t xml:space="preserve">Praha </w:t>
      </w:r>
      <w:r w:rsidR="00A05FCE">
        <w:rPr>
          <w:rFonts w:cs="Open Sans"/>
          <w:b/>
          <w:bCs/>
        </w:rPr>
        <w:t>3</w:t>
      </w:r>
      <w:r w:rsidRPr="724B0519">
        <w:rPr>
          <w:rFonts w:cs="Open Sans"/>
          <w:b/>
          <w:bCs/>
        </w:rPr>
        <w:t xml:space="preserve">. </w:t>
      </w:r>
      <w:r w:rsidR="00525150">
        <w:rPr>
          <w:rFonts w:cs="Open Sans"/>
          <w:b/>
          <w:bCs/>
        </w:rPr>
        <w:t>října</w:t>
      </w:r>
      <w:r w:rsidRPr="724B0519">
        <w:rPr>
          <w:rFonts w:cs="Open Sans"/>
          <w:b/>
          <w:bCs/>
        </w:rPr>
        <w:t xml:space="preserve"> 2024 </w:t>
      </w:r>
      <w:r w:rsidR="006261F9" w:rsidRPr="724B0519">
        <w:rPr>
          <w:rFonts w:cs="Open Sans"/>
          <w:b/>
          <w:bCs/>
        </w:rPr>
        <w:t>–</w:t>
      </w:r>
      <w:r w:rsidR="0000481F" w:rsidRPr="724B0519">
        <w:rPr>
          <w:rFonts w:cs="Open Sans"/>
          <w:b/>
          <w:bCs/>
        </w:rPr>
        <w:t xml:space="preserve"> </w:t>
      </w:r>
      <w:r w:rsidR="00C23E42" w:rsidRPr="724B0519">
        <w:rPr>
          <w:rFonts w:cs="Open Sans"/>
          <w:b/>
          <w:bCs/>
        </w:rPr>
        <w:t xml:space="preserve">Společnost Objednáme, </w:t>
      </w:r>
      <w:r w:rsidR="00C64188" w:rsidRPr="724B0519">
        <w:rPr>
          <w:rFonts w:cs="Open Sans"/>
          <w:b/>
          <w:bCs/>
        </w:rPr>
        <w:t>poskytující komplexní digitální objednávkový systém pro restaurace</w:t>
      </w:r>
      <w:r w:rsidR="00C23E42" w:rsidRPr="724B0519">
        <w:rPr>
          <w:rFonts w:cs="Open Sans"/>
          <w:b/>
          <w:bCs/>
        </w:rPr>
        <w:t xml:space="preserve">, </w:t>
      </w:r>
      <w:r w:rsidR="00CF14A7">
        <w:rPr>
          <w:rFonts w:cs="Open Sans"/>
          <w:b/>
          <w:bCs/>
        </w:rPr>
        <w:t xml:space="preserve">provedla průzkum na téma </w:t>
      </w:r>
      <w:r w:rsidR="008204CE">
        <w:rPr>
          <w:rFonts w:cs="Open Sans"/>
          <w:b/>
          <w:bCs/>
        </w:rPr>
        <w:t xml:space="preserve">uzavírání </w:t>
      </w:r>
      <w:r w:rsidR="00246447">
        <w:rPr>
          <w:rFonts w:cs="Open Sans"/>
          <w:b/>
          <w:bCs/>
        </w:rPr>
        <w:t xml:space="preserve">letních </w:t>
      </w:r>
      <w:r w:rsidR="008204CE">
        <w:rPr>
          <w:rFonts w:cs="Open Sans"/>
          <w:b/>
          <w:bCs/>
        </w:rPr>
        <w:t>zahrádek a začá</w:t>
      </w:r>
      <w:r w:rsidR="00576036">
        <w:rPr>
          <w:rFonts w:cs="Open Sans"/>
          <w:b/>
          <w:bCs/>
        </w:rPr>
        <w:t>tku</w:t>
      </w:r>
      <w:r w:rsidR="008204CE">
        <w:rPr>
          <w:rFonts w:cs="Open Sans"/>
          <w:b/>
          <w:bCs/>
        </w:rPr>
        <w:t xml:space="preserve"> </w:t>
      </w:r>
      <w:r w:rsidR="00CF14A7">
        <w:rPr>
          <w:rFonts w:cs="Open Sans"/>
          <w:b/>
          <w:bCs/>
        </w:rPr>
        <w:t>sezón</w:t>
      </w:r>
      <w:r w:rsidR="008204CE">
        <w:rPr>
          <w:rFonts w:cs="Open Sans"/>
          <w:b/>
          <w:bCs/>
        </w:rPr>
        <w:t>y</w:t>
      </w:r>
      <w:r w:rsidR="00CF14A7">
        <w:rPr>
          <w:rFonts w:cs="Open Sans"/>
          <w:b/>
          <w:bCs/>
        </w:rPr>
        <w:t xml:space="preserve"> rozvozů. </w:t>
      </w:r>
      <w:r w:rsidR="007236EA">
        <w:rPr>
          <w:rFonts w:cs="Open Sans"/>
          <w:b/>
          <w:bCs/>
        </w:rPr>
        <w:t>Uzavření</w:t>
      </w:r>
      <w:r w:rsidR="00B274A8" w:rsidRPr="00B274A8">
        <w:rPr>
          <w:rFonts w:cs="Open Sans"/>
          <w:b/>
          <w:bCs/>
        </w:rPr>
        <w:t xml:space="preserve"> zahrádek znamená pro restaurace pokles tržeb v průměru o</w:t>
      </w:r>
      <w:r w:rsidR="005B0F94">
        <w:rPr>
          <w:rFonts w:cs="Open Sans"/>
          <w:b/>
          <w:bCs/>
        </w:rPr>
        <w:t> </w:t>
      </w:r>
      <w:r w:rsidR="00B274A8" w:rsidRPr="00B274A8">
        <w:rPr>
          <w:rFonts w:cs="Open Sans"/>
          <w:b/>
          <w:bCs/>
        </w:rPr>
        <w:t>35</w:t>
      </w:r>
      <w:r w:rsidR="005B0F94">
        <w:rPr>
          <w:rFonts w:cs="Open Sans"/>
          <w:b/>
          <w:bCs/>
        </w:rPr>
        <w:t> </w:t>
      </w:r>
      <w:r w:rsidR="00451DBD">
        <w:rPr>
          <w:rFonts w:cs="Open Sans"/>
          <w:b/>
          <w:bCs/>
        </w:rPr>
        <w:t>procent</w:t>
      </w:r>
      <w:r w:rsidR="005B0F94">
        <w:rPr>
          <w:rFonts w:cs="Open Sans"/>
          <w:b/>
          <w:bCs/>
        </w:rPr>
        <w:t xml:space="preserve">, v chladných měsících však </w:t>
      </w:r>
      <w:r w:rsidR="000964B8">
        <w:rPr>
          <w:rFonts w:cs="Open Sans"/>
          <w:b/>
          <w:bCs/>
        </w:rPr>
        <w:t>průměrně o 30</w:t>
      </w:r>
      <w:r w:rsidR="00BC6F8B">
        <w:rPr>
          <w:rFonts w:cs="Open Sans"/>
          <w:b/>
          <w:bCs/>
        </w:rPr>
        <w:t> </w:t>
      </w:r>
      <w:r w:rsidR="000964B8">
        <w:rPr>
          <w:rFonts w:cs="Open Sans"/>
          <w:b/>
          <w:bCs/>
        </w:rPr>
        <w:t xml:space="preserve">procent </w:t>
      </w:r>
      <w:r w:rsidR="00987FFD">
        <w:rPr>
          <w:rFonts w:cs="Open Sans"/>
          <w:b/>
          <w:bCs/>
        </w:rPr>
        <w:t xml:space="preserve">roste počet rozvážených objednávek, </w:t>
      </w:r>
      <w:r w:rsidR="000964B8">
        <w:rPr>
          <w:rFonts w:cs="Open Sans"/>
          <w:b/>
          <w:bCs/>
        </w:rPr>
        <w:t>kterými lze pokles tržeb</w:t>
      </w:r>
      <w:r w:rsidR="00E6072B">
        <w:rPr>
          <w:rFonts w:cs="Open Sans"/>
          <w:b/>
          <w:bCs/>
        </w:rPr>
        <w:t xml:space="preserve"> vyrovnat</w:t>
      </w:r>
      <w:r w:rsidR="005B0F94">
        <w:rPr>
          <w:rFonts w:cs="Open Sans"/>
          <w:b/>
          <w:bCs/>
        </w:rPr>
        <w:t>.</w:t>
      </w:r>
    </w:p>
    <w:p w14:paraId="0A616215" w14:textId="77777777" w:rsidR="00216976" w:rsidRPr="005341BD" w:rsidRDefault="00216976" w:rsidP="00216976">
      <w:r w:rsidRPr="001C43DB">
        <w:t>Česk</w:t>
      </w:r>
      <w:r>
        <w:t>á</w:t>
      </w:r>
      <w:r w:rsidRPr="001C43DB">
        <w:t xml:space="preserve"> s</w:t>
      </w:r>
      <w:r>
        <w:t>polečnost</w:t>
      </w:r>
      <w:r w:rsidRPr="001C43DB">
        <w:t xml:space="preserve"> Objednáme</w:t>
      </w:r>
      <w:r>
        <w:t xml:space="preserve"> ve svém průzkumu využívá data dvojího druhu. Jsou to údaje, které získává s pomocí svého objednávkového systému v restauracích v kombinaci s odpověďmi, které oslovené restaurace poskytly v dotazníku. </w:t>
      </w:r>
    </w:p>
    <w:p w14:paraId="18E25183" w14:textId="00CFA2E4" w:rsidR="000B238D" w:rsidRDefault="00342241" w:rsidP="00C00401">
      <w:r w:rsidRPr="009E43FE">
        <w:rPr>
          <w:i/>
          <w:iCs/>
        </w:rPr>
        <w:t>„</w:t>
      </w:r>
      <w:r w:rsidR="00CA0D21">
        <w:rPr>
          <w:i/>
          <w:iCs/>
        </w:rPr>
        <w:t xml:space="preserve">Restaurace </w:t>
      </w:r>
      <w:r w:rsidR="001D0664" w:rsidRPr="009E43FE">
        <w:rPr>
          <w:i/>
          <w:iCs/>
        </w:rPr>
        <w:t xml:space="preserve">mají </w:t>
      </w:r>
      <w:r w:rsidR="0078087F" w:rsidRPr="009E43FE">
        <w:rPr>
          <w:i/>
          <w:iCs/>
        </w:rPr>
        <w:t>na</w:t>
      </w:r>
      <w:r w:rsidR="001D0664" w:rsidRPr="009E43FE">
        <w:rPr>
          <w:i/>
          <w:iCs/>
        </w:rPr>
        <w:t xml:space="preserve"> podzim</w:t>
      </w:r>
      <w:r w:rsidR="00CA0D21">
        <w:rPr>
          <w:i/>
          <w:iCs/>
        </w:rPr>
        <w:t xml:space="preserve"> průměrný</w:t>
      </w:r>
      <w:r w:rsidR="001D0664" w:rsidRPr="009E43FE">
        <w:rPr>
          <w:i/>
          <w:iCs/>
        </w:rPr>
        <w:t xml:space="preserve"> pokles</w:t>
      </w:r>
      <w:r w:rsidR="0078087F" w:rsidRPr="009E43FE">
        <w:rPr>
          <w:i/>
          <w:iCs/>
        </w:rPr>
        <w:t xml:space="preserve"> objednávek</w:t>
      </w:r>
      <w:r w:rsidR="001D0664" w:rsidRPr="009E43FE">
        <w:rPr>
          <w:i/>
          <w:iCs/>
        </w:rPr>
        <w:t xml:space="preserve"> o více </w:t>
      </w:r>
      <w:r w:rsidR="0078087F" w:rsidRPr="009E43FE">
        <w:rPr>
          <w:i/>
          <w:iCs/>
        </w:rPr>
        <w:t>než</w:t>
      </w:r>
      <w:r w:rsidR="001D0664" w:rsidRPr="009E43FE">
        <w:rPr>
          <w:i/>
          <w:iCs/>
        </w:rPr>
        <w:t xml:space="preserve"> 25</w:t>
      </w:r>
      <w:r w:rsidR="009E43FE">
        <w:rPr>
          <w:i/>
          <w:iCs/>
        </w:rPr>
        <w:t> </w:t>
      </w:r>
      <w:r w:rsidR="0078087F" w:rsidRPr="009E43FE">
        <w:rPr>
          <w:i/>
          <w:iCs/>
        </w:rPr>
        <w:t>procent</w:t>
      </w:r>
      <w:r w:rsidR="005F48CC">
        <w:rPr>
          <w:i/>
          <w:iCs/>
        </w:rPr>
        <w:t>,</w:t>
      </w:r>
      <w:r w:rsidR="009E43FE">
        <w:rPr>
          <w:i/>
          <w:iCs/>
        </w:rPr>
        <w:t xml:space="preserve"> bez ohledu na to, zda</w:t>
      </w:r>
      <w:r w:rsidR="0078087F" w:rsidRPr="009E43FE">
        <w:rPr>
          <w:i/>
          <w:iCs/>
        </w:rPr>
        <w:t xml:space="preserve"> letní zahrádku m</w:t>
      </w:r>
      <w:r w:rsidR="00795F30" w:rsidRPr="009E43FE">
        <w:rPr>
          <w:i/>
          <w:iCs/>
        </w:rPr>
        <w:t>ají</w:t>
      </w:r>
      <w:r w:rsidR="0078087F" w:rsidRPr="009E43FE">
        <w:rPr>
          <w:i/>
          <w:iCs/>
        </w:rPr>
        <w:t xml:space="preserve"> či nikoliv</w:t>
      </w:r>
      <w:r w:rsidR="001D0664" w:rsidRPr="009E43FE">
        <w:rPr>
          <w:i/>
          <w:iCs/>
        </w:rPr>
        <w:t>.</w:t>
      </w:r>
      <w:r w:rsidR="00777E87">
        <w:rPr>
          <w:i/>
          <w:iCs/>
        </w:rPr>
        <w:t xml:space="preserve"> U restaurací se zahrádkou to je </w:t>
      </w:r>
      <w:r w:rsidR="00006D64">
        <w:rPr>
          <w:i/>
          <w:iCs/>
        </w:rPr>
        <w:t xml:space="preserve">dokonce </w:t>
      </w:r>
      <w:r w:rsidR="00777E87">
        <w:rPr>
          <w:i/>
          <w:iCs/>
        </w:rPr>
        <w:t>pokles o 35 procent.</w:t>
      </w:r>
      <w:r w:rsidR="00531ADF" w:rsidRPr="009E43FE">
        <w:rPr>
          <w:i/>
          <w:iCs/>
        </w:rPr>
        <w:t xml:space="preserve"> </w:t>
      </w:r>
      <w:r w:rsidR="00C51762">
        <w:rPr>
          <w:i/>
          <w:iCs/>
        </w:rPr>
        <w:t>Zjistili</w:t>
      </w:r>
      <w:r w:rsidR="001D0664" w:rsidRPr="009E43FE">
        <w:rPr>
          <w:i/>
          <w:iCs/>
        </w:rPr>
        <w:t xml:space="preserve"> jsme také, že </w:t>
      </w:r>
      <w:r w:rsidR="00741885">
        <w:rPr>
          <w:i/>
          <w:iCs/>
        </w:rPr>
        <w:t>podnikům</w:t>
      </w:r>
      <w:r w:rsidR="001D0664" w:rsidRPr="009E43FE">
        <w:rPr>
          <w:i/>
          <w:iCs/>
        </w:rPr>
        <w:t>, které</w:t>
      </w:r>
      <w:r w:rsidR="00A94263">
        <w:rPr>
          <w:i/>
          <w:iCs/>
        </w:rPr>
        <w:t xml:space="preserve"> provozují rozvoz jídel</w:t>
      </w:r>
      <w:r w:rsidR="001D0664" w:rsidRPr="009E43FE">
        <w:rPr>
          <w:i/>
          <w:iCs/>
        </w:rPr>
        <w:t xml:space="preserve">, </w:t>
      </w:r>
      <w:r w:rsidR="00893D2E">
        <w:rPr>
          <w:i/>
          <w:iCs/>
        </w:rPr>
        <w:t xml:space="preserve">se daří </w:t>
      </w:r>
      <w:r w:rsidR="00BC6F8B">
        <w:rPr>
          <w:i/>
          <w:iCs/>
        </w:rPr>
        <w:t xml:space="preserve">celkový </w:t>
      </w:r>
      <w:r w:rsidR="00893D2E">
        <w:rPr>
          <w:i/>
          <w:iCs/>
        </w:rPr>
        <w:t xml:space="preserve">pokles objednávek stlačit na pouhé </w:t>
      </w:r>
      <w:r w:rsidR="001D0664" w:rsidRPr="009E43FE">
        <w:rPr>
          <w:i/>
          <w:iCs/>
        </w:rPr>
        <w:t>jednotk</w:t>
      </w:r>
      <w:r w:rsidR="00893D2E">
        <w:rPr>
          <w:i/>
          <w:iCs/>
        </w:rPr>
        <w:t>y</w:t>
      </w:r>
      <w:r w:rsidR="001D0664" w:rsidRPr="009E43FE">
        <w:rPr>
          <w:i/>
          <w:iCs/>
        </w:rPr>
        <w:t xml:space="preserve"> </w:t>
      </w:r>
      <w:r w:rsidR="009E43FE" w:rsidRPr="009E43FE">
        <w:rPr>
          <w:i/>
          <w:iCs/>
        </w:rPr>
        <w:t>procent,“</w:t>
      </w:r>
      <w:r w:rsidR="00D1468C">
        <w:t xml:space="preserve"> uvádí Adam Růžička, </w:t>
      </w:r>
      <w:r w:rsidR="00A078B2">
        <w:t>generální ředitel</w:t>
      </w:r>
      <w:r w:rsidR="00D1468C">
        <w:t xml:space="preserve"> Objednáme.</w:t>
      </w:r>
    </w:p>
    <w:p w14:paraId="7EED0761" w14:textId="13639CAA" w:rsidR="00ED0119" w:rsidRDefault="00D46E40" w:rsidP="00C00401">
      <w:pPr>
        <w:rPr>
          <w:b/>
          <w:bCs/>
        </w:rPr>
      </w:pPr>
      <w:r>
        <w:rPr>
          <w:b/>
          <w:bCs/>
        </w:rPr>
        <w:t>Lákadlo v podobě o</w:t>
      </w:r>
      <w:r w:rsidR="00ED0119">
        <w:rPr>
          <w:b/>
          <w:bCs/>
        </w:rPr>
        <w:t>bjednávkov</w:t>
      </w:r>
      <w:r>
        <w:rPr>
          <w:b/>
          <w:bCs/>
        </w:rPr>
        <w:t>ých</w:t>
      </w:r>
      <w:r w:rsidR="00ED0119">
        <w:rPr>
          <w:b/>
          <w:bCs/>
        </w:rPr>
        <w:t xml:space="preserve"> aplikac</w:t>
      </w:r>
      <w:r>
        <w:rPr>
          <w:b/>
          <w:bCs/>
        </w:rPr>
        <w:t>í</w:t>
      </w:r>
      <w:r w:rsidR="00ED2316">
        <w:rPr>
          <w:b/>
          <w:bCs/>
        </w:rPr>
        <w:t xml:space="preserve"> </w:t>
      </w:r>
    </w:p>
    <w:p w14:paraId="69FB4319" w14:textId="2DE400B1" w:rsidR="00F92EE6" w:rsidRDefault="00F92EE6" w:rsidP="00C00401">
      <w:r>
        <w:t xml:space="preserve">Využít známých objednávkových aplikací je sice nejjednodušší cesta, jak začít rozvážet, </w:t>
      </w:r>
      <w:r w:rsidR="004E105A">
        <w:t>avšak nese</w:t>
      </w:r>
      <w:r>
        <w:t xml:space="preserve"> s sebou </w:t>
      </w:r>
      <w:r w:rsidR="00FA4979">
        <w:t>vysoké náklady</w:t>
      </w:r>
      <w:r>
        <w:t xml:space="preserve">: </w:t>
      </w:r>
      <w:r w:rsidR="0096551D">
        <w:rPr>
          <w:i/>
          <w:iCs/>
        </w:rPr>
        <w:t>„</w:t>
      </w:r>
      <w:r w:rsidR="0096551D" w:rsidRPr="0096551D">
        <w:rPr>
          <w:i/>
          <w:iCs/>
        </w:rPr>
        <w:t xml:space="preserve">Rozvozy přes korporace mají největší nevýhodu v tom, že </w:t>
      </w:r>
      <w:r w:rsidR="0096551D">
        <w:rPr>
          <w:i/>
          <w:iCs/>
        </w:rPr>
        <w:t>u</w:t>
      </w:r>
      <w:r w:rsidR="002A34EB">
        <w:rPr>
          <w:i/>
          <w:iCs/>
        </w:rPr>
        <w:t xml:space="preserve"> své </w:t>
      </w:r>
      <w:r w:rsidR="006E0868">
        <w:rPr>
          <w:i/>
          <w:iCs/>
        </w:rPr>
        <w:t>ceny</w:t>
      </w:r>
      <w:r w:rsidR="0096551D">
        <w:rPr>
          <w:i/>
          <w:iCs/>
        </w:rPr>
        <w:t xml:space="preserve"> za rozvoz </w:t>
      </w:r>
      <w:r w:rsidR="0096551D" w:rsidRPr="0096551D">
        <w:rPr>
          <w:i/>
          <w:iCs/>
        </w:rPr>
        <w:t xml:space="preserve">nemají </w:t>
      </w:r>
      <w:r w:rsidR="0096551D">
        <w:rPr>
          <w:i/>
          <w:iCs/>
        </w:rPr>
        <w:t>žádný strop. T</w:t>
      </w:r>
      <w:r w:rsidR="0096551D" w:rsidRPr="0096551D">
        <w:rPr>
          <w:i/>
          <w:iCs/>
        </w:rPr>
        <w:t>ím pádem ne</w:t>
      </w:r>
      <w:r w:rsidR="0096551D">
        <w:rPr>
          <w:i/>
          <w:iCs/>
        </w:rPr>
        <w:t>lze</w:t>
      </w:r>
      <w:r w:rsidR="0096551D" w:rsidRPr="0096551D">
        <w:rPr>
          <w:i/>
          <w:iCs/>
        </w:rPr>
        <w:t xml:space="preserve"> </w:t>
      </w:r>
      <w:r w:rsidR="00462912" w:rsidRPr="0096551D">
        <w:rPr>
          <w:i/>
          <w:iCs/>
        </w:rPr>
        <w:t>ani nadsazením cen</w:t>
      </w:r>
      <w:r w:rsidR="00462912">
        <w:rPr>
          <w:i/>
          <w:iCs/>
        </w:rPr>
        <w:t xml:space="preserve"> </w:t>
      </w:r>
      <w:r w:rsidR="0096551D">
        <w:rPr>
          <w:i/>
          <w:iCs/>
        </w:rPr>
        <w:t>uniknout</w:t>
      </w:r>
      <w:r w:rsidR="0096551D" w:rsidRPr="0096551D">
        <w:rPr>
          <w:i/>
          <w:iCs/>
        </w:rPr>
        <w:t xml:space="preserve"> jejich vysoké</w:t>
      </w:r>
      <w:r w:rsidR="0096551D">
        <w:rPr>
          <w:i/>
          <w:iCs/>
        </w:rPr>
        <w:t>,</w:t>
      </w:r>
      <w:r w:rsidR="0096551D" w:rsidRPr="0096551D">
        <w:rPr>
          <w:i/>
          <w:iCs/>
        </w:rPr>
        <w:t xml:space="preserve"> </w:t>
      </w:r>
      <w:r w:rsidR="009C42F1">
        <w:rPr>
          <w:i/>
          <w:iCs/>
        </w:rPr>
        <w:t>většinou</w:t>
      </w:r>
      <w:r w:rsidR="0096551D">
        <w:rPr>
          <w:i/>
          <w:iCs/>
        </w:rPr>
        <w:t xml:space="preserve"> třicetiprocentní </w:t>
      </w:r>
      <w:r w:rsidR="0096551D" w:rsidRPr="0096551D">
        <w:rPr>
          <w:i/>
          <w:iCs/>
        </w:rPr>
        <w:t>provizi</w:t>
      </w:r>
      <w:r w:rsidR="0096551D">
        <w:rPr>
          <w:i/>
          <w:iCs/>
        </w:rPr>
        <w:t xml:space="preserve"> z ceny jídla</w:t>
      </w:r>
      <w:r w:rsidR="00462912">
        <w:rPr>
          <w:i/>
          <w:iCs/>
        </w:rPr>
        <w:t>.</w:t>
      </w:r>
      <w:r w:rsidR="0096551D">
        <w:rPr>
          <w:i/>
          <w:iCs/>
        </w:rPr>
        <w:t xml:space="preserve"> </w:t>
      </w:r>
      <w:r w:rsidR="00462912">
        <w:rPr>
          <w:i/>
          <w:iCs/>
        </w:rPr>
        <w:t>Vyšší ceny</w:t>
      </w:r>
      <w:r w:rsidR="00521265">
        <w:rPr>
          <w:i/>
          <w:iCs/>
        </w:rPr>
        <w:t xml:space="preserve"> navíc</w:t>
      </w:r>
      <w:r w:rsidR="00462912">
        <w:rPr>
          <w:i/>
          <w:iCs/>
        </w:rPr>
        <w:t xml:space="preserve"> logicky mají</w:t>
      </w:r>
      <w:r w:rsidR="0096551D">
        <w:rPr>
          <w:i/>
          <w:iCs/>
        </w:rPr>
        <w:t xml:space="preserve"> </w:t>
      </w:r>
      <w:r w:rsidR="00DA355A">
        <w:rPr>
          <w:i/>
          <w:iCs/>
        </w:rPr>
        <w:t>negativní</w:t>
      </w:r>
      <w:r w:rsidR="0096551D">
        <w:rPr>
          <w:i/>
          <w:iCs/>
        </w:rPr>
        <w:t xml:space="preserve"> dopad na koncového zákazníka,“</w:t>
      </w:r>
      <w:r w:rsidR="0096551D">
        <w:t xml:space="preserve"> upozorňuje Růžička.</w:t>
      </w:r>
    </w:p>
    <w:p w14:paraId="304BE52B" w14:textId="31543C34" w:rsidR="00FA4979" w:rsidRDefault="002D11D4" w:rsidP="00C00401">
      <w:r>
        <w:rPr>
          <w:i/>
          <w:iCs/>
        </w:rPr>
        <w:t xml:space="preserve">„Vlastní rozvozy jídel provozujeme již sedmým rokem a aby byly ekonomicky udržitelné, je nezbytné mít vlastní kurýry a auto. Nám by se jinak vůbec nevyplatilo je dělat,“ </w:t>
      </w:r>
      <w:r w:rsidR="002C64FF" w:rsidRPr="002C64FF">
        <w:t>říká Martin Pávek, který provozuje food truck Chilli Táta v Hradci Králové.</w:t>
      </w:r>
    </w:p>
    <w:p w14:paraId="1DB5A471" w14:textId="53E4DAC0" w:rsidR="0026571F" w:rsidRDefault="0026571F" w:rsidP="00C00401">
      <w:pPr>
        <w:rPr>
          <w:b/>
          <w:bCs/>
        </w:rPr>
      </w:pPr>
      <w:r>
        <w:rPr>
          <w:b/>
          <w:bCs/>
        </w:rPr>
        <w:t>Kolik stojí</w:t>
      </w:r>
      <w:r w:rsidR="003F08E2">
        <w:rPr>
          <w:b/>
          <w:bCs/>
        </w:rPr>
        <w:t xml:space="preserve"> začít provozovat vlastní rozvozy</w:t>
      </w:r>
      <w:r>
        <w:rPr>
          <w:b/>
          <w:bCs/>
        </w:rPr>
        <w:t>?</w:t>
      </w:r>
    </w:p>
    <w:p w14:paraId="52954A95" w14:textId="77777777" w:rsidR="00F55493" w:rsidRDefault="00F55493" w:rsidP="00F55493">
      <w:r>
        <w:t xml:space="preserve">Největší výzvou je opatřit vlastní automobily. </w:t>
      </w:r>
      <w:r>
        <w:rPr>
          <w:i/>
          <w:iCs/>
        </w:rPr>
        <w:t xml:space="preserve">„Konečná cena vždy </w:t>
      </w:r>
      <w:r w:rsidRPr="000542F0">
        <w:rPr>
          <w:i/>
          <w:iCs/>
        </w:rPr>
        <w:t>záleží</w:t>
      </w:r>
      <w:r>
        <w:rPr>
          <w:i/>
          <w:iCs/>
        </w:rPr>
        <w:t xml:space="preserve"> na tom,</w:t>
      </w:r>
      <w:r w:rsidRPr="000542F0">
        <w:rPr>
          <w:i/>
          <w:iCs/>
        </w:rPr>
        <w:t xml:space="preserve"> jest</w:t>
      </w:r>
      <w:r>
        <w:rPr>
          <w:i/>
          <w:iCs/>
        </w:rPr>
        <w:t>l</w:t>
      </w:r>
      <w:r w:rsidRPr="000542F0">
        <w:rPr>
          <w:i/>
          <w:iCs/>
        </w:rPr>
        <w:t>i k</w:t>
      </w:r>
      <w:r>
        <w:rPr>
          <w:i/>
          <w:iCs/>
        </w:rPr>
        <w:t>upujeme</w:t>
      </w:r>
      <w:r w:rsidRPr="000542F0">
        <w:rPr>
          <w:i/>
          <w:iCs/>
        </w:rPr>
        <w:t xml:space="preserve"> auto nové nebo ojeté. </w:t>
      </w:r>
      <w:r>
        <w:rPr>
          <w:i/>
          <w:iCs/>
        </w:rPr>
        <w:t>Pořídit tři</w:t>
      </w:r>
      <w:r w:rsidRPr="000542F0">
        <w:rPr>
          <w:i/>
          <w:iCs/>
        </w:rPr>
        <w:t xml:space="preserve"> auta</w:t>
      </w:r>
      <w:r>
        <w:rPr>
          <w:i/>
          <w:iCs/>
        </w:rPr>
        <w:t xml:space="preserve"> může představovat investici </w:t>
      </w:r>
      <w:r w:rsidRPr="000542F0">
        <w:rPr>
          <w:i/>
          <w:iCs/>
        </w:rPr>
        <w:t xml:space="preserve">od </w:t>
      </w:r>
      <w:r>
        <w:rPr>
          <w:i/>
          <w:iCs/>
        </w:rPr>
        <w:t>120 do 650 tisíc korun,“</w:t>
      </w:r>
      <w:r>
        <w:t xml:space="preserve"> vypočítává Martin Špiroch z Pizza Fast v Plzni.</w:t>
      </w:r>
    </w:p>
    <w:p w14:paraId="2D33E1FE" w14:textId="4636F1DD" w:rsidR="0026571F" w:rsidRDefault="000542F0" w:rsidP="00C00401">
      <w:r>
        <w:rPr>
          <w:i/>
          <w:iCs/>
        </w:rPr>
        <w:t>„</w:t>
      </w:r>
      <w:r w:rsidR="00996E25">
        <w:rPr>
          <w:i/>
          <w:iCs/>
        </w:rPr>
        <w:t>Vždy z</w:t>
      </w:r>
      <w:r w:rsidRPr="000542F0">
        <w:rPr>
          <w:i/>
          <w:iCs/>
        </w:rPr>
        <w:t>áleží na typu podniku a jeho vytíženosti</w:t>
      </w:r>
      <w:r w:rsidR="009F0842">
        <w:rPr>
          <w:i/>
          <w:iCs/>
        </w:rPr>
        <w:t>,</w:t>
      </w:r>
      <w:r w:rsidRPr="000542F0">
        <w:rPr>
          <w:i/>
          <w:iCs/>
        </w:rPr>
        <w:t xml:space="preserve"> </w:t>
      </w:r>
      <w:r w:rsidR="009F0842">
        <w:rPr>
          <w:i/>
          <w:iCs/>
        </w:rPr>
        <w:t>n</w:t>
      </w:r>
      <w:r w:rsidRPr="000542F0">
        <w:rPr>
          <w:i/>
          <w:iCs/>
        </w:rPr>
        <w:t xml:space="preserve">áklady </w:t>
      </w:r>
      <w:r>
        <w:rPr>
          <w:i/>
          <w:iCs/>
        </w:rPr>
        <w:t xml:space="preserve">na auta </w:t>
      </w:r>
      <w:r w:rsidRPr="000542F0">
        <w:rPr>
          <w:i/>
          <w:iCs/>
        </w:rPr>
        <w:t xml:space="preserve">nemusí být </w:t>
      </w:r>
      <w:r w:rsidR="003023F5">
        <w:rPr>
          <w:i/>
          <w:iCs/>
        </w:rPr>
        <w:t>hned statisícové</w:t>
      </w:r>
      <w:r w:rsidR="009F0842">
        <w:rPr>
          <w:i/>
          <w:iCs/>
        </w:rPr>
        <w:t>.</w:t>
      </w:r>
      <w:r w:rsidRPr="000542F0">
        <w:rPr>
          <w:i/>
          <w:iCs/>
        </w:rPr>
        <w:t xml:space="preserve"> </w:t>
      </w:r>
      <w:r w:rsidR="009F0842">
        <w:rPr>
          <w:i/>
          <w:iCs/>
        </w:rPr>
        <w:t>N</w:t>
      </w:r>
      <w:r w:rsidR="00F55493" w:rsidRPr="00F55493">
        <w:rPr>
          <w:i/>
          <w:iCs/>
        </w:rPr>
        <w:t>ěkteré restaurace dají před pořízením automobilu přednost operativnímu leasingu</w:t>
      </w:r>
      <w:r>
        <w:rPr>
          <w:i/>
          <w:iCs/>
        </w:rPr>
        <w:t>,</w:t>
      </w:r>
      <w:r w:rsidR="009F0842">
        <w:rPr>
          <w:i/>
          <w:iCs/>
        </w:rPr>
        <w:t xml:space="preserve"> </w:t>
      </w:r>
      <w:r w:rsidR="00261AE5">
        <w:rPr>
          <w:i/>
          <w:iCs/>
        </w:rPr>
        <w:t>třeba</w:t>
      </w:r>
      <w:r w:rsidR="009F0842">
        <w:rPr>
          <w:i/>
          <w:iCs/>
        </w:rPr>
        <w:t xml:space="preserve"> ze začátku, než </w:t>
      </w:r>
      <w:r w:rsidR="00F174A4">
        <w:rPr>
          <w:i/>
          <w:iCs/>
        </w:rPr>
        <w:t xml:space="preserve">si na </w:t>
      </w:r>
      <w:r w:rsidR="009F0842">
        <w:rPr>
          <w:i/>
          <w:iCs/>
        </w:rPr>
        <w:t xml:space="preserve">systém vlastních rozvozů </w:t>
      </w:r>
      <w:r w:rsidR="00F174A4">
        <w:rPr>
          <w:i/>
          <w:iCs/>
        </w:rPr>
        <w:t>zvyknou</w:t>
      </w:r>
      <w:r w:rsidR="009F0842">
        <w:rPr>
          <w:i/>
          <w:iCs/>
        </w:rPr>
        <w:t>,</w:t>
      </w:r>
      <w:r>
        <w:rPr>
          <w:i/>
          <w:iCs/>
        </w:rPr>
        <w:t>“</w:t>
      </w:r>
      <w:r>
        <w:t xml:space="preserve"> </w:t>
      </w:r>
      <w:r w:rsidR="001F6276">
        <w:t>uvádí</w:t>
      </w:r>
      <w:r w:rsidR="00D757FB">
        <w:t xml:space="preserve"> Přemysl Horáček, majitel Pizza Pollo v Olomouci.</w:t>
      </w:r>
    </w:p>
    <w:p w14:paraId="2E7ACB32" w14:textId="29B9EA55" w:rsidR="006108D8" w:rsidRDefault="00784458" w:rsidP="00C00401">
      <w:r>
        <w:t xml:space="preserve">Náklady </w:t>
      </w:r>
      <w:r w:rsidR="00193200">
        <w:t>nekončí</w:t>
      </w:r>
      <w:r>
        <w:t xml:space="preserve"> pouze pořízení vozů, ale i interního systému</w:t>
      </w:r>
      <w:r w:rsidR="00BE4D74">
        <w:t>, vlastního webu, mobilní aplikace nebo investic do marketingu</w:t>
      </w:r>
      <w:r w:rsidR="00595438">
        <w:t>.</w:t>
      </w:r>
      <w:r w:rsidRPr="004A3B43">
        <w:rPr>
          <w:i/>
          <w:iCs/>
        </w:rPr>
        <w:t xml:space="preserve"> </w:t>
      </w:r>
      <w:r w:rsidR="004F24FD" w:rsidRPr="004A3B43">
        <w:rPr>
          <w:i/>
          <w:iCs/>
        </w:rPr>
        <w:t xml:space="preserve">„Dříve stálo </w:t>
      </w:r>
      <w:r w:rsidR="0055721C">
        <w:rPr>
          <w:i/>
          <w:iCs/>
        </w:rPr>
        <w:t>zahájení</w:t>
      </w:r>
      <w:r w:rsidR="004F24FD" w:rsidRPr="004A3B43">
        <w:rPr>
          <w:i/>
          <w:iCs/>
        </w:rPr>
        <w:t xml:space="preserve"> vlastních rozvozů statisíce korun </w:t>
      </w:r>
      <w:r w:rsidR="004F24FD" w:rsidRPr="004A3B43">
        <w:rPr>
          <w:i/>
          <w:iCs/>
        </w:rPr>
        <w:lastRenderedPageBreak/>
        <w:t>a spoustu práce</w:t>
      </w:r>
      <w:r w:rsidR="00181D79">
        <w:rPr>
          <w:i/>
          <w:iCs/>
        </w:rPr>
        <w:t xml:space="preserve">, dnes už to tak být nemusí. Restaurace mohou například </w:t>
      </w:r>
      <w:r w:rsidR="004F24FD" w:rsidRPr="004A3B43">
        <w:rPr>
          <w:i/>
          <w:iCs/>
        </w:rPr>
        <w:t xml:space="preserve">sdílet kurýry </w:t>
      </w:r>
      <w:r w:rsidR="000B70E1" w:rsidRPr="004A3B43">
        <w:rPr>
          <w:i/>
          <w:iCs/>
        </w:rPr>
        <w:t>z </w:t>
      </w:r>
      <w:r w:rsidR="004F24FD" w:rsidRPr="004A3B43">
        <w:rPr>
          <w:i/>
          <w:iCs/>
        </w:rPr>
        <w:t>okolí</w:t>
      </w:r>
      <w:r w:rsidR="000B70E1" w:rsidRPr="004A3B43">
        <w:rPr>
          <w:i/>
          <w:iCs/>
        </w:rPr>
        <w:t xml:space="preserve"> mezi sebou</w:t>
      </w:r>
      <w:r w:rsidR="00BE4D74">
        <w:rPr>
          <w:i/>
          <w:iCs/>
        </w:rPr>
        <w:t xml:space="preserve">, </w:t>
      </w:r>
      <w:r w:rsidR="00C0524F">
        <w:rPr>
          <w:i/>
          <w:iCs/>
        </w:rPr>
        <w:t xml:space="preserve">aplikace </w:t>
      </w:r>
      <w:r w:rsidR="00601E30">
        <w:rPr>
          <w:i/>
          <w:iCs/>
        </w:rPr>
        <w:t>kurýrům</w:t>
      </w:r>
      <w:r w:rsidR="00C0524F">
        <w:rPr>
          <w:i/>
          <w:iCs/>
        </w:rPr>
        <w:t xml:space="preserve"> s pomocí umělé inteligence </w:t>
      </w:r>
      <w:r w:rsidR="00BE4D74">
        <w:rPr>
          <w:i/>
          <w:iCs/>
        </w:rPr>
        <w:t>plánuje optimální tras</w:t>
      </w:r>
      <w:r w:rsidR="00FB13B8">
        <w:rPr>
          <w:i/>
          <w:iCs/>
        </w:rPr>
        <w:t>y a podobně</w:t>
      </w:r>
      <w:r w:rsidR="00547878">
        <w:rPr>
          <w:i/>
          <w:iCs/>
        </w:rPr>
        <w:t xml:space="preserve">. V rámci našeho systému mohou též </w:t>
      </w:r>
      <w:r w:rsidR="004F24FD" w:rsidRPr="004A3B43">
        <w:rPr>
          <w:i/>
          <w:iCs/>
        </w:rPr>
        <w:t>využívat službu Wolt Drive</w:t>
      </w:r>
      <w:r w:rsidR="00807205">
        <w:rPr>
          <w:i/>
          <w:iCs/>
        </w:rPr>
        <w:t>, která má poplatek za rozvoz</w:t>
      </w:r>
      <w:r w:rsidR="004F24FD" w:rsidRPr="004A3B43">
        <w:rPr>
          <w:i/>
          <w:iCs/>
        </w:rPr>
        <w:t xml:space="preserve"> </w:t>
      </w:r>
      <w:r w:rsidR="00807205">
        <w:rPr>
          <w:i/>
          <w:iCs/>
        </w:rPr>
        <w:t>fixní</w:t>
      </w:r>
      <w:r w:rsidR="004F24FD" w:rsidRPr="004A3B43">
        <w:rPr>
          <w:i/>
          <w:iCs/>
        </w:rPr>
        <w:t>,“</w:t>
      </w:r>
      <w:r w:rsidR="004F24FD" w:rsidRPr="004F24FD">
        <w:t xml:space="preserve"> vysvětluje Růžička. </w:t>
      </w:r>
      <w:r w:rsidR="004A3B43" w:rsidRPr="004A3B43">
        <w:rPr>
          <w:i/>
          <w:iCs/>
        </w:rPr>
        <w:t>„</w:t>
      </w:r>
      <w:r w:rsidR="004F24FD" w:rsidRPr="004A3B43">
        <w:rPr>
          <w:i/>
          <w:iCs/>
        </w:rPr>
        <w:t>Náklady se tak mohou pohybovat od 1</w:t>
      </w:r>
      <w:r w:rsidR="004A3B43" w:rsidRPr="004A3B43">
        <w:rPr>
          <w:i/>
          <w:iCs/>
        </w:rPr>
        <w:t> </w:t>
      </w:r>
      <w:r w:rsidR="004F24FD" w:rsidRPr="004A3B43">
        <w:rPr>
          <w:i/>
          <w:iCs/>
        </w:rPr>
        <w:t xml:space="preserve">340 </w:t>
      </w:r>
      <w:r w:rsidR="00D03FB5">
        <w:rPr>
          <w:i/>
          <w:iCs/>
        </w:rPr>
        <w:t>korun</w:t>
      </w:r>
      <w:r w:rsidR="004F24FD" w:rsidRPr="004A3B43">
        <w:rPr>
          <w:i/>
          <w:iCs/>
        </w:rPr>
        <w:t xml:space="preserve"> měsíčně za provoz systému, případně od </w:t>
      </w:r>
      <w:r w:rsidR="00D03FB5">
        <w:rPr>
          <w:i/>
          <w:iCs/>
        </w:rPr>
        <w:t>st</w:t>
      </w:r>
      <w:r w:rsidR="00CD763E">
        <w:rPr>
          <w:i/>
          <w:iCs/>
        </w:rPr>
        <w:t>a korun</w:t>
      </w:r>
      <w:r w:rsidR="004F24FD" w:rsidRPr="004A3B43">
        <w:rPr>
          <w:i/>
          <w:iCs/>
        </w:rPr>
        <w:t xml:space="preserve"> za rozvoz u Wolt Drive</w:t>
      </w:r>
      <w:r w:rsidR="004A3B43">
        <w:rPr>
          <w:i/>
          <w:iCs/>
        </w:rPr>
        <w:t>,</w:t>
      </w:r>
      <w:r w:rsidR="004A3B43" w:rsidRPr="004A3B43">
        <w:rPr>
          <w:i/>
          <w:iCs/>
        </w:rPr>
        <w:t>“</w:t>
      </w:r>
      <w:r w:rsidR="004A3B43">
        <w:t xml:space="preserve"> doplňuje.</w:t>
      </w:r>
    </w:p>
    <w:p w14:paraId="089B9DFC" w14:textId="77777777" w:rsidR="00251A43" w:rsidRPr="001D0664" w:rsidRDefault="00251A43" w:rsidP="00C00401"/>
    <w:p w14:paraId="57CEC546" w14:textId="45CB0742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="007A4225" w:rsidRPr="00683A77">
          <w:rPr>
            <w:rStyle w:val="Hypertextovodkaz"/>
            <w:rFonts w:cs="Open Sans"/>
            <w:b/>
            <w:bCs/>
            <w:i/>
            <w:iCs/>
            <w:color w:val="1F4E79" w:themeColor="accent5" w:themeShade="80"/>
            <w:sz w:val="20"/>
            <w:szCs w:val="20"/>
          </w:rPr>
          <w:t>Objednáme</w:t>
        </w:r>
      </w:hyperlink>
      <w:r w:rsidRPr="007622A0">
        <w:rPr>
          <w:rFonts w:cs="Open Sans"/>
          <w:b/>
          <w:bCs/>
          <w:i/>
          <w:iCs/>
          <w:sz w:val="20"/>
          <w:szCs w:val="20"/>
        </w:rPr>
        <w:t>:</w:t>
      </w:r>
    </w:p>
    <w:p w14:paraId="5507DEE5" w14:textId="49697880" w:rsidR="00484D33" w:rsidRDefault="00164076" w:rsidP="00095EB4">
      <w:pPr>
        <w:rPr>
          <w:rFonts w:cs="Open Sans"/>
          <w:i/>
          <w:iCs/>
          <w:sz w:val="20"/>
          <w:szCs w:val="20"/>
        </w:rPr>
      </w:pPr>
      <w:r>
        <w:rPr>
          <w:rFonts w:cs="Open Sans"/>
          <w:i/>
          <w:iCs/>
          <w:sz w:val="20"/>
          <w:szCs w:val="20"/>
        </w:rPr>
        <w:t xml:space="preserve">Objednávkový systém </w:t>
      </w:r>
      <w:r w:rsidR="007A4225" w:rsidRPr="00F631FD">
        <w:rPr>
          <w:rFonts w:cs="Open Sans"/>
          <w:i/>
          <w:iCs/>
          <w:sz w:val="20"/>
          <w:szCs w:val="20"/>
        </w:rPr>
        <w:t xml:space="preserve">Objednáme sdružuje restaurace, které společně vyvíjejí vlastní komplexní </w:t>
      </w:r>
      <w:r>
        <w:rPr>
          <w:rFonts w:cs="Open Sans"/>
          <w:i/>
          <w:iCs/>
          <w:sz w:val="20"/>
          <w:szCs w:val="20"/>
        </w:rPr>
        <w:t>řešení pro gastronomii</w:t>
      </w:r>
      <w:r w:rsidR="007A4225" w:rsidRPr="00F631FD">
        <w:rPr>
          <w:rFonts w:cs="Open Sans"/>
          <w:i/>
          <w:iCs/>
          <w:sz w:val="20"/>
          <w:szCs w:val="20"/>
        </w:rPr>
        <w:t>. Za roky fungování tak vznikl komplexní ekosystém, který se neustále posouvá vpřed a obslouží každou činnost restaurace</w:t>
      </w:r>
      <w:r w:rsidR="00941251">
        <w:rPr>
          <w:rFonts w:cs="Open Sans"/>
          <w:i/>
          <w:iCs/>
          <w:sz w:val="20"/>
          <w:szCs w:val="20"/>
        </w:rPr>
        <w:t>. Systém hravě zvládá</w:t>
      </w:r>
      <w:r w:rsidR="001F5999">
        <w:rPr>
          <w:rFonts w:cs="Open Sans"/>
          <w:i/>
          <w:iCs/>
          <w:sz w:val="20"/>
          <w:szCs w:val="20"/>
        </w:rPr>
        <w:t xml:space="preserve"> poskytnout</w:t>
      </w:r>
      <w:r w:rsidR="007A4225" w:rsidRPr="00F631FD">
        <w:rPr>
          <w:rFonts w:cs="Open Sans"/>
          <w:i/>
          <w:iCs/>
          <w:sz w:val="20"/>
          <w:szCs w:val="20"/>
        </w:rPr>
        <w:t xml:space="preserve"> </w:t>
      </w:r>
      <w:r w:rsidR="001F5999" w:rsidRPr="001F5999">
        <w:rPr>
          <w:rFonts w:cs="Open Sans"/>
          <w:i/>
          <w:iCs/>
          <w:sz w:val="20"/>
          <w:szCs w:val="20"/>
        </w:rPr>
        <w:t>e-shop na míru, vlastní aplikaci na iOS a Android, disp</w:t>
      </w:r>
      <w:r w:rsidR="001F5999">
        <w:rPr>
          <w:rFonts w:cs="Open Sans"/>
          <w:i/>
          <w:iCs/>
          <w:sz w:val="20"/>
          <w:szCs w:val="20"/>
        </w:rPr>
        <w:t>lej</w:t>
      </w:r>
      <w:r w:rsidR="001F5999" w:rsidRPr="001F5999">
        <w:rPr>
          <w:rFonts w:cs="Open Sans"/>
          <w:i/>
          <w:iCs/>
          <w:sz w:val="20"/>
          <w:szCs w:val="20"/>
        </w:rPr>
        <w:t xml:space="preserve">e v kuchyni, pokladní systém eBase </w:t>
      </w:r>
      <w:r w:rsidR="008F253E">
        <w:rPr>
          <w:rFonts w:cs="Open Sans"/>
          <w:i/>
          <w:iCs/>
          <w:sz w:val="20"/>
          <w:szCs w:val="20"/>
        </w:rPr>
        <w:t>a další</w:t>
      </w:r>
      <w:r w:rsidR="001F5999" w:rsidRPr="001F5999">
        <w:rPr>
          <w:rFonts w:cs="Open Sans"/>
          <w:i/>
          <w:iCs/>
          <w:sz w:val="20"/>
          <w:szCs w:val="20"/>
        </w:rPr>
        <w:t xml:space="preserve"> systém</w:t>
      </w:r>
      <w:r w:rsidR="008F253E">
        <w:rPr>
          <w:rFonts w:cs="Open Sans"/>
          <w:i/>
          <w:iCs/>
          <w:sz w:val="20"/>
          <w:szCs w:val="20"/>
        </w:rPr>
        <w:t>y</w:t>
      </w:r>
      <w:r w:rsidR="001F5999" w:rsidRPr="001F5999">
        <w:rPr>
          <w:rFonts w:cs="Open Sans"/>
          <w:i/>
          <w:iCs/>
          <w:sz w:val="20"/>
          <w:szCs w:val="20"/>
        </w:rPr>
        <w:t xml:space="preserve"> pro personál a řidiče.</w:t>
      </w:r>
      <w:r w:rsidR="007A4225" w:rsidRPr="00F631FD">
        <w:rPr>
          <w:rFonts w:cs="Open Sans"/>
          <w:i/>
          <w:iCs/>
          <w:sz w:val="20"/>
          <w:szCs w:val="20"/>
        </w:rPr>
        <w:t xml:space="preserve"> </w:t>
      </w:r>
      <w:r w:rsidR="00484D33" w:rsidRPr="00484D33">
        <w:rPr>
          <w:rFonts w:cs="Open Sans"/>
          <w:i/>
          <w:iCs/>
          <w:sz w:val="20"/>
          <w:szCs w:val="20"/>
        </w:rPr>
        <w:t>Restaurace vždy platí jen předem domluvenou částku za služby, které využívá</w:t>
      </w:r>
      <w:r w:rsidR="00484D33">
        <w:rPr>
          <w:rFonts w:cs="Open Sans"/>
          <w:i/>
          <w:iCs/>
          <w:sz w:val="20"/>
          <w:szCs w:val="20"/>
        </w:rPr>
        <w:t>,</w:t>
      </w:r>
      <w:r w:rsidR="00484D33" w:rsidRPr="00484D33">
        <w:rPr>
          <w:rFonts w:cs="Open Sans"/>
          <w:i/>
          <w:iCs/>
          <w:sz w:val="20"/>
          <w:szCs w:val="20"/>
        </w:rPr>
        <w:t xml:space="preserve"> a nikdy žádná procenta z ob</w:t>
      </w:r>
      <w:r w:rsidR="00484D33">
        <w:rPr>
          <w:rFonts w:cs="Open Sans"/>
          <w:i/>
          <w:iCs/>
          <w:sz w:val="20"/>
          <w:szCs w:val="20"/>
        </w:rPr>
        <w:t>je</w:t>
      </w:r>
      <w:r w:rsidR="00484D33" w:rsidRPr="00484D33">
        <w:rPr>
          <w:rFonts w:cs="Open Sans"/>
          <w:i/>
          <w:iCs/>
          <w:sz w:val="20"/>
          <w:szCs w:val="20"/>
        </w:rPr>
        <w:t>dnávek.</w:t>
      </w:r>
    </w:p>
    <w:p w14:paraId="7BB11790" w14:textId="33F18F01" w:rsidR="00095EB4" w:rsidRPr="00095EB4" w:rsidRDefault="00095EB4" w:rsidP="00095EB4">
      <w:pPr>
        <w:rPr>
          <w:rFonts w:cs="Open Sans"/>
          <w:b/>
          <w:bCs/>
          <w:i/>
          <w:iCs/>
          <w:sz w:val="20"/>
          <w:szCs w:val="20"/>
        </w:rPr>
      </w:pPr>
      <w:r w:rsidRPr="00095EB4">
        <w:rPr>
          <w:rFonts w:cs="Open Sans"/>
          <w:b/>
          <w:bCs/>
          <w:i/>
          <w:iCs/>
          <w:sz w:val="20"/>
          <w:szCs w:val="20"/>
        </w:rPr>
        <w:t>Adam Růžička</w:t>
      </w:r>
    </w:p>
    <w:p w14:paraId="6463B37B" w14:textId="1A83D12C" w:rsidR="00095EB4" w:rsidRDefault="00095EB4" w:rsidP="00095EB4">
      <w:pPr>
        <w:rPr>
          <w:rFonts w:cs="Open Sans"/>
          <w:i/>
          <w:iCs/>
          <w:sz w:val="20"/>
          <w:szCs w:val="20"/>
        </w:rPr>
      </w:pPr>
      <w:r w:rsidRPr="00095EB4">
        <w:rPr>
          <w:rFonts w:cs="Open Sans"/>
          <w:i/>
          <w:iCs/>
          <w:sz w:val="20"/>
          <w:szCs w:val="20"/>
        </w:rPr>
        <w:t>CEO společnosti Objednáme, kterou se svým společníkem Janem Papikem založil před 7 lety. Za tu dobu vyvinuli systém pro více než 500 restaurací, které jsou součástí projektu dodnes.</w:t>
      </w:r>
    </w:p>
    <w:p w14:paraId="798292F7" w14:textId="77777777" w:rsidR="005610B2" w:rsidRDefault="005610B2" w:rsidP="00095EB4">
      <w:pPr>
        <w:rPr>
          <w:rFonts w:cs="Open Sans"/>
          <w:b/>
          <w:bCs/>
          <w:sz w:val="20"/>
          <w:szCs w:val="20"/>
        </w:rPr>
      </w:pPr>
    </w:p>
    <w:p w14:paraId="732FB8BB" w14:textId="5CDF31B3" w:rsidR="004C0126" w:rsidRDefault="004C0126" w:rsidP="00095EB4">
      <w:pPr>
        <w:rPr>
          <w:rFonts w:cs="Open Sans"/>
          <w:b/>
          <w:bCs/>
          <w:sz w:val="20"/>
          <w:szCs w:val="20"/>
        </w:rPr>
      </w:pPr>
      <w:r>
        <w:rPr>
          <w:rFonts w:cs="Open Sans"/>
          <w:b/>
          <w:bCs/>
          <w:sz w:val="20"/>
          <w:szCs w:val="20"/>
        </w:rPr>
        <w:t>Kontakt pro média:</w:t>
      </w:r>
    </w:p>
    <w:p w14:paraId="65EC3777" w14:textId="6758C99F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Crest Communications</w:t>
      </w:r>
    </w:p>
    <w:p w14:paraId="137E75C1" w14:textId="20B2028F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Jakub Knapp</w:t>
      </w:r>
    </w:p>
    <w:p w14:paraId="1D504EA4" w14:textId="0AC6A15C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737 046 947</w:t>
      </w:r>
    </w:p>
    <w:p w14:paraId="13E76276" w14:textId="1C7CBC03" w:rsidR="004C0126" w:rsidRDefault="004C0126" w:rsidP="004C0126">
      <w:pPr>
        <w:spacing w:after="80"/>
        <w:rPr>
          <w:rStyle w:val="Hypertextovodkaz"/>
          <w:rFonts w:cs="Open Sans"/>
          <w:color w:val="1F4E79" w:themeColor="accent5" w:themeShade="80"/>
          <w:sz w:val="20"/>
          <w:szCs w:val="20"/>
        </w:rPr>
      </w:pPr>
      <w:hyperlink r:id="rId12" w:history="1">
        <w:r w:rsidRPr="004C0126">
          <w:rPr>
            <w:rStyle w:val="Hypertextovodkaz"/>
            <w:rFonts w:cs="Open Sans"/>
            <w:color w:val="1F4E79" w:themeColor="accent5" w:themeShade="80"/>
            <w:sz w:val="20"/>
            <w:szCs w:val="20"/>
          </w:rPr>
          <w:t>jakub.knapp@crestcom.cz</w:t>
        </w:r>
      </w:hyperlink>
    </w:p>
    <w:p w14:paraId="046FA49D" w14:textId="79215B33" w:rsidR="00205611" w:rsidRDefault="00205611" w:rsidP="004C0126">
      <w:pPr>
        <w:spacing w:after="80"/>
        <w:rPr>
          <w:rStyle w:val="Hypertextovodkaz"/>
          <w:rFonts w:cs="Open Sans"/>
          <w:color w:val="auto"/>
          <w:sz w:val="20"/>
          <w:szCs w:val="20"/>
          <w:u w:val="none"/>
        </w:rPr>
      </w:pPr>
    </w:p>
    <w:p w14:paraId="44AA11D1" w14:textId="77777777" w:rsidR="00B84F43" w:rsidRPr="00205611" w:rsidRDefault="00B84F43" w:rsidP="004C0126">
      <w:pPr>
        <w:spacing w:after="80"/>
        <w:rPr>
          <w:rFonts w:cs="Open Sans"/>
          <w:sz w:val="20"/>
          <w:szCs w:val="20"/>
        </w:rPr>
      </w:pPr>
    </w:p>
    <w:sectPr w:rsidR="00B84F43" w:rsidRPr="002056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309F" w14:textId="77777777" w:rsidR="002363FC" w:rsidRDefault="002363FC" w:rsidP="00C00401">
      <w:r>
        <w:separator/>
      </w:r>
    </w:p>
  </w:endnote>
  <w:endnote w:type="continuationSeparator" w:id="0">
    <w:p w14:paraId="6FBEA353" w14:textId="77777777" w:rsidR="002363FC" w:rsidRDefault="002363FC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1"/>
    <w:family w:val="swiss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FCC5" w14:textId="77777777" w:rsidR="002363FC" w:rsidRDefault="002363FC" w:rsidP="00C00401">
      <w:r>
        <w:separator/>
      </w:r>
    </w:p>
  </w:footnote>
  <w:footnote w:type="continuationSeparator" w:id="0">
    <w:p w14:paraId="3CB92E59" w14:textId="77777777" w:rsidR="002363FC" w:rsidRDefault="002363FC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17C3CEC2" w:rsidR="009B404E" w:rsidRPr="00C00401" w:rsidRDefault="009C515C" w:rsidP="00C00401">
    <w:pPr>
      <w:pStyle w:val="Zahlavi"/>
    </w:pPr>
    <w:r>
      <w:drawing>
        <wp:anchor distT="114300" distB="114300" distL="114300" distR="114300" simplePos="0" relativeHeight="251659264" behindDoc="1" locked="0" layoutInCell="1" hidden="0" allowOverlap="1" wp14:anchorId="772FF751" wp14:editId="2D971D34">
          <wp:simplePos x="0" y="0"/>
          <wp:positionH relativeFrom="column">
            <wp:posOffset>3705225</wp:posOffset>
          </wp:positionH>
          <wp:positionV relativeFrom="paragraph">
            <wp:posOffset>-86360</wp:posOffset>
          </wp:positionV>
          <wp:extent cx="2295208" cy="431772"/>
          <wp:effectExtent l="0" t="0" r="0" b="0"/>
          <wp:wrapNone/>
          <wp:docPr id="1094797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208" cy="431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4225">
      <w:t>Tisková zpráva</w:t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4A87"/>
    <w:multiLevelType w:val="multilevel"/>
    <w:tmpl w:val="E8A2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7"/>
  </w:num>
  <w:num w:numId="2" w16cid:durableId="363099003">
    <w:abstractNumId w:val="1"/>
  </w:num>
  <w:num w:numId="3" w16cid:durableId="1533155299">
    <w:abstractNumId w:val="5"/>
  </w:num>
  <w:num w:numId="4" w16cid:durableId="1809980726">
    <w:abstractNumId w:val="6"/>
  </w:num>
  <w:num w:numId="5" w16cid:durableId="1958484008">
    <w:abstractNumId w:val="4"/>
  </w:num>
  <w:num w:numId="6" w16cid:durableId="854686921">
    <w:abstractNumId w:val="2"/>
  </w:num>
  <w:num w:numId="7" w16cid:durableId="1984118866">
    <w:abstractNumId w:val="3"/>
  </w:num>
  <w:num w:numId="8" w16cid:durableId="128133814">
    <w:abstractNumId w:val="8"/>
  </w:num>
  <w:num w:numId="9" w16cid:durableId="91882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00A"/>
    <w:rsid w:val="0000481F"/>
    <w:rsid w:val="00005DEB"/>
    <w:rsid w:val="0000658B"/>
    <w:rsid w:val="00006D64"/>
    <w:rsid w:val="000073D8"/>
    <w:rsid w:val="00010A63"/>
    <w:rsid w:val="00010B20"/>
    <w:rsid w:val="00011DDB"/>
    <w:rsid w:val="000130A7"/>
    <w:rsid w:val="00015752"/>
    <w:rsid w:val="0001613C"/>
    <w:rsid w:val="000166FB"/>
    <w:rsid w:val="000177F2"/>
    <w:rsid w:val="00020AF5"/>
    <w:rsid w:val="000232BB"/>
    <w:rsid w:val="00023388"/>
    <w:rsid w:val="00027827"/>
    <w:rsid w:val="00030069"/>
    <w:rsid w:val="00030C15"/>
    <w:rsid w:val="00031FAB"/>
    <w:rsid w:val="00032B9B"/>
    <w:rsid w:val="00033C9C"/>
    <w:rsid w:val="0003572F"/>
    <w:rsid w:val="00035827"/>
    <w:rsid w:val="00041CF6"/>
    <w:rsid w:val="000442A5"/>
    <w:rsid w:val="000460C4"/>
    <w:rsid w:val="00046406"/>
    <w:rsid w:val="000514DD"/>
    <w:rsid w:val="00052C56"/>
    <w:rsid w:val="00053B86"/>
    <w:rsid w:val="000542F0"/>
    <w:rsid w:val="00055DF8"/>
    <w:rsid w:val="00055FE9"/>
    <w:rsid w:val="000578E7"/>
    <w:rsid w:val="000611AF"/>
    <w:rsid w:val="00061779"/>
    <w:rsid w:val="00061A65"/>
    <w:rsid w:val="0006281F"/>
    <w:rsid w:val="00063A45"/>
    <w:rsid w:val="00065953"/>
    <w:rsid w:val="000662C5"/>
    <w:rsid w:val="000725B0"/>
    <w:rsid w:val="00073C2D"/>
    <w:rsid w:val="00073DDD"/>
    <w:rsid w:val="000741CF"/>
    <w:rsid w:val="000761B4"/>
    <w:rsid w:val="00076806"/>
    <w:rsid w:val="0008245D"/>
    <w:rsid w:val="000828F3"/>
    <w:rsid w:val="0008290D"/>
    <w:rsid w:val="000836FB"/>
    <w:rsid w:val="00083A38"/>
    <w:rsid w:val="00083CAE"/>
    <w:rsid w:val="00086E83"/>
    <w:rsid w:val="00090377"/>
    <w:rsid w:val="00090D18"/>
    <w:rsid w:val="00091641"/>
    <w:rsid w:val="00092FF4"/>
    <w:rsid w:val="00094ABB"/>
    <w:rsid w:val="00095EB4"/>
    <w:rsid w:val="000962CF"/>
    <w:rsid w:val="000964B8"/>
    <w:rsid w:val="000970DD"/>
    <w:rsid w:val="000A025B"/>
    <w:rsid w:val="000A0B4C"/>
    <w:rsid w:val="000A10EE"/>
    <w:rsid w:val="000A1FB8"/>
    <w:rsid w:val="000A4128"/>
    <w:rsid w:val="000A54EE"/>
    <w:rsid w:val="000A5BC8"/>
    <w:rsid w:val="000B0146"/>
    <w:rsid w:val="000B238D"/>
    <w:rsid w:val="000B3C3C"/>
    <w:rsid w:val="000B6269"/>
    <w:rsid w:val="000B6BB7"/>
    <w:rsid w:val="000B70E1"/>
    <w:rsid w:val="000B7655"/>
    <w:rsid w:val="000C09DC"/>
    <w:rsid w:val="000C18E7"/>
    <w:rsid w:val="000C2B24"/>
    <w:rsid w:val="000C32FA"/>
    <w:rsid w:val="000C598B"/>
    <w:rsid w:val="000C5D92"/>
    <w:rsid w:val="000C6935"/>
    <w:rsid w:val="000D0D95"/>
    <w:rsid w:val="000D2A77"/>
    <w:rsid w:val="000D2E3E"/>
    <w:rsid w:val="000D5103"/>
    <w:rsid w:val="000D6645"/>
    <w:rsid w:val="000D6A46"/>
    <w:rsid w:val="000D6D02"/>
    <w:rsid w:val="000E0245"/>
    <w:rsid w:val="000E0D1B"/>
    <w:rsid w:val="000E157E"/>
    <w:rsid w:val="000E1943"/>
    <w:rsid w:val="000E2A8F"/>
    <w:rsid w:val="000E2B48"/>
    <w:rsid w:val="000E6A0D"/>
    <w:rsid w:val="000E6BC5"/>
    <w:rsid w:val="000E6D44"/>
    <w:rsid w:val="000E7A35"/>
    <w:rsid w:val="000F2B58"/>
    <w:rsid w:val="000F38B7"/>
    <w:rsid w:val="000F3C52"/>
    <w:rsid w:val="0010033D"/>
    <w:rsid w:val="001009DD"/>
    <w:rsid w:val="00100EF2"/>
    <w:rsid w:val="00101793"/>
    <w:rsid w:val="00102010"/>
    <w:rsid w:val="00102CF3"/>
    <w:rsid w:val="0010715A"/>
    <w:rsid w:val="00107E35"/>
    <w:rsid w:val="00110BCF"/>
    <w:rsid w:val="00114A22"/>
    <w:rsid w:val="00114CEA"/>
    <w:rsid w:val="001206E8"/>
    <w:rsid w:val="00120978"/>
    <w:rsid w:val="00123CBB"/>
    <w:rsid w:val="0012539D"/>
    <w:rsid w:val="00126A40"/>
    <w:rsid w:val="00126CAB"/>
    <w:rsid w:val="0013158F"/>
    <w:rsid w:val="00131815"/>
    <w:rsid w:val="00134F5C"/>
    <w:rsid w:val="00135120"/>
    <w:rsid w:val="00136991"/>
    <w:rsid w:val="001378F1"/>
    <w:rsid w:val="001407A0"/>
    <w:rsid w:val="00140D13"/>
    <w:rsid w:val="00140D71"/>
    <w:rsid w:val="00141690"/>
    <w:rsid w:val="00144620"/>
    <w:rsid w:val="001457DA"/>
    <w:rsid w:val="00145A00"/>
    <w:rsid w:val="001529F1"/>
    <w:rsid w:val="00153ABD"/>
    <w:rsid w:val="00154E66"/>
    <w:rsid w:val="00155502"/>
    <w:rsid w:val="00160E3C"/>
    <w:rsid w:val="00161442"/>
    <w:rsid w:val="00163105"/>
    <w:rsid w:val="00164076"/>
    <w:rsid w:val="001653DF"/>
    <w:rsid w:val="001665F9"/>
    <w:rsid w:val="00166AF9"/>
    <w:rsid w:val="00167BF7"/>
    <w:rsid w:val="00170800"/>
    <w:rsid w:val="00170920"/>
    <w:rsid w:val="001710AF"/>
    <w:rsid w:val="001726F3"/>
    <w:rsid w:val="00172A48"/>
    <w:rsid w:val="00172E17"/>
    <w:rsid w:val="00180E6A"/>
    <w:rsid w:val="00181D79"/>
    <w:rsid w:val="001842E5"/>
    <w:rsid w:val="0018580F"/>
    <w:rsid w:val="00187312"/>
    <w:rsid w:val="0019024B"/>
    <w:rsid w:val="0019029C"/>
    <w:rsid w:val="00193200"/>
    <w:rsid w:val="001946FC"/>
    <w:rsid w:val="001A0D25"/>
    <w:rsid w:val="001A1292"/>
    <w:rsid w:val="001A1D0A"/>
    <w:rsid w:val="001A2107"/>
    <w:rsid w:val="001A21A3"/>
    <w:rsid w:val="001A36BF"/>
    <w:rsid w:val="001B4BAF"/>
    <w:rsid w:val="001B4EA0"/>
    <w:rsid w:val="001B7A53"/>
    <w:rsid w:val="001C1F70"/>
    <w:rsid w:val="001C434C"/>
    <w:rsid w:val="001C43DB"/>
    <w:rsid w:val="001C4AF7"/>
    <w:rsid w:val="001C7341"/>
    <w:rsid w:val="001D0664"/>
    <w:rsid w:val="001D51DE"/>
    <w:rsid w:val="001D588D"/>
    <w:rsid w:val="001E080B"/>
    <w:rsid w:val="001E218A"/>
    <w:rsid w:val="001E302B"/>
    <w:rsid w:val="001E30CC"/>
    <w:rsid w:val="001E4D27"/>
    <w:rsid w:val="001E6AB9"/>
    <w:rsid w:val="001E6F3F"/>
    <w:rsid w:val="001E72E8"/>
    <w:rsid w:val="001E7717"/>
    <w:rsid w:val="001E78AF"/>
    <w:rsid w:val="001F246D"/>
    <w:rsid w:val="001F3A20"/>
    <w:rsid w:val="001F3D60"/>
    <w:rsid w:val="001F55D9"/>
    <w:rsid w:val="001F5999"/>
    <w:rsid w:val="001F6276"/>
    <w:rsid w:val="001F670B"/>
    <w:rsid w:val="002049BE"/>
    <w:rsid w:val="00204ED4"/>
    <w:rsid w:val="00205611"/>
    <w:rsid w:val="00205CB2"/>
    <w:rsid w:val="00207B4D"/>
    <w:rsid w:val="00211D63"/>
    <w:rsid w:val="0021275B"/>
    <w:rsid w:val="00213E02"/>
    <w:rsid w:val="00213ED1"/>
    <w:rsid w:val="002141AF"/>
    <w:rsid w:val="00216048"/>
    <w:rsid w:val="00216976"/>
    <w:rsid w:val="00216D2A"/>
    <w:rsid w:val="00217A47"/>
    <w:rsid w:val="00217E22"/>
    <w:rsid w:val="00221487"/>
    <w:rsid w:val="0022158E"/>
    <w:rsid w:val="00222AA2"/>
    <w:rsid w:val="00222C93"/>
    <w:rsid w:val="0023111A"/>
    <w:rsid w:val="00232740"/>
    <w:rsid w:val="00233E02"/>
    <w:rsid w:val="00234369"/>
    <w:rsid w:val="002344D8"/>
    <w:rsid w:val="00234B05"/>
    <w:rsid w:val="00234D95"/>
    <w:rsid w:val="002359A2"/>
    <w:rsid w:val="002363FC"/>
    <w:rsid w:val="002379C0"/>
    <w:rsid w:val="00241F37"/>
    <w:rsid w:val="002427F0"/>
    <w:rsid w:val="00245AAA"/>
    <w:rsid w:val="00246447"/>
    <w:rsid w:val="00246C12"/>
    <w:rsid w:val="00251351"/>
    <w:rsid w:val="00251A43"/>
    <w:rsid w:val="00252084"/>
    <w:rsid w:val="00254A5F"/>
    <w:rsid w:val="002552BA"/>
    <w:rsid w:val="00257F3E"/>
    <w:rsid w:val="00261AE5"/>
    <w:rsid w:val="00261DE7"/>
    <w:rsid w:val="00263614"/>
    <w:rsid w:val="002639B4"/>
    <w:rsid w:val="0026571F"/>
    <w:rsid w:val="00266E8C"/>
    <w:rsid w:val="00272CB3"/>
    <w:rsid w:val="00274D60"/>
    <w:rsid w:val="002765C2"/>
    <w:rsid w:val="00276C6C"/>
    <w:rsid w:val="00276F7D"/>
    <w:rsid w:val="002772E1"/>
    <w:rsid w:val="00280838"/>
    <w:rsid w:val="00280C2B"/>
    <w:rsid w:val="00283D94"/>
    <w:rsid w:val="00284142"/>
    <w:rsid w:val="00287DF5"/>
    <w:rsid w:val="00290028"/>
    <w:rsid w:val="002905E6"/>
    <w:rsid w:val="00292035"/>
    <w:rsid w:val="00292F00"/>
    <w:rsid w:val="002A1734"/>
    <w:rsid w:val="002A1B55"/>
    <w:rsid w:val="002A21E4"/>
    <w:rsid w:val="002A2808"/>
    <w:rsid w:val="002A34EB"/>
    <w:rsid w:val="002A52E7"/>
    <w:rsid w:val="002A53DA"/>
    <w:rsid w:val="002A62CB"/>
    <w:rsid w:val="002B4C53"/>
    <w:rsid w:val="002B70E7"/>
    <w:rsid w:val="002C2DA1"/>
    <w:rsid w:val="002C2E3A"/>
    <w:rsid w:val="002C382A"/>
    <w:rsid w:val="002C3F99"/>
    <w:rsid w:val="002C4E91"/>
    <w:rsid w:val="002C59EB"/>
    <w:rsid w:val="002C5A45"/>
    <w:rsid w:val="002C60DA"/>
    <w:rsid w:val="002C616C"/>
    <w:rsid w:val="002C64FF"/>
    <w:rsid w:val="002C71E3"/>
    <w:rsid w:val="002D11D4"/>
    <w:rsid w:val="002D217B"/>
    <w:rsid w:val="002D21FA"/>
    <w:rsid w:val="002D223D"/>
    <w:rsid w:val="002D2248"/>
    <w:rsid w:val="002D4EB8"/>
    <w:rsid w:val="002D4EE4"/>
    <w:rsid w:val="002E0CCF"/>
    <w:rsid w:val="002E50DA"/>
    <w:rsid w:val="002E54F5"/>
    <w:rsid w:val="002E7709"/>
    <w:rsid w:val="002E7A9D"/>
    <w:rsid w:val="002F358E"/>
    <w:rsid w:val="002F4A00"/>
    <w:rsid w:val="002F4D5D"/>
    <w:rsid w:val="002F5FAF"/>
    <w:rsid w:val="002F6EF5"/>
    <w:rsid w:val="00300447"/>
    <w:rsid w:val="00301530"/>
    <w:rsid w:val="003023F5"/>
    <w:rsid w:val="003024F0"/>
    <w:rsid w:val="00302AA5"/>
    <w:rsid w:val="0030492E"/>
    <w:rsid w:val="003060EB"/>
    <w:rsid w:val="0030631A"/>
    <w:rsid w:val="00306CDC"/>
    <w:rsid w:val="00307B7B"/>
    <w:rsid w:val="00307DE5"/>
    <w:rsid w:val="00310F86"/>
    <w:rsid w:val="00311009"/>
    <w:rsid w:val="00315B04"/>
    <w:rsid w:val="003179E7"/>
    <w:rsid w:val="00317E5E"/>
    <w:rsid w:val="00320C20"/>
    <w:rsid w:val="00330807"/>
    <w:rsid w:val="00331594"/>
    <w:rsid w:val="003319EC"/>
    <w:rsid w:val="00334FAF"/>
    <w:rsid w:val="00341989"/>
    <w:rsid w:val="00342241"/>
    <w:rsid w:val="00342AF0"/>
    <w:rsid w:val="00343E81"/>
    <w:rsid w:val="003475D3"/>
    <w:rsid w:val="00350AAF"/>
    <w:rsid w:val="003519D1"/>
    <w:rsid w:val="0035269E"/>
    <w:rsid w:val="0035357F"/>
    <w:rsid w:val="0036529B"/>
    <w:rsid w:val="00370622"/>
    <w:rsid w:val="0037171D"/>
    <w:rsid w:val="0037353D"/>
    <w:rsid w:val="00375FF5"/>
    <w:rsid w:val="003760BD"/>
    <w:rsid w:val="00376685"/>
    <w:rsid w:val="00376B28"/>
    <w:rsid w:val="00376CA9"/>
    <w:rsid w:val="0037762B"/>
    <w:rsid w:val="00377D97"/>
    <w:rsid w:val="00380A0B"/>
    <w:rsid w:val="00380ED4"/>
    <w:rsid w:val="003815E3"/>
    <w:rsid w:val="00382E6E"/>
    <w:rsid w:val="00384151"/>
    <w:rsid w:val="00385430"/>
    <w:rsid w:val="00387642"/>
    <w:rsid w:val="00387961"/>
    <w:rsid w:val="00391B11"/>
    <w:rsid w:val="0039600F"/>
    <w:rsid w:val="003A04E7"/>
    <w:rsid w:val="003A1083"/>
    <w:rsid w:val="003A162E"/>
    <w:rsid w:val="003A1803"/>
    <w:rsid w:val="003A354B"/>
    <w:rsid w:val="003A3DA6"/>
    <w:rsid w:val="003A4A86"/>
    <w:rsid w:val="003A5518"/>
    <w:rsid w:val="003A6024"/>
    <w:rsid w:val="003A607A"/>
    <w:rsid w:val="003A71BF"/>
    <w:rsid w:val="003B059E"/>
    <w:rsid w:val="003B238C"/>
    <w:rsid w:val="003B23D1"/>
    <w:rsid w:val="003B3A9B"/>
    <w:rsid w:val="003B4005"/>
    <w:rsid w:val="003B6A74"/>
    <w:rsid w:val="003C02D7"/>
    <w:rsid w:val="003C5810"/>
    <w:rsid w:val="003C6BEA"/>
    <w:rsid w:val="003C6CF5"/>
    <w:rsid w:val="003D045C"/>
    <w:rsid w:val="003D0D6C"/>
    <w:rsid w:val="003D4420"/>
    <w:rsid w:val="003D58BA"/>
    <w:rsid w:val="003D66CE"/>
    <w:rsid w:val="003D709E"/>
    <w:rsid w:val="003E014C"/>
    <w:rsid w:val="003E036E"/>
    <w:rsid w:val="003E1DFE"/>
    <w:rsid w:val="003E396C"/>
    <w:rsid w:val="003E4BC6"/>
    <w:rsid w:val="003E5D6E"/>
    <w:rsid w:val="003F08E2"/>
    <w:rsid w:val="003F20AC"/>
    <w:rsid w:val="003F2B6E"/>
    <w:rsid w:val="003F3774"/>
    <w:rsid w:val="003F7678"/>
    <w:rsid w:val="003F7F1F"/>
    <w:rsid w:val="004130DA"/>
    <w:rsid w:val="00414A76"/>
    <w:rsid w:val="00414E7C"/>
    <w:rsid w:val="00416592"/>
    <w:rsid w:val="004173C5"/>
    <w:rsid w:val="004204A7"/>
    <w:rsid w:val="00422DDC"/>
    <w:rsid w:val="00423BF6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6007"/>
    <w:rsid w:val="00437603"/>
    <w:rsid w:val="004447EB"/>
    <w:rsid w:val="00445B8E"/>
    <w:rsid w:val="0045160D"/>
    <w:rsid w:val="00451DBD"/>
    <w:rsid w:val="00452C38"/>
    <w:rsid w:val="00457FB5"/>
    <w:rsid w:val="00462912"/>
    <w:rsid w:val="004630DE"/>
    <w:rsid w:val="00463F22"/>
    <w:rsid w:val="00465D61"/>
    <w:rsid w:val="00465E22"/>
    <w:rsid w:val="00466237"/>
    <w:rsid w:val="004665DB"/>
    <w:rsid w:val="004726BC"/>
    <w:rsid w:val="00472B13"/>
    <w:rsid w:val="00473A0D"/>
    <w:rsid w:val="004741F4"/>
    <w:rsid w:val="00475A72"/>
    <w:rsid w:val="00476C89"/>
    <w:rsid w:val="00477D14"/>
    <w:rsid w:val="00480D15"/>
    <w:rsid w:val="004810F9"/>
    <w:rsid w:val="0048498A"/>
    <w:rsid w:val="00484D33"/>
    <w:rsid w:val="00485FF4"/>
    <w:rsid w:val="0048610D"/>
    <w:rsid w:val="004866AD"/>
    <w:rsid w:val="004877F4"/>
    <w:rsid w:val="004907BA"/>
    <w:rsid w:val="00491CBB"/>
    <w:rsid w:val="0049378D"/>
    <w:rsid w:val="00493B22"/>
    <w:rsid w:val="004942A2"/>
    <w:rsid w:val="00494EDA"/>
    <w:rsid w:val="0049585A"/>
    <w:rsid w:val="004A055D"/>
    <w:rsid w:val="004A2C0D"/>
    <w:rsid w:val="004A3B43"/>
    <w:rsid w:val="004A4E19"/>
    <w:rsid w:val="004B10CA"/>
    <w:rsid w:val="004B56EC"/>
    <w:rsid w:val="004B56FC"/>
    <w:rsid w:val="004B5C1F"/>
    <w:rsid w:val="004B5EC1"/>
    <w:rsid w:val="004C0126"/>
    <w:rsid w:val="004C02F4"/>
    <w:rsid w:val="004C1352"/>
    <w:rsid w:val="004C2D56"/>
    <w:rsid w:val="004C3812"/>
    <w:rsid w:val="004C50E4"/>
    <w:rsid w:val="004C5204"/>
    <w:rsid w:val="004C5D53"/>
    <w:rsid w:val="004D030F"/>
    <w:rsid w:val="004D127B"/>
    <w:rsid w:val="004D1B12"/>
    <w:rsid w:val="004D2462"/>
    <w:rsid w:val="004D4CE6"/>
    <w:rsid w:val="004D5A45"/>
    <w:rsid w:val="004D7859"/>
    <w:rsid w:val="004E105A"/>
    <w:rsid w:val="004E15D9"/>
    <w:rsid w:val="004E41B1"/>
    <w:rsid w:val="004E78A7"/>
    <w:rsid w:val="004E7DCB"/>
    <w:rsid w:val="004F019C"/>
    <w:rsid w:val="004F2062"/>
    <w:rsid w:val="004F24FD"/>
    <w:rsid w:val="004F4F21"/>
    <w:rsid w:val="004F6C36"/>
    <w:rsid w:val="004F70D5"/>
    <w:rsid w:val="005002F0"/>
    <w:rsid w:val="005037AB"/>
    <w:rsid w:val="0050393F"/>
    <w:rsid w:val="00504ABB"/>
    <w:rsid w:val="00506401"/>
    <w:rsid w:val="00510EA2"/>
    <w:rsid w:val="00514169"/>
    <w:rsid w:val="00514BA1"/>
    <w:rsid w:val="005152B7"/>
    <w:rsid w:val="00517194"/>
    <w:rsid w:val="00521265"/>
    <w:rsid w:val="005212E6"/>
    <w:rsid w:val="0052131A"/>
    <w:rsid w:val="00521884"/>
    <w:rsid w:val="00521EC4"/>
    <w:rsid w:val="00523422"/>
    <w:rsid w:val="00523961"/>
    <w:rsid w:val="00523B5D"/>
    <w:rsid w:val="00525150"/>
    <w:rsid w:val="005259FB"/>
    <w:rsid w:val="00526D07"/>
    <w:rsid w:val="00531ADF"/>
    <w:rsid w:val="00532501"/>
    <w:rsid w:val="005332F9"/>
    <w:rsid w:val="00533D3B"/>
    <w:rsid w:val="005341BD"/>
    <w:rsid w:val="00540518"/>
    <w:rsid w:val="00542979"/>
    <w:rsid w:val="005436D2"/>
    <w:rsid w:val="005445B6"/>
    <w:rsid w:val="00545980"/>
    <w:rsid w:val="00547331"/>
    <w:rsid w:val="00547822"/>
    <w:rsid w:val="00547878"/>
    <w:rsid w:val="00552A96"/>
    <w:rsid w:val="00552D7D"/>
    <w:rsid w:val="005564B3"/>
    <w:rsid w:val="0055721C"/>
    <w:rsid w:val="0055794D"/>
    <w:rsid w:val="005610B2"/>
    <w:rsid w:val="00564388"/>
    <w:rsid w:val="00567197"/>
    <w:rsid w:val="00567B61"/>
    <w:rsid w:val="00571C54"/>
    <w:rsid w:val="005737A5"/>
    <w:rsid w:val="00575C19"/>
    <w:rsid w:val="00576036"/>
    <w:rsid w:val="0057650B"/>
    <w:rsid w:val="00576A04"/>
    <w:rsid w:val="00581AC6"/>
    <w:rsid w:val="00581FDA"/>
    <w:rsid w:val="00583C0E"/>
    <w:rsid w:val="0058491D"/>
    <w:rsid w:val="00585167"/>
    <w:rsid w:val="005903D0"/>
    <w:rsid w:val="005936A5"/>
    <w:rsid w:val="00595438"/>
    <w:rsid w:val="005970E4"/>
    <w:rsid w:val="00597FB7"/>
    <w:rsid w:val="005A3AF4"/>
    <w:rsid w:val="005A4358"/>
    <w:rsid w:val="005B0F94"/>
    <w:rsid w:val="005B2544"/>
    <w:rsid w:val="005B27B1"/>
    <w:rsid w:val="005B2CA3"/>
    <w:rsid w:val="005B5649"/>
    <w:rsid w:val="005C00E6"/>
    <w:rsid w:val="005C43E7"/>
    <w:rsid w:val="005C5272"/>
    <w:rsid w:val="005D235B"/>
    <w:rsid w:val="005D3F6B"/>
    <w:rsid w:val="005D4D70"/>
    <w:rsid w:val="005D5202"/>
    <w:rsid w:val="005D5F6D"/>
    <w:rsid w:val="005E2C7A"/>
    <w:rsid w:val="005E32CF"/>
    <w:rsid w:val="005E3B20"/>
    <w:rsid w:val="005F06AD"/>
    <w:rsid w:val="005F21F5"/>
    <w:rsid w:val="005F2B6C"/>
    <w:rsid w:val="005F48CC"/>
    <w:rsid w:val="005F4D3A"/>
    <w:rsid w:val="005F5AD4"/>
    <w:rsid w:val="005F5D29"/>
    <w:rsid w:val="00601121"/>
    <w:rsid w:val="006017A0"/>
    <w:rsid w:val="00601E30"/>
    <w:rsid w:val="00604BAA"/>
    <w:rsid w:val="0060545E"/>
    <w:rsid w:val="00605533"/>
    <w:rsid w:val="00605586"/>
    <w:rsid w:val="00606270"/>
    <w:rsid w:val="006064F4"/>
    <w:rsid w:val="006108D8"/>
    <w:rsid w:val="00610BFB"/>
    <w:rsid w:val="00612A45"/>
    <w:rsid w:val="0061589B"/>
    <w:rsid w:val="00625B0D"/>
    <w:rsid w:val="00625B6D"/>
    <w:rsid w:val="006261F9"/>
    <w:rsid w:val="00627190"/>
    <w:rsid w:val="006323B9"/>
    <w:rsid w:val="00633335"/>
    <w:rsid w:val="00636C30"/>
    <w:rsid w:val="00636E48"/>
    <w:rsid w:val="00640A81"/>
    <w:rsid w:val="00640C88"/>
    <w:rsid w:val="00641224"/>
    <w:rsid w:val="00646FA2"/>
    <w:rsid w:val="00652494"/>
    <w:rsid w:val="006526BC"/>
    <w:rsid w:val="006533F6"/>
    <w:rsid w:val="006536C1"/>
    <w:rsid w:val="0065529F"/>
    <w:rsid w:val="006569AC"/>
    <w:rsid w:val="00656DA8"/>
    <w:rsid w:val="00660A70"/>
    <w:rsid w:val="006628BF"/>
    <w:rsid w:val="00662974"/>
    <w:rsid w:val="00664B2C"/>
    <w:rsid w:val="006709B2"/>
    <w:rsid w:val="00671152"/>
    <w:rsid w:val="0067199E"/>
    <w:rsid w:val="00675641"/>
    <w:rsid w:val="00675BA7"/>
    <w:rsid w:val="00680094"/>
    <w:rsid w:val="00682184"/>
    <w:rsid w:val="0068301F"/>
    <w:rsid w:val="00683A77"/>
    <w:rsid w:val="00684A60"/>
    <w:rsid w:val="00685A88"/>
    <w:rsid w:val="00690362"/>
    <w:rsid w:val="00690A80"/>
    <w:rsid w:val="00690D2C"/>
    <w:rsid w:val="006924E0"/>
    <w:rsid w:val="00694A11"/>
    <w:rsid w:val="0069527F"/>
    <w:rsid w:val="00696F22"/>
    <w:rsid w:val="00697FD8"/>
    <w:rsid w:val="006A0AEE"/>
    <w:rsid w:val="006A1252"/>
    <w:rsid w:val="006A1663"/>
    <w:rsid w:val="006A2FB9"/>
    <w:rsid w:val="006A45AA"/>
    <w:rsid w:val="006A607D"/>
    <w:rsid w:val="006A60D4"/>
    <w:rsid w:val="006A68AF"/>
    <w:rsid w:val="006A6AF3"/>
    <w:rsid w:val="006A6B05"/>
    <w:rsid w:val="006A6E08"/>
    <w:rsid w:val="006B3147"/>
    <w:rsid w:val="006B5CF3"/>
    <w:rsid w:val="006B7E92"/>
    <w:rsid w:val="006C0694"/>
    <w:rsid w:val="006C26BA"/>
    <w:rsid w:val="006C308A"/>
    <w:rsid w:val="006C4CF0"/>
    <w:rsid w:val="006C4FA9"/>
    <w:rsid w:val="006D1980"/>
    <w:rsid w:val="006D4461"/>
    <w:rsid w:val="006D784C"/>
    <w:rsid w:val="006E0868"/>
    <w:rsid w:val="006E111A"/>
    <w:rsid w:val="006E290E"/>
    <w:rsid w:val="006E3B9F"/>
    <w:rsid w:val="006E5E5C"/>
    <w:rsid w:val="006E6578"/>
    <w:rsid w:val="006F1D3A"/>
    <w:rsid w:val="006F1E02"/>
    <w:rsid w:val="006F2B8E"/>
    <w:rsid w:val="006F50FA"/>
    <w:rsid w:val="006F5137"/>
    <w:rsid w:val="006F7EA4"/>
    <w:rsid w:val="00700A3E"/>
    <w:rsid w:val="00700C88"/>
    <w:rsid w:val="00701CE2"/>
    <w:rsid w:val="007043AF"/>
    <w:rsid w:val="00705139"/>
    <w:rsid w:val="0070582A"/>
    <w:rsid w:val="00706AB0"/>
    <w:rsid w:val="00712072"/>
    <w:rsid w:val="007123ED"/>
    <w:rsid w:val="00712E24"/>
    <w:rsid w:val="00714664"/>
    <w:rsid w:val="00714EEF"/>
    <w:rsid w:val="0071539D"/>
    <w:rsid w:val="007155A0"/>
    <w:rsid w:val="0071584B"/>
    <w:rsid w:val="00720B44"/>
    <w:rsid w:val="00721167"/>
    <w:rsid w:val="007211E6"/>
    <w:rsid w:val="00721345"/>
    <w:rsid w:val="007236EA"/>
    <w:rsid w:val="00723B3E"/>
    <w:rsid w:val="00725D75"/>
    <w:rsid w:val="0073629A"/>
    <w:rsid w:val="00736FB4"/>
    <w:rsid w:val="00737720"/>
    <w:rsid w:val="00740C68"/>
    <w:rsid w:val="00740EB7"/>
    <w:rsid w:val="00741885"/>
    <w:rsid w:val="0074213D"/>
    <w:rsid w:val="00742FE8"/>
    <w:rsid w:val="007445E8"/>
    <w:rsid w:val="007447AA"/>
    <w:rsid w:val="00744AAD"/>
    <w:rsid w:val="00745876"/>
    <w:rsid w:val="00750678"/>
    <w:rsid w:val="007517BE"/>
    <w:rsid w:val="00751C55"/>
    <w:rsid w:val="007555E9"/>
    <w:rsid w:val="007570DA"/>
    <w:rsid w:val="00762064"/>
    <w:rsid w:val="007622A0"/>
    <w:rsid w:val="00762EEA"/>
    <w:rsid w:val="00763402"/>
    <w:rsid w:val="00763B17"/>
    <w:rsid w:val="00764CDC"/>
    <w:rsid w:val="00766084"/>
    <w:rsid w:val="0076759E"/>
    <w:rsid w:val="00770401"/>
    <w:rsid w:val="00772295"/>
    <w:rsid w:val="007750DE"/>
    <w:rsid w:val="00775772"/>
    <w:rsid w:val="00775798"/>
    <w:rsid w:val="00775DDB"/>
    <w:rsid w:val="00776CD8"/>
    <w:rsid w:val="007774BA"/>
    <w:rsid w:val="00777674"/>
    <w:rsid w:val="00777906"/>
    <w:rsid w:val="00777E72"/>
    <w:rsid w:val="00777E87"/>
    <w:rsid w:val="007802CC"/>
    <w:rsid w:val="0078087F"/>
    <w:rsid w:val="00780CC5"/>
    <w:rsid w:val="00784458"/>
    <w:rsid w:val="00784603"/>
    <w:rsid w:val="007847A2"/>
    <w:rsid w:val="00786326"/>
    <w:rsid w:val="00786823"/>
    <w:rsid w:val="00787256"/>
    <w:rsid w:val="00787BE3"/>
    <w:rsid w:val="00790519"/>
    <w:rsid w:val="00792601"/>
    <w:rsid w:val="007931B4"/>
    <w:rsid w:val="0079445A"/>
    <w:rsid w:val="0079453F"/>
    <w:rsid w:val="007945C5"/>
    <w:rsid w:val="0079500E"/>
    <w:rsid w:val="00795BB7"/>
    <w:rsid w:val="00795F30"/>
    <w:rsid w:val="00796396"/>
    <w:rsid w:val="00797225"/>
    <w:rsid w:val="0079C103"/>
    <w:rsid w:val="007A0EAA"/>
    <w:rsid w:val="007A19CA"/>
    <w:rsid w:val="007A2F6B"/>
    <w:rsid w:val="007A3E15"/>
    <w:rsid w:val="007A3EEB"/>
    <w:rsid w:val="007A4225"/>
    <w:rsid w:val="007A5EA9"/>
    <w:rsid w:val="007A7998"/>
    <w:rsid w:val="007A7C9E"/>
    <w:rsid w:val="007B044C"/>
    <w:rsid w:val="007B0B03"/>
    <w:rsid w:val="007B0EDD"/>
    <w:rsid w:val="007B4331"/>
    <w:rsid w:val="007B56E0"/>
    <w:rsid w:val="007C1477"/>
    <w:rsid w:val="007C1B7D"/>
    <w:rsid w:val="007C370D"/>
    <w:rsid w:val="007C395C"/>
    <w:rsid w:val="007C5D84"/>
    <w:rsid w:val="007C7CD9"/>
    <w:rsid w:val="007D0277"/>
    <w:rsid w:val="007D4412"/>
    <w:rsid w:val="007D69D8"/>
    <w:rsid w:val="007D7647"/>
    <w:rsid w:val="007E2628"/>
    <w:rsid w:val="007F2376"/>
    <w:rsid w:val="007F4550"/>
    <w:rsid w:val="00802969"/>
    <w:rsid w:val="00803EB2"/>
    <w:rsid w:val="00804C96"/>
    <w:rsid w:val="00805EFB"/>
    <w:rsid w:val="00807205"/>
    <w:rsid w:val="00807679"/>
    <w:rsid w:val="008077C6"/>
    <w:rsid w:val="008118A6"/>
    <w:rsid w:val="00814BDC"/>
    <w:rsid w:val="00816C52"/>
    <w:rsid w:val="00817E83"/>
    <w:rsid w:val="008204CE"/>
    <w:rsid w:val="008210F1"/>
    <w:rsid w:val="008212DD"/>
    <w:rsid w:val="00823D1B"/>
    <w:rsid w:val="0082414A"/>
    <w:rsid w:val="00825228"/>
    <w:rsid w:val="00831636"/>
    <w:rsid w:val="00831DC0"/>
    <w:rsid w:val="0083675C"/>
    <w:rsid w:val="00841960"/>
    <w:rsid w:val="0084216A"/>
    <w:rsid w:val="008435B7"/>
    <w:rsid w:val="00843607"/>
    <w:rsid w:val="008463DB"/>
    <w:rsid w:val="0084687D"/>
    <w:rsid w:val="00851FB5"/>
    <w:rsid w:val="00852F21"/>
    <w:rsid w:val="008549E4"/>
    <w:rsid w:val="00854D1B"/>
    <w:rsid w:val="00854F41"/>
    <w:rsid w:val="0085622D"/>
    <w:rsid w:val="00856785"/>
    <w:rsid w:val="008575AC"/>
    <w:rsid w:val="00857CE4"/>
    <w:rsid w:val="00860E6E"/>
    <w:rsid w:val="00863DB8"/>
    <w:rsid w:val="008665C9"/>
    <w:rsid w:val="00867C8E"/>
    <w:rsid w:val="00867DAE"/>
    <w:rsid w:val="008725ED"/>
    <w:rsid w:val="00872EA0"/>
    <w:rsid w:val="0087469D"/>
    <w:rsid w:val="008769C2"/>
    <w:rsid w:val="00876F1A"/>
    <w:rsid w:val="0087704C"/>
    <w:rsid w:val="00877CD1"/>
    <w:rsid w:val="0088502B"/>
    <w:rsid w:val="0088548C"/>
    <w:rsid w:val="00890695"/>
    <w:rsid w:val="00893535"/>
    <w:rsid w:val="00893CF1"/>
    <w:rsid w:val="00893D2E"/>
    <w:rsid w:val="00893FE9"/>
    <w:rsid w:val="00896196"/>
    <w:rsid w:val="0089657F"/>
    <w:rsid w:val="0089726F"/>
    <w:rsid w:val="008A11A8"/>
    <w:rsid w:val="008A1F03"/>
    <w:rsid w:val="008A2230"/>
    <w:rsid w:val="008A30DF"/>
    <w:rsid w:val="008A45D8"/>
    <w:rsid w:val="008A5806"/>
    <w:rsid w:val="008A6C2D"/>
    <w:rsid w:val="008B011E"/>
    <w:rsid w:val="008B3101"/>
    <w:rsid w:val="008B3F8C"/>
    <w:rsid w:val="008B4F88"/>
    <w:rsid w:val="008B6064"/>
    <w:rsid w:val="008B6BB9"/>
    <w:rsid w:val="008B76D7"/>
    <w:rsid w:val="008C0488"/>
    <w:rsid w:val="008C331D"/>
    <w:rsid w:val="008C39EB"/>
    <w:rsid w:val="008D5E04"/>
    <w:rsid w:val="008D6DA3"/>
    <w:rsid w:val="008D71D6"/>
    <w:rsid w:val="008E0BDF"/>
    <w:rsid w:val="008E3EA0"/>
    <w:rsid w:val="008E4261"/>
    <w:rsid w:val="008E4A2D"/>
    <w:rsid w:val="008E54E6"/>
    <w:rsid w:val="008E5E3C"/>
    <w:rsid w:val="008E6495"/>
    <w:rsid w:val="008E7379"/>
    <w:rsid w:val="008F0230"/>
    <w:rsid w:val="008F15FD"/>
    <w:rsid w:val="008F1B78"/>
    <w:rsid w:val="008F253E"/>
    <w:rsid w:val="008F4BB2"/>
    <w:rsid w:val="008F7DD5"/>
    <w:rsid w:val="00900095"/>
    <w:rsid w:val="009001FB"/>
    <w:rsid w:val="00900CC8"/>
    <w:rsid w:val="00900FC8"/>
    <w:rsid w:val="00902324"/>
    <w:rsid w:val="00903430"/>
    <w:rsid w:val="00903DAF"/>
    <w:rsid w:val="009048BA"/>
    <w:rsid w:val="00907829"/>
    <w:rsid w:val="00907A2C"/>
    <w:rsid w:val="00911999"/>
    <w:rsid w:val="00912EE6"/>
    <w:rsid w:val="00913189"/>
    <w:rsid w:val="009136E9"/>
    <w:rsid w:val="00914149"/>
    <w:rsid w:val="00921087"/>
    <w:rsid w:val="00921DD5"/>
    <w:rsid w:val="00924E12"/>
    <w:rsid w:val="009276BF"/>
    <w:rsid w:val="00931008"/>
    <w:rsid w:val="0093300D"/>
    <w:rsid w:val="00934B4B"/>
    <w:rsid w:val="00934C71"/>
    <w:rsid w:val="00936CB0"/>
    <w:rsid w:val="00941122"/>
    <w:rsid w:val="00941251"/>
    <w:rsid w:val="0094179C"/>
    <w:rsid w:val="00942094"/>
    <w:rsid w:val="009422C4"/>
    <w:rsid w:val="009464F0"/>
    <w:rsid w:val="00946A7C"/>
    <w:rsid w:val="00947154"/>
    <w:rsid w:val="00950860"/>
    <w:rsid w:val="00950906"/>
    <w:rsid w:val="00951331"/>
    <w:rsid w:val="0095158D"/>
    <w:rsid w:val="00951667"/>
    <w:rsid w:val="00952C61"/>
    <w:rsid w:val="00952FBC"/>
    <w:rsid w:val="0095362A"/>
    <w:rsid w:val="00953897"/>
    <w:rsid w:val="00954712"/>
    <w:rsid w:val="009559FD"/>
    <w:rsid w:val="009563F0"/>
    <w:rsid w:val="009563F3"/>
    <w:rsid w:val="00956745"/>
    <w:rsid w:val="009573A6"/>
    <w:rsid w:val="00960267"/>
    <w:rsid w:val="0096059C"/>
    <w:rsid w:val="0096146E"/>
    <w:rsid w:val="0096395A"/>
    <w:rsid w:val="0096551D"/>
    <w:rsid w:val="009675DB"/>
    <w:rsid w:val="00972161"/>
    <w:rsid w:val="009726B3"/>
    <w:rsid w:val="009744DF"/>
    <w:rsid w:val="0097735A"/>
    <w:rsid w:val="00977E0B"/>
    <w:rsid w:val="009803A2"/>
    <w:rsid w:val="0098069F"/>
    <w:rsid w:val="0098205D"/>
    <w:rsid w:val="00982EC6"/>
    <w:rsid w:val="00985B26"/>
    <w:rsid w:val="00985BBF"/>
    <w:rsid w:val="009866CB"/>
    <w:rsid w:val="009868A4"/>
    <w:rsid w:val="009875F8"/>
    <w:rsid w:val="00987FFD"/>
    <w:rsid w:val="00990C10"/>
    <w:rsid w:val="0099109D"/>
    <w:rsid w:val="0099159B"/>
    <w:rsid w:val="00991EE9"/>
    <w:rsid w:val="009943C1"/>
    <w:rsid w:val="00994825"/>
    <w:rsid w:val="0099546D"/>
    <w:rsid w:val="009965D1"/>
    <w:rsid w:val="009968CC"/>
    <w:rsid w:val="00996E25"/>
    <w:rsid w:val="009A122D"/>
    <w:rsid w:val="009A3214"/>
    <w:rsid w:val="009A4B08"/>
    <w:rsid w:val="009A55AB"/>
    <w:rsid w:val="009A67D3"/>
    <w:rsid w:val="009A6856"/>
    <w:rsid w:val="009B2515"/>
    <w:rsid w:val="009B26C4"/>
    <w:rsid w:val="009B3DAB"/>
    <w:rsid w:val="009B4005"/>
    <w:rsid w:val="009B404E"/>
    <w:rsid w:val="009B6497"/>
    <w:rsid w:val="009B6A19"/>
    <w:rsid w:val="009C279C"/>
    <w:rsid w:val="009C3231"/>
    <w:rsid w:val="009C33BB"/>
    <w:rsid w:val="009C3DA8"/>
    <w:rsid w:val="009C42F1"/>
    <w:rsid w:val="009C515C"/>
    <w:rsid w:val="009C582A"/>
    <w:rsid w:val="009C5AAE"/>
    <w:rsid w:val="009C5C2F"/>
    <w:rsid w:val="009D52BD"/>
    <w:rsid w:val="009D628F"/>
    <w:rsid w:val="009D6554"/>
    <w:rsid w:val="009D783E"/>
    <w:rsid w:val="009E0EB9"/>
    <w:rsid w:val="009E21A7"/>
    <w:rsid w:val="009E2880"/>
    <w:rsid w:val="009E43FE"/>
    <w:rsid w:val="009E5E71"/>
    <w:rsid w:val="009E5E7D"/>
    <w:rsid w:val="009E6103"/>
    <w:rsid w:val="009E69A7"/>
    <w:rsid w:val="009F0842"/>
    <w:rsid w:val="009F0A28"/>
    <w:rsid w:val="009F2B54"/>
    <w:rsid w:val="009F3358"/>
    <w:rsid w:val="009F659F"/>
    <w:rsid w:val="009F6CEE"/>
    <w:rsid w:val="00A00020"/>
    <w:rsid w:val="00A00D0C"/>
    <w:rsid w:val="00A00E29"/>
    <w:rsid w:val="00A025CE"/>
    <w:rsid w:val="00A0297D"/>
    <w:rsid w:val="00A03549"/>
    <w:rsid w:val="00A05FCE"/>
    <w:rsid w:val="00A078B2"/>
    <w:rsid w:val="00A120E3"/>
    <w:rsid w:val="00A12266"/>
    <w:rsid w:val="00A122CC"/>
    <w:rsid w:val="00A138C6"/>
    <w:rsid w:val="00A227F3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123D"/>
    <w:rsid w:val="00A42D07"/>
    <w:rsid w:val="00A44368"/>
    <w:rsid w:val="00A447C4"/>
    <w:rsid w:val="00A44B03"/>
    <w:rsid w:val="00A45A2E"/>
    <w:rsid w:val="00A479D7"/>
    <w:rsid w:val="00A50422"/>
    <w:rsid w:val="00A504E4"/>
    <w:rsid w:val="00A50E6C"/>
    <w:rsid w:val="00A53540"/>
    <w:rsid w:val="00A55C70"/>
    <w:rsid w:val="00A55E93"/>
    <w:rsid w:val="00A600B2"/>
    <w:rsid w:val="00A64445"/>
    <w:rsid w:val="00A654E6"/>
    <w:rsid w:val="00A67316"/>
    <w:rsid w:val="00A67AEE"/>
    <w:rsid w:val="00A704E3"/>
    <w:rsid w:val="00A75C38"/>
    <w:rsid w:val="00A770A2"/>
    <w:rsid w:val="00A77FB9"/>
    <w:rsid w:val="00A81149"/>
    <w:rsid w:val="00A8163E"/>
    <w:rsid w:val="00A82C4C"/>
    <w:rsid w:val="00A850B8"/>
    <w:rsid w:val="00A872DB"/>
    <w:rsid w:val="00A923C5"/>
    <w:rsid w:val="00A92C01"/>
    <w:rsid w:val="00A93FF1"/>
    <w:rsid w:val="00A94263"/>
    <w:rsid w:val="00A94264"/>
    <w:rsid w:val="00AA1230"/>
    <w:rsid w:val="00AA262C"/>
    <w:rsid w:val="00AA37DE"/>
    <w:rsid w:val="00AA459B"/>
    <w:rsid w:val="00AA4917"/>
    <w:rsid w:val="00AA7670"/>
    <w:rsid w:val="00AB0DC6"/>
    <w:rsid w:val="00AB0F6F"/>
    <w:rsid w:val="00AB1EB2"/>
    <w:rsid w:val="00AB34DC"/>
    <w:rsid w:val="00AB3EDF"/>
    <w:rsid w:val="00AB5CB4"/>
    <w:rsid w:val="00AC142B"/>
    <w:rsid w:val="00AC3BD3"/>
    <w:rsid w:val="00AC44D5"/>
    <w:rsid w:val="00AC56F9"/>
    <w:rsid w:val="00AC6099"/>
    <w:rsid w:val="00AC7B69"/>
    <w:rsid w:val="00AD129B"/>
    <w:rsid w:val="00AD4312"/>
    <w:rsid w:val="00AD458B"/>
    <w:rsid w:val="00AD6D24"/>
    <w:rsid w:val="00AE1B51"/>
    <w:rsid w:val="00AE3344"/>
    <w:rsid w:val="00AE3999"/>
    <w:rsid w:val="00AE44FC"/>
    <w:rsid w:val="00AE5352"/>
    <w:rsid w:val="00AE66D3"/>
    <w:rsid w:val="00AE6863"/>
    <w:rsid w:val="00AE7B19"/>
    <w:rsid w:val="00AF1D50"/>
    <w:rsid w:val="00AF397D"/>
    <w:rsid w:val="00AF3C41"/>
    <w:rsid w:val="00AF482A"/>
    <w:rsid w:val="00AF5FA3"/>
    <w:rsid w:val="00AF69E3"/>
    <w:rsid w:val="00AF7487"/>
    <w:rsid w:val="00B0017B"/>
    <w:rsid w:val="00B034F3"/>
    <w:rsid w:val="00B05275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616E"/>
    <w:rsid w:val="00B274A8"/>
    <w:rsid w:val="00B27DE4"/>
    <w:rsid w:val="00B326EF"/>
    <w:rsid w:val="00B33F2B"/>
    <w:rsid w:val="00B34FA1"/>
    <w:rsid w:val="00B35B56"/>
    <w:rsid w:val="00B3625D"/>
    <w:rsid w:val="00B367E3"/>
    <w:rsid w:val="00B37005"/>
    <w:rsid w:val="00B417EB"/>
    <w:rsid w:val="00B448AC"/>
    <w:rsid w:val="00B521F6"/>
    <w:rsid w:val="00B609DF"/>
    <w:rsid w:val="00B60AD8"/>
    <w:rsid w:val="00B61DB0"/>
    <w:rsid w:val="00B61EF6"/>
    <w:rsid w:val="00B62D21"/>
    <w:rsid w:val="00B639DE"/>
    <w:rsid w:val="00B640FC"/>
    <w:rsid w:val="00B64C80"/>
    <w:rsid w:val="00B64D4C"/>
    <w:rsid w:val="00B65010"/>
    <w:rsid w:val="00B711B4"/>
    <w:rsid w:val="00B75A21"/>
    <w:rsid w:val="00B804B3"/>
    <w:rsid w:val="00B808F9"/>
    <w:rsid w:val="00B82B0A"/>
    <w:rsid w:val="00B82B87"/>
    <w:rsid w:val="00B83C16"/>
    <w:rsid w:val="00B83CB5"/>
    <w:rsid w:val="00B84F43"/>
    <w:rsid w:val="00B9168F"/>
    <w:rsid w:val="00B91E89"/>
    <w:rsid w:val="00B9287A"/>
    <w:rsid w:val="00B95B44"/>
    <w:rsid w:val="00B9612C"/>
    <w:rsid w:val="00B96B36"/>
    <w:rsid w:val="00B96B84"/>
    <w:rsid w:val="00BA011C"/>
    <w:rsid w:val="00BA0D1B"/>
    <w:rsid w:val="00BA37FD"/>
    <w:rsid w:val="00BA4B7B"/>
    <w:rsid w:val="00BA5486"/>
    <w:rsid w:val="00BA5F93"/>
    <w:rsid w:val="00BA6043"/>
    <w:rsid w:val="00BA6F35"/>
    <w:rsid w:val="00BA7289"/>
    <w:rsid w:val="00BB2380"/>
    <w:rsid w:val="00BB4CBA"/>
    <w:rsid w:val="00BB7682"/>
    <w:rsid w:val="00BB7DEE"/>
    <w:rsid w:val="00BC4964"/>
    <w:rsid w:val="00BC4BF7"/>
    <w:rsid w:val="00BC4DD2"/>
    <w:rsid w:val="00BC4F8D"/>
    <w:rsid w:val="00BC5379"/>
    <w:rsid w:val="00BC6F8B"/>
    <w:rsid w:val="00BD05BB"/>
    <w:rsid w:val="00BD0DBD"/>
    <w:rsid w:val="00BD2554"/>
    <w:rsid w:val="00BD2B5D"/>
    <w:rsid w:val="00BD6E58"/>
    <w:rsid w:val="00BD778C"/>
    <w:rsid w:val="00BE1A43"/>
    <w:rsid w:val="00BE2144"/>
    <w:rsid w:val="00BE4492"/>
    <w:rsid w:val="00BE45D2"/>
    <w:rsid w:val="00BE4D74"/>
    <w:rsid w:val="00BE60C9"/>
    <w:rsid w:val="00BF008A"/>
    <w:rsid w:val="00BF2654"/>
    <w:rsid w:val="00BF2913"/>
    <w:rsid w:val="00BF4A07"/>
    <w:rsid w:val="00BF6153"/>
    <w:rsid w:val="00BF7A89"/>
    <w:rsid w:val="00C00401"/>
    <w:rsid w:val="00C01607"/>
    <w:rsid w:val="00C02D58"/>
    <w:rsid w:val="00C035DC"/>
    <w:rsid w:val="00C0524F"/>
    <w:rsid w:val="00C07CB1"/>
    <w:rsid w:val="00C10D7B"/>
    <w:rsid w:val="00C12AD9"/>
    <w:rsid w:val="00C13CAB"/>
    <w:rsid w:val="00C164FC"/>
    <w:rsid w:val="00C2133D"/>
    <w:rsid w:val="00C21B56"/>
    <w:rsid w:val="00C228A7"/>
    <w:rsid w:val="00C2341A"/>
    <w:rsid w:val="00C23D17"/>
    <w:rsid w:val="00C23E42"/>
    <w:rsid w:val="00C33D9C"/>
    <w:rsid w:val="00C341E7"/>
    <w:rsid w:val="00C349F2"/>
    <w:rsid w:val="00C35B92"/>
    <w:rsid w:val="00C3652F"/>
    <w:rsid w:val="00C37A00"/>
    <w:rsid w:val="00C37F48"/>
    <w:rsid w:val="00C4358C"/>
    <w:rsid w:val="00C43B7E"/>
    <w:rsid w:val="00C456BA"/>
    <w:rsid w:val="00C5060F"/>
    <w:rsid w:val="00C51182"/>
    <w:rsid w:val="00C51762"/>
    <w:rsid w:val="00C52558"/>
    <w:rsid w:val="00C52D76"/>
    <w:rsid w:val="00C53F93"/>
    <w:rsid w:val="00C56BD0"/>
    <w:rsid w:val="00C56CC8"/>
    <w:rsid w:val="00C5713F"/>
    <w:rsid w:val="00C57506"/>
    <w:rsid w:val="00C57D72"/>
    <w:rsid w:val="00C62E7B"/>
    <w:rsid w:val="00C64188"/>
    <w:rsid w:val="00C6449E"/>
    <w:rsid w:val="00C65B6A"/>
    <w:rsid w:val="00C6692D"/>
    <w:rsid w:val="00C70571"/>
    <w:rsid w:val="00C71AF3"/>
    <w:rsid w:val="00C72AA4"/>
    <w:rsid w:val="00C72C31"/>
    <w:rsid w:val="00C748C9"/>
    <w:rsid w:val="00C75A28"/>
    <w:rsid w:val="00C77369"/>
    <w:rsid w:val="00C800F6"/>
    <w:rsid w:val="00C811CA"/>
    <w:rsid w:val="00C81A1E"/>
    <w:rsid w:val="00C81D30"/>
    <w:rsid w:val="00C8230B"/>
    <w:rsid w:val="00C8279B"/>
    <w:rsid w:val="00C82F07"/>
    <w:rsid w:val="00C835EF"/>
    <w:rsid w:val="00C844E8"/>
    <w:rsid w:val="00C872FA"/>
    <w:rsid w:val="00C905E4"/>
    <w:rsid w:val="00C90A3E"/>
    <w:rsid w:val="00C932D5"/>
    <w:rsid w:val="00C93FFF"/>
    <w:rsid w:val="00C950E4"/>
    <w:rsid w:val="00C9666B"/>
    <w:rsid w:val="00C96F2F"/>
    <w:rsid w:val="00C97907"/>
    <w:rsid w:val="00C97FA4"/>
    <w:rsid w:val="00CA0001"/>
    <w:rsid w:val="00CA0D21"/>
    <w:rsid w:val="00CA1319"/>
    <w:rsid w:val="00CA2DC1"/>
    <w:rsid w:val="00CA2DF4"/>
    <w:rsid w:val="00CA4D2B"/>
    <w:rsid w:val="00CA679E"/>
    <w:rsid w:val="00CB209A"/>
    <w:rsid w:val="00CB5EA2"/>
    <w:rsid w:val="00CB6390"/>
    <w:rsid w:val="00CB75B8"/>
    <w:rsid w:val="00CC1AC9"/>
    <w:rsid w:val="00CC49CF"/>
    <w:rsid w:val="00CC4E6E"/>
    <w:rsid w:val="00CC7EDB"/>
    <w:rsid w:val="00CD3E43"/>
    <w:rsid w:val="00CD481C"/>
    <w:rsid w:val="00CD5A3E"/>
    <w:rsid w:val="00CD763E"/>
    <w:rsid w:val="00CD7CB4"/>
    <w:rsid w:val="00CE20DE"/>
    <w:rsid w:val="00CE27F4"/>
    <w:rsid w:val="00CE366E"/>
    <w:rsid w:val="00CE36CE"/>
    <w:rsid w:val="00CE4D52"/>
    <w:rsid w:val="00CE721A"/>
    <w:rsid w:val="00CF09EA"/>
    <w:rsid w:val="00CF0B94"/>
    <w:rsid w:val="00CF14A7"/>
    <w:rsid w:val="00CF4E38"/>
    <w:rsid w:val="00CF54AA"/>
    <w:rsid w:val="00CF6706"/>
    <w:rsid w:val="00CF763E"/>
    <w:rsid w:val="00CF7C92"/>
    <w:rsid w:val="00D0331D"/>
    <w:rsid w:val="00D03FB5"/>
    <w:rsid w:val="00D04B07"/>
    <w:rsid w:val="00D06B72"/>
    <w:rsid w:val="00D07A76"/>
    <w:rsid w:val="00D07C9D"/>
    <w:rsid w:val="00D10AA6"/>
    <w:rsid w:val="00D11C64"/>
    <w:rsid w:val="00D1468C"/>
    <w:rsid w:val="00D20C22"/>
    <w:rsid w:val="00D24664"/>
    <w:rsid w:val="00D250C7"/>
    <w:rsid w:val="00D25F02"/>
    <w:rsid w:val="00D275E1"/>
    <w:rsid w:val="00D277F9"/>
    <w:rsid w:val="00D27FF5"/>
    <w:rsid w:val="00D30B4E"/>
    <w:rsid w:val="00D315F8"/>
    <w:rsid w:val="00D35B3C"/>
    <w:rsid w:val="00D35FAC"/>
    <w:rsid w:val="00D36BA5"/>
    <w:rsid w:val="00D401DB"/>
    <w:rsid w:val="00D408A6"/>
    <w:rsid w:val="00D41433"/>
    <w:rsid w:val="00D420B4"/>
    <w:rsid w:val="00D42C12"/>
    <w:rsid w:val="00D44884"/>
    <w:rsid w:val="00D4656D"/>
    <w:rsid w:val="00D46E40"/>
    <w:rsid w:val="00D5060A"/>
    <w:rsid w:val="00D51B1B"/>
    <w:rsid w:val="00D525EB"/>
    <w:rsid w:val="00D54B7E"/>
    <w:rsid w:val="00D613ED"/>
    <w:rsid w:val="00D6152B"/>
    <w:rsid w:val="00D61F4A"/>
    <w:rsid w:val="00D622E1"/>
    <w:rsid w:val="00D62A2D"/>
    <w:rsid w:val="00D62E3D"/>
    <w:rsid w:val="00D65B22"/>
    <w:rsid w:val="00D6706A"/>
    <w:rsid w:val="00D702C1"/>
    <w:rsid w:val="00D73D49"/>
    <w:rsid w:val="00D742F3"/>
    <w:rsid w:val="00D74963"/>
    <w:rsid w:val="00D757FB"/>
    <w:rsid w:val="00D76BFE"/>
    <w:rsid w:val="00D7702C"/>
    <w:rsid w:val="00D7710D"/>
    <w:rsid w:val="00D773A8"/>
    <w:rsid w:val="00D81965"/>
    <w:rsid w:val="00D82D2E"/>
    <w:rsid w:val="00D83D75"/>
    <w:rsid w:val="00D86F63"/>
    <w:rsid w:val="00D872EC"/>
    <w:rsid w:val="00D908FF"/>
    <w:rsid w:val="00D921CA"/>
    <w:rsid w:val="00D93854"/>
    <w:rsid w:val="00D9493F"/>
    <w:rsid w:val="00D9567D"/>
    <w:rsid w:val="00D95E3F"/>
    <w:rsid w:val="00DA331D"/>
    <w:rsid w:val="00DA355A"/>
    <w:rsid w:val="00DA3E8C"/>
    <w:rsid w:val="00DA4B81"/>
    <w:rsid w:val="00DA53F4"/>
    <w:rsid w:val="00DA6606"/>
    <w:rsid w:val="00DA6895"/>
    <w:rsid w:val="00DA7B7C"/>
    <w:rsid w:val="00DB13BD"/>
    <w:rsid w:val="00DB1417"/>
    <w:rsid w:val="00DB4248"/>
    <w:rsid w:val="00DB487B"/>
    <w:rsid w:val="00DB6A7D"/>
    <w:rsid w:val="00DB781E"/>
    <w:rsid w:val="00DC01DD"/>
    <w:rsid w:val="00DC040C"/>
    <w:rsid w:val="00DC0B72"/>
    <w:rsid w:val="00DC1890"/>
    <w:rsid w:val="00DC24E4"/>
    <w:rsid w:val="00DC422B"/>
    <w:rsid w:val="00DC6A2D"/>
    <w:rsid w:val="00DC73BB"/>
    <w:rsid w:val="00DC798E"/>
    <w:rsid w:val="00DD0934"/>
    <w:rsid w:val="00DD0CFE"/>
    <w:rsid w:val="00DD14F7"/>
    <w:rsid w:val="00DD3504"/>
    <w:rsid w:val="00DE0208"/>
    <w:rsid w:val="00DE503C"/>
    <w:rsid w:val="00DE551F"/>
    <w:rsid w:val="00DE6D10"/>
    <w:rsid w:val="00DE7F5C"/>
    <w:rsid w:val="00DF0214"/>
    <w:rsid w:val="00DF2E9C"/>
    <w:rsid w:val="00DF5859"/>
    <w:rsid w:val="00DF61D8"/>
    <w:rsid w:val="00E0172A"/>
    <w:rsid w:val="00E02656"/>
    <w:rsid w:val="00E028FB"/>
    <w:rsid w:val="00E03999"/>
    <w:rsid w:val="00E04DD7"/>
    <w:rsid w:val="00E06700"/>
    <w:rsid w:val="00E07AB6"/>
    <w:rsid w:val="00E1024B"/>
    <w:rsid w:val="00E12436"/>
    <w:rsid w:val="00E1263A"/>
    <w:rsid w:val="00E14893"/>
    <w:rsid w:val="00E16A77"/>
    <w:rsid w:val="00E20A4A"/>
    <w:rsid w:val="00E20F7F"/>
    <w:rsid w:val="00E21E20"/>
    <w:rsid w:val="00E225EA"/>
    <w:rsid w:val="00E2317D"/>
    <w:rsid w:val="00E241B4"/>
    <w:rsid w:val="00E2518F"/>
    <w:rsid w:val="00E301EE"/>
    <w:rsid w:val="00E3186F"/>
    <w:rsid w:val="00E3283E"/>
    <w:rsid w:val="00E3284F"/>
    <w:rsid w:val="00E334AD"/>
    <w:rsid w:val="00E3461E"/>
    <w:rsid w:val="00E3644D"/>
    <w:rsid w:val="00E36F9C"/>
    <w:rsid w:val="00E372CE"/>
    <w:rsid w:val="00E37496"/>
    <w:rsid w:val="00E37871"/>
    <w:rsid w:val="00E37F04"/>
    <w:rsid w:val="00E40B7D"/>
    <w:rsid w:val="00E415EE"/>
    <w:rsid w:val="00E42B74"/>
    <w:rsid w:val="00E42C22"/>
    <w:rsid w:val="00E435CA"/>
    <w:rsid w:val="00E45655"/>
    <w:rsid w:val="00E459A9"/>
    <w:rsid w:val="00E47ADA"/>
    <w:rsid w:val="00E50585"/>
    <w:rsid w:val="00E522A8"/>
    <w:rsid w:val="00E537B6"/>
    <w:rsid w:val="00E6072B"/>
    <w:rsid w:val="00E6245D"/>
    <w:rsid w:val="00E63434"/>
    <w:rsid w:val="00E71086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83846"/>
    <w:rsid w:val="00E83D86"/>
    <w:rsid w:val="00E849BE"/>
    <w:rsid w:val="00E85C26"/>
    <w:rsid w:val="00E90531"/>
    <w:rsid w:val="00E90608"/>
    <w:rsid w:val="00E909D0"/>
    <w:rsid w:val="00E921A2"/>
    <w:rsid w:val="00E93604"/>
    <w:rsid w:val="00E96468"/>
    <w:rsid w:val="00E977C6"/>
    <w:rsid w:val="00E97BC6"/>
    <w:rsid w:val="00EA0317"/>
    <w:rsid w:val="00EA122A"/>
    <w:rsid w:val="00EA22F6"/>
    <w:rsid w:val="00EA2A2A"/>
    <w:rsid w:val="00EA4F3A"/>
    <w:rsid w:val="00EB106F"/>
    <w:rsid w:val="00EC19C5"/>
    <w:rsid w:val="00EC3B34"/>
    <w:rsid w:val="00EC69D2"/>
    <w:rsid w:val="00EC7065"/>
    <w:rsid w:val="00ED0119"/>
    <w:rsid w:val="00ED0B54"/>
    <w:rsid w:val="00ED2316"/>
    <w:rsid w:val="00ED2B4E"/>
    <w:rsid w:val="00ED3218"/>
    <w:rsid w:val="00EE004C"/>
    <w:rsid w:val="00EE52E4"/>
    <w:rsid w:val="00EE60A2"/>
    <w:rsid w:val="00EF0E91"/>
    <w:rsid w:val="00EF5267"/>
    <w:rsid w:val="00EF73F7"/>
    <w:rsid w:val="00F006D6"/>
    <w:rsid w:val="00F02578"/>
    <w:rsid w:val="00F02FFD"/>
    <w:rsid w:val="00F03C7E"/>
    <w:rsid w:val="00F06373"/>
    <w:rsid w:val="00F12AAE"/>
    <w:rsid w:val="00F13F91"/>
    <w:rsid w:val="00F17089"/>
    <w:rsid w:val="00F174A4"/>
    <w:rsid w:val="00F17816"/>
    <w:rsid w:val="00F21AE9"/>
    <w:rsid w:val="00F2379E"/>
    <w:rsid w:val="00F3163B"/>
    <w:rsid w:val="00F32CCA"/>
    <w:rsid w:val="00F33647"/>
    <w:rsid w:val="00F37599"/>
    <w:rsid w:val="00F4127B"/>
    <w:rsid w:val="00F43470"/>
    <w:rsid w:val="00F43C57"/>
    <w:rsid w:val="00F445A6"/>
    <w:rsid w:val="00F44CAB"/>
    <w:rsid w:val="00F463C6"/>
    <w:rsid w:val="00F46569"/>
    <w:rsid w:val="00F46C72"/>
    <w:rsid w:val="00F47D7B"/>
    <w:rsid w:val="00F503AC"/>
    <w:rsid w:val="00F5087F"/>
    <w:rsid w:val="00F50D76"/>
    <w:rsid w:val="00F53171"/>
    <w:rsid w:val="00F53CB5"/>
    <w:rsid w:val="00F542EB"/>
    <w:rsid w:val="00F5546D"/>
    <w:rsid w:val="00F55493"/>
    <w:rsid w:val="00F57D5A"/>
    <w:rsid w:val="00F6215F"/>
    <w:rsid w:val="00F631FD"/>
    <w:rsid w:val="00F63C5E"/>
    <w:rsid w:val="00F63C69"/>
    <w:rsid w:val="00F643F8"/>
    <w:rsid w:val="00F6444A"/>
    <w:rsid w:val="00F662C3"/>
    <w:rsid w:val="00F67211"/>
    <w:rsid w:val="00F6765D"/>
    <w:rsid w:val="00F72972"/>
    <w:rsid w:val="00F72A42"/>
    <w:rsid w:val="00F72AE4"/>
    <w:rsid w:val="00F74EC2"/>
    <w:rsid w:val="00F76739"/>
    <w:rsid w:val="00F8003B"/>
    <w:rsid w:val="00F80D60"/>
    <w:rsid w:val="00F813A3"/>
    <w:rsid w:val="00F815C0"/>
    <w:rsid w:val="00F84883"/>
    <w:rsid w:val="00F87B9C"/>
    <w:rsid w:val="00F90E07"/>
    <w:rsid w:val="00F91AA2"/>
    <w:rsid w:val="00F92EE6"/>
    <w:rsid w:val="00F938FB"/>
    <w:rsid w:val="00F93F08"/>
    <w:rsid w:val="00FA0ACA"/>
    <w:rsid w:val="00FA13A2"/>
    <w:rsid w:val="00FA22A0"/>
    <w:rsid w:val="00FA32CE"/>
    <w:rsid w:val="00FA4489"/>
    <w:rsid w:val="00FA4508"/>
    <w:rsid w:val="00FA4979"/>
    <w:rsid w:val="00FA4C5A"/>
    <w:rsid w:val="00FA52F4"/>
    <w:rsid w:val="00FA5E7D"/>
    <w:rsid w:val="00FB13B8"/>
    <w:rsid w:val="00FB241F"/>
    <w:rsid w:val="00FB2B67"/>
    <w:rsid w:val="00FB59B7"/>
    <w:rsid w:val="00FC0B76"/>
    <w:rsid w:val="00FC5C6E"/>
    <w:rsid w:val="00FC7216"/>
    <w:rsid w:val="00FC7ED0"/>
    <w:rsid w:val="00FD1005"/>
    <w:rsid w:val="00FD2626"/>
    <w:rsid w:val="00FD3481"/>
    <w:rsid w:val="00FE09F8"/>
    <w:rsid w:val="00FE137C"/>
    <w:rsid w:val="00FE2513"/>
    <w:rsid w:val="00FE36EA"/>
    <w:rsid w:val="00FE3A1D"/>
    <w:rsid w:val="00FE5AED"/>
    <w:rsid w:val="00FE7B77"/>
    <w:rsid w:val="00FF21AD"/>
    <w:rsid w:val="00FF23B0"/>
    <w:rsid w:val="00FF299D"/>
    <w:rsid w:val="011533B8"/>
    <w:rsid w:val="0292A6C4"/>
    <w:rsid w:val="029DC66C"/>
    <w:rsid w:val="041D961F"/>
    <w:rsid w:val="042E7725"/>
    <w:rsid w:val="05C44E74"/>
    <w:rsid w:val="067EDE5B"/>
    <w:rsid w:val="0B671905"/>
    <w:rsid w:val="0EE3412C"/>
    <w:rsid w:val="10090487"/>
    <w:rsid w:val="18E21705"/>
    <w:rsid w:val="1988C026"/>
    <w:rsid w:val="19FDC650"/>
    <w:rsid w:val="1C5E9B98"/>
    <w:rsid w:val="1DD8B45C"/>
    <w:rsid w:val="1E16F105"/>
    <w:rsid w:val="1E2550DF"/>
    <w:rsid w:val="20A7631D"/>
    <w:rsid w:val="22632DE7"/>
    <w:rsid w:val="28E7E31B"/>
    <w:rsid w:val="2C808CCC"/>
    <w:rsid w:val="2DD61EC4"/>
    <w:rsid w:val="2EE4291B"/>
    <w:rsid w:val="31F18113"/>
    <w:rsid w:val="3699BB8A"/>
    <w:rsid w:val="3BF312D3"/>
    <w:rsid w:val="3EEE3085"/>
    <w:rsid w:val="4323EA48"/>
    <w:rsid w:val="459B3935"/>
    <w:rsid w:val="45A168BC"/>
    <w:rsid w:val="47A17D11"/>
    <w:rsid w:val="486C565D"/>
    <w:rsid w:val="49FE48B8"/>
    <w:rsid w:val="4A325404"/>
    <w:rsid w:val="4ACD1488"/>
    <w:rsid w:val="4BB93A5C"/>
    <w:rsid w:val="4C48736E"/>
    <w:rsid w:val="4D7FF1B3"/>
    <w:rsid w:val="4D9C5685"/>
    <w:rsid w:val="4DD12B92"/>
    <w:rsid w:val="52A73704"/>
    <w:rsid w:val="59293EC8"/>
    <w:rsid w:val="59B7D063"/>
    <w:rsid w:val="5B5408C7"/>
    <w:rsid w:val="5E3FA92D"/>
    <w:rsid w:val="61261853"/>
    <w:rsid w:val="61F56EFE"/>
    <w:rsid w:val="62C7EFE9"/>
    <w:rsid w:val="62F58DF6"/>
    <w:rsid w:val="63C2264A"/>
    <w:rsid w:val="6554DAB8"/>
    <w:rsid w:val="65888C0F"/>
    <w:rsid w:val="67A5745E"/>
    <w:rsid w:val="68D1F57C"/>
    <w:rsid w:val="69380BB2"/>
    <w:rsid w:val="69DE57E1"/>
    <w:rsid w:val="6BA0D981"/>
    <w:rsid w:val="6C71963D"/>
    <w:rsid w:val="6D69CB88"/>
    <w:rsid w:val="6F388BE0"/>
    <w:rsid w:val="700AD947"/>
    <w:rsid w:val="713ADF36"/>
    <w:rsid w:val="724B0519"/>
    <w:rsid w:val="73714CAD"/>
    <w:rsid w:val="74F34B79"/>
    <w:rsid w:val="75A3F786"/>
    <w:rsid w:val="77EF7801"/>
    <w:rsid w:val="79D34523"/>
    <w:rsid w:val="7CD70F83"/>
    <w:rsid w:val="7D0B564E"/>
    <w:rsid w:val="7DDC8CFE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8F9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F3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ub&#237;&#269;ek\_Pr&#225;ce\jakub.knapp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jedname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353E7C41-37A0-44ED-AE0A-2F4559353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180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35</cp:revision>
  <dcterms:created xsi:type="dcterms:W3CDTF">2024-09-26T06:24:00Z</dcterms:created>
  <dcterms:modified xsi:type="dcterms:W3CDTF">2024-10-02T15:29:00Z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