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E20" w14:textId="46750D48" w:rsidR="00D61D6A" w:rsidRPr="00D61D6A" w:rsidRDefault="00FC3A20" w:rsidP="00432FD9">
      <w:pPr>
        <w:spacing w:after="0" w:line="240" w:lineRule="auto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44"/>
          <w:szCs w:val="44"/>
        </w:rPr>
        <w:t>Komerční banka</w:t>
      </w:r>
      <w:r w:rsidR="00432FD9">
        <w:rPr>
          <w:rFonts w:ascii="Arial Black" w:hAnsi="Arial Black"/>
          <w:color w:val="E9041E"/>
          <w:sz w:val="44"/>
          <w:szCs w:val="44"/>
        </w:rPr>
        <w:t xml:space="preserve"> </w:t>
      </w:r>
      <w:r w:rsidR="00021A8E">
        <w:rPr>
          <w:rFonts w:ascii="Arial Black" w:hAnsi="Arial Black"/>
          <w:color w:val="E9041E"/>
          <w:sz w:val="44"/>
          <w:szCs w:val="44"/>
        </w:rPr>
        <w:t>připravila bonusové zvýhodnění Spořicího účtu Junior</w:t>
      </w:r>
    </w:p>
    <w:p w14:paraId="2E3960D0" w14:textId="13C378F3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C236A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FC3A20">
        <w:rPr>
          <w:rFonts w:ascii="Calibri" w:hAnsi="Calibri" w:cs="Calibri"/>
          <w:sz w:val="30"/>
          <w:szCs w:val="30"/>
        </w:rPr>
        <w:t>1</w:t>
      </w:r>
      <w:r w:rsidR="00021A8E">
        <w:rPr>
          <w:rFonts w:ascii="Calibri" w:hAnsi="Calibri" w:cs="Calibri"/>
          <w:sz w:val="30"/>
          <w:szCs w:val="30"/>
        </w:rPr>
        <w:t>6</w:t>
      </w:r>
      <w:r w:rsidR="006B0E82">
        <w:rPr>
          <w:rFonts w:ascii="Calibri" w:hAnsi="Calibri" w:cs="Calibri"/>
          <w:sz w:val="30"/>
          <w:szCs w:val="30"/>
        </w:rPr>
        <w:t xml:space="preserve">. </w:t>
      </w:r>
      <w:r w:rsidR="00FC3A20">
        <w:rPr>
          <w:rFonts w:ascii="Calibri" w:hAnsi="Calibri" w:cs="Calibri"/>
          <w:sz w:val="30"/>
          <w:szCs w:val="30"/>
        </w:rPr>
        <w:t>února</w:t>
      </w:r>
      <w:r w:rsidR="00155BFB">
        <w:rPr>
          <w:rFonts w:ascii="Calibri" w:hAnsi="Calibri" w:cs="Calibri"/>
          <w:sz w:val="30"/>
          <w:szCs w:val="30"/>
        </w:rPr>
        <w:t xml:space="preserve"> 202</w:t>
      </w:r>
      <w:r w:rsidR="00FC3A20">
        <w:rPr>
          <w:rFonts w:ascii="Calibri" w:hAnsi="Calibri" w:cs="Calibri"/>
          <w:sz w:val="30"/>
          <w:szCs w:val="30"/>
        </w:rPr>
        <w:t>3</w:t>
      </w:r>
    </w:p>
    <w:p w14:paraId="081F8511" w14:textId="134A3EEC" w:rsidR="00021A8E" w:rsidRPr="001561E1" w:rsidRDefault="00021A8E" w:rsidP="001561E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AB535A">
        <w:rPr>
          <w:rFonts w:cstheme="minorHAnsi"/>
          <w:b/>
          <w:bCs/>
          <w:sz w:val="24"/>
          <w:szCs w:val="24"/>
        </w:rPr>
        <w:t>Komerční banka zavádí</w:t>
      </w:r>
      <w:r w:rsidRPr="00AB535A">
        <w:rPr>
          <w:rFonts w:cstheme="minorHAnsi"/>
          <w:b/>
          <w:bCs/>
          <w:sz w:val="24"/>
          <w:szCs w:val="24"/>
        </w:rPr>
        <w:t xml:space="preserve"> od 16. února</w:t>
      </w:r>
      <w:r w:rsidRPr="00AB535A">
        <w:rPr>
          <w:rFonts w:cstheme="minorHAnsi"/>
          <w:b/>
          <w:bCs/>
          <w:sz w:val="24"/>
          <w:szCs w:val="24"/>
        </w:rPr>
        <w:t xml:space="preserve"> u Spořicího účtu Junior nový bonus za sjednání dětského Doplňkového penzijního spoření</w:t>
      </w:r>
      <w:r w:rsidR="00AB535A">
        <w:rPr>
          <w:rFonts w:cstheme="minorHAnsi"/>
          <w:b/>
          <w:bCs/>
          <w:sz w:val="24"/>
          <w:szCs w:val="24"/>
        </w:rPr>
        <w:t xml:space="preserve"> ve výši 2,5 % p.a.</w:t>
      </w:r>
      <w:r w:rsidR="00AB535A" w:rsidRPr="00AB535A">
        <w:rPr>
          <w:b/>
          <w:bCs/>
        </w:rPr>
        <w:t xml:space="preserve"> </w:t>
      </w:r>
      <w:r w:rsidR="00AB535A" w:rsidRPr="00AB535A">
        <w:rPr>
          <w:rFonts w:cstheme="minorHAnsi"/>
          <w:b/>
          <w:bCs/>
          <w:sz w:val="24"/>
          <w:szCs w:val="24"/>
        </w:rPr>
        <w:t xml:space="preserve"> </w:t>
      </w:r>
      <w:r w:rsidR="00AB535A" w:rsidRPr="00AB535A">
        <w:rPr>
          <w:rFonts w:cstheme="minorHAnsi"/>
          <w:b/>
          <w:bCs/>
          <w:sz w:val="24"/>
          <w:szCs w:val="24"/>
        </w:rPr>
        <w:t xml:space="preserve">Celkové zhodnocení </w:t>
      </w:r>
      <w:r w:rsidR="00AB535A" w:rsidRPr="00AB535A">
        <w:rPr>
          <w:rFonts w:cstheme="minorHAnsi"/>
          <w:b/>
          <w:bCs/>
          <w:sz w:val="24"/>
          <w:szCs w:val="24"/>
        </w:rPr>
        <w:t xml:space="preserve">Spořicího účtu Junior </w:t>
      </w:r>
      <w:r w:rsidR="00AB535A" w:rsidRPr="00AB535A">
        <w:rPr>
          <w:rFonts w:cstheme="minorHAnsi"/>
          <w:b/>
          <w:bCs/>
          <w:sz w:val="24"/>
          <w:szCs w:val="24"/>
        </w:rPr>
        <w:t xml:space="preserve">tak může </w:t>
      </w:r>
      <w:r w:rsidR="00AB535A" w:rsidRPr="001561E1">
        <w:rPr>
          <w:rFonts w:cstheme="minorHAnsi"/>
          <w:b/>
          <w:bCs/>
          <w:sz w:val="24"/>
          <w:szCs w:val="24"/>
        </w:rPr>
        <w:t xml:space="preserve">dosáhnout až 6,5 % p.a. </w:t>
      </w:r>
    </w:p>
    <w:p w14:paraId="4FB97C89" w14:textId="77777777" w:rsidR="00AB535A" w:rsidRPr="00650A90" w:rsidRDefault="00AB535A" w:rsidP="001561E1">
      <w:pPr>
        <w:spacing w:after="0" w:line="276" w:lineRule="auto"/>
        <w:rPr>
          <w:rFonts w:cstheme="minorHAnsi"/>
          <w:b/>
          <w:bCs/>
        </w:rPr>
      </w:pPr>
    </w:p>
    <w:p w14:paraId="5AB3D48F" w14:textId="69BE7071" w:rsidR="00021A8E" w:rsidRPr="00AB535A" w:rsidRDefault="00AB535A" w:rsidP="001561E1">
      <w:pPr>
        <w:spacing w:after="0" w:line="276" w:lineRule="auto"/>
      </w:pPr>
      <w:r w:rsidRPr="00AB535A">
        <w:t xml:space="preserve">Základní úroková sazba </w:t>
      </w:r>
      <w:r w:rsidRPr="00AB535A">
        <w:rPr>
          <w:rFonts w:cstheme="minorHAnsi"/>
          <w:sz w:val="24"/>
          <w:szCs w:val="24"/>
        </w:rPr>
        <w:t xml:space="preserve">Spořicího účtu Junior </w:t>
      </w:r>
      <w:r w:rsidRPr="00AB535A">
        <w:rPr>
          <w:rFonts w:cstheme="minorHAnsi"/>
          <w:sz w:val="24"/>
          <w:szCs w:val="24"/>
        </w:rPr>
        <w:t>je 4 % p.a.</w:t>
      </w:r>
      <w:r w:rsidR="00021A8E" w:rsidRPr="00AB535A">
        <w:t xml:space="preserve"> </w:t>
      </w:r>
      <w:r w:rsidRPr="00AB535A">
        <w:t>B</w:t>
      </w:r>
      <w:r w:rsidR="00021A8E" w:rsidRPr="00AB535A">
        <w:t xml:space="preserve">onusovou úrokovou sazbu 2,5 % p.a. </w:t>
      </w:r>
      <w:r w:rsidRPr="00AB535A">
        <w:t xml:space="preserve">získají klienti, </w:t>
      </w:r>
      <w:r w:rsidR="00021A8E" w:rsidRPr="00AB535A">
        <w:t xml:space="preserve">kteří svému dítěti založí novou smlouvu dětského </w:t>
      </w:r>
      <w:r>
        <w:t>D</w:t>
      </w:r>
      <w:r w:rsidR="00021A8E" w:rsidRPr="00AB535A">
        <w:t>oplňkového</w:t>
      </w:r>
      <w:r>
        <w:t xml:space="preserve"> penzijního</w:t>
      </w:r>
      <w:r w:rsidR="00021A8E" w:rsidRPr="00AB535A">
        <w:t xml:space="preserve"> spoření s účastnickým příspěvkem alespoň 500 Kč měsíčně</w:t>
      </w:r>
      <w:r w:rsidR="001561E1">
        <w:t>.</w:t>
      </w:r>
    </w:p>
    <w:p w14:paraId="577A4918" w14:textId="4E1526BC" w:rsidR="00B90BB1" w:rsidRDefault="00021A8E" w:rsidP="00021A8E">
      <w:pPr>
        <w:spacing w:after="0" w:line="260" w:lineRule="exact"/>
        <w:rPr>
          <w:rFonts w:ascii="Calibri" w:hAnsi="Calibri" w:cs="Calibri"/>
          <w:color w:val="000000"/>
          <w:sz w:val="20"/>
          <w:szCs w:val="20"/>
        </w:rPr>
      </w:pPr>
      <w:r>
        <w:rPr>
          <w:rFonts w:cstheme="minorHAnsi"/>
          <w:sz w:val="24"/>
          <w:szCs w:val="24"/>
        </w:rPr>
        <w:br/>
      </w:r>
      <w:r w:rsidR="00B90BB1">
        <w:rPr>
          <w:rFonts w:ascii="Calibri" w:hAnsi="Calibri" w:cs="Calibri"/>
          <w:color w:val="000000"/>
        </w:rPr>
        <w:t> </w:t>
      </w:r>
    </w:p>
    <w:p w14:paraId="65ED8F23" w14:textId="1AC92BA1" w:rsidR="004A77E3" w:rsidRDefault="00D61D6A" w:rsidP="004A77E3">
      <w:pPr>
        <w:spacing w:after="0"/>
        <w:jc w:val="both"/>
        <w:rPr>
          <w:b/>
          <w:bCs/>
        </w:rPr>
      </w:pPr>
      <w:r w:rsidRPr="00D61D6A">
        <w:rPr>
          <w:b/>
          <w:bCs/>
        </w:rPr>
        <w:t>Šárka Nevoralov</w:t>
      </w:r>
      <w:r w:rsidR="004A77E3">
        <w:rPr>
          <w:b/>
          <w:bCs/>
        </w:rPr>
        <w:t>á</w:t>
      </w:r>
      <w:r w:rsidR="006B0E82">
        <w:rPr>
          <w:b/>
          <w:bCs/>
        </w:rPr>
        <w:t xml:space="preserve"> </w:t>
      </w:r>
    </w:p>
    <w:p w14:paraId="2B7DABAD" w14:textId="77777777" w:rsidR="004A77E3" w:rsidRPr="004A77E3" w:rsidRDefault="004A77E3" w:rsidP="004A77E3">
      <w:pPr>
        <w:spacing w:after="0"/>
        <w:jc w:val="both"/>
      </w:pPr>
      <w:r w:rsidRPr="004A77E3">
        <w:t>Tisková mluvčí Skupiny KB</w:t>
      </w:r>
    </w:p>
    <w:p w14:paraId="3F3B3517" w14:textId="2C7A7922" w:rsidR="00D61D6A" w:rsidRDefault="001A6743" w:rsidP="004A77E3">
      <w:pPr>
        <w:spacing w:after="0"/>
        <w:jc w:val="both"/>
      </w:pPr>
      <w:hyperlink r:id="rId10" w:history="1">
        <w:r w:rsidR="004A77E3" w:rsidRPr="007715EE">
          <w:rPr>
            <w:rStyle w:val="Hypertextovodkaz"/>
          </w:rPr>
          <w:t>sarka_nevoralova@kb.cz</w:t>
        </w:r>
      </w:hyperlink>
      <w:r w:rsidR="00D61D6A">
        <w:t xml:space="preserve"> , tel. 734 236 325</w:t>
      </w:r>
    </w:p>
    <w:sectPr w:rsidR="00D61D6A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CF0" w14:textId="77777777" w:rsidR="00B3467B" w:rsidRDefault="00B3467B" w:rsidP="00A84CE4">
      <w:pPr>
        <w:spacing w:after="0" w:line="240" w:lineRule="auto"/>
      </w:pPr>
      <w:r>
        <w:separator/>
      </w:r>
    </w:p>
  </w:endnote>
  <w:endnote w:type="continuationSeparator" w:id="0">
    <w:p w14:paraId="3335073C" w14:textId="77777777" w:rsidR="00B3467B" w:rsidRDefault="00B3467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288B5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FF6" w14:textId="77777777" w:rsidR="00B3467B" w:rsidRDefault="00B3467B" w:rsidP="00A84CE4">
      <w:pPr>
        <w:spacing w:after="0" w:line="240" w:lineRule="auto"/>
      </w:pPr>
      <w:r>
        <w:separator/>
      </w:r>
    </w:p>
  </w:footnote>
  <w:footnote w:type="continuationSeparator" w:id="0">
    <w:p w14:paraId="6E585F90" w14:textId="77777777" w:rsidR="00B3467B" w:rsidRDefault="00B3467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25D94"/>
    <w:multiLevelType w:val="multilevel"/>
    <w:tmpl w:val="821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1675C"/>
    <w:rsid w:val="00021A8E"/>
    <w:rsid w:val="00040AA9"/>
    <w:rsid w:val="0005290D"/>
    <w:rsid w:val="00056F00"/>
    <w:rsid w:val="00060051"/>
    <w:rsid w:val="00095CF9"/>
    <w:rsid w:val="000B1DEA"/>
    <w:rsid w:val="000B3C98"/>
    <w:rsid w:val="001239EE"/>
    <w:rsid w:val="00130707"/>
    <w:rsid w:val="00134660"/>
    <w:rsid w:val="00155BFB"/>
    <w:rsid w:val="001561E1"/>
    <w:rsid w:val="00160708"/>
    <w:rsid w:val="001845F6"/>
    <w:rsid w:val="001A6743"/>
    <w:rsid w:val="001B4CE0"/>
    <w:rsid w:val="001F16F9"/>
    <w:rsid w:val="00225293"/>
    <w:rsid w:val="00283C19"/>
    <w:rsid w:val="002BEF4D"/>
    <w:rsid w:val="00317F79"/>
    <w:rsid w:val="00356BA9"/>
    <w:rsid w:val="00366001"/>
    <w:rsid w:val="00375B52"/>
    <w:rsid w:val="003C5A13"/>
    <w:rsid w:val="00422452"/>
    <w:rsid w:val="0042600F"/>
    <w:rsid w:val="00432FD9"/>
    <w:rsid w:val="00464800"/>
    <w:rsid w:val="0049755A"/>
    <w:rsid w:val="004A77E3"/>
    <w:rsid w:val="004D620F"/>
    <w:rsid w:val="004E520C"/>
    <w:rsid w:val="00506E77"/>
    <w:rsid w:val="00534219"/>
    <w:rsid w:val="00564365"/>
    <w:rsid w:val="00576807"/>
    <w:rsid w:val="005934B6"/>
    <w:rsid w:val="005A246C"/>
    <w:rsid w:val="005F4AE0"/>
    <w:rsid w:val="00624392"/>
    <w:rsid w:val="006243E7"/>
    <w:rsid w:val="00626507"/>
    <w:rsid w:val="00653CF0"/>
    <w:rsid w:val="006B0E82"/>
    <w:rsid w:val="006C24B6"/>
    <w:rsid w:val="006D3459"/>
    <w:rsid w:val="007116A3"/>
    <w:rsid w:val="007158D4"/>
    <w:rsid w:val="007555A0"/>
    <w:rsid w:val="00766C5E"/>
    <w:rsid w:val="007C3E13"/>
    <w:rsid w:val="007D2BEC"/>
    <w:rsid w:val="007D7945"/>
    <w:rsid w:val="007E2DBC"/>
    <w:rsid w:val="007E6F6D"/>
    <w:rsid w:val="00830158"/>
    <w:rsid w:val="00832C72"/>
    <w:rsid w:val="00833099"/>
    <w:rsid w:val="00833589"/>
    <w:rsid w:val="00846F47"/>
    <w:rsid w:val="00856980"/>
    <w:rsid w:val="00895A4F"/>
    <w:rsid w:val="008A1CCC"/>
    <w:rsid w:val="00913C40"/>
    <w:rsid w:val="00951711"/>
    <w:rsid w:val="009A5FD6"/>
    <w:rsid w:val="009C5DEF"/>
    <w:rsid w:val="009D0EEF"/>
    <w:rsid w:val="009D241E"/>
    <w:rsid w:val="009E18BB"/>
    <w:rsid w:val="009E7982"/>
    <w:rsid w:val="00A20228"/>
    <w:rsid w:val="00A44480"/>
    <w:rsid w:val="00A4BE1E"/>
    <w:rsid w:val="00A54F6F"/>
    <w:rsid w:val="00A67BC3"/>
    <w:rsid w:val="00A84CE4"/>
    <w:rsid w:val="00AB535A"/>
    <w:rsid w:val="00AE3F5C"/>
    <w:rsid w:val="00B168BA"/>
    <w:rsid w:val="00B3467B"/>
    <w:rsid w:val="00B4064E"/>
    <w:rsid w:val="00B65B29"/>
    <w:rsid w:val="00B679B0"/>
    <w:rsid w:val="00B67EB6"/>
    <w:rsid w:val="00B73B40"/>
    <w:rsid w:val="00B810EF"/>
    <w:rsid w:val="00B84786"/>
    <w:rsid w:val="00B90BB1"/>
    <w:rsid w:val="00BD5B43"/>
    <w:rsid w:val="00C0128B"/>
    <w:rsid w:val="00C20614"/>
    <w:rsid w:val="00C316F8"/>
    <w:rsid w:val="00C70E9F"/>
    <w:rsid w:val="00C755DF"/>
    <w:rsid w:val="00C92F52"/>
    <w:rsid w:val="00CC7EEA"/>
    <w:rsid w:val="00CE6898"/>
    <w:rsid w:val="00CF2231"/>
    <w:rsid w:val="00D13B6E"/>
    <w:rsid w:val="00D21BAC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26721"/>
    <w:rsid w:val="00F3391D"/>
    <w:rsid w:val="00F6736D"/>
    <w:rsid w:val="00F72699"/>
    <w:rsid w:val="00F76883"/>
    <w:rsid w:val="00F9381D"/>
    <w:rsid w:val="00FC3A20"/>
    <w:rsid w:val="2517949A"/>
    <w:rsid w:val="28E9D27E"/>
    <w:rsid w:val="3D42EB6B"/>
    <w:rsid w:val="46A1C9CC"/>
    <w:rsid w:val="6AEFD133"/>
    <w:rsid w:val="77071B12"/>
    <w:rsid w:val="77B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F3391D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F3391D"/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2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F5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335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24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ka_nevoralova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16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7</cp:revision>
  <cp:lastPrinted>2023-01-25T14:24:00Z</cp:lastPrinted>
  <dcterms:created xsi:type="dcterms:W3CDTF">2023-02-16T09:39:00Z</dcterms:created>
  <dcterms:modified xsi:type="dcterms:W3CDTF">2023-02-16T09:54:00Z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2023-02-16T09:54:06Z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