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E5AB3" w14:textId="70E4960E" w:rsidR="005B6718" w:rsidRPr="00BA6FB7" w:rsidRDefault="005B6718" w:rsidP="005B6718">
      <w:pPr>
        <w:spacing w:after="0" w:line="580" w:lineRule="exact"/>
        <w:rPr>
          <w:rFonts w:ascii="Arial Black" w:hAnsi="Arial Black"/>
          <w:caps/>
          <w:color w:val="E9041E"/>
          <w:sz w:val="46"/>
          <w:szCs w:val="46"/>
        </w:rPr>
      </w:pPr>
      <w:r w:rsidRPr="00BA6FB7">
        <w:rPr>
          <w:rFonts w:ascii="Arial Black" w:hAnsi="Arial Black"/>
          <w:caps/>
          <w:color w:val="E9041E"/>
          <w:sz w:val="46"/>
          <w:szCs w:val="46"/>
        </w:rPr>
        <w:t>K</w:t>
      </w:r>
      <w:r w:rsidRPr="00BA6FB7">
        <w:rPr>
          <w:rFonts w:ascii="Arial Black" w:hAnsi="Arial Black"/>
          <w:color w:val="E9041E"/>
          <w:sz w:val="46"/>
          <w:szCs w:val="46"/>
        </w:rPr>
        <w:t>omerční banka</w:t>
      </w:r>
      <w:r w:rsidRPr="00BA6FB7">
        <w:rPr>
          <w:rFonts w:ascii="Arial Black" w:hAnsi="Arial Black"/>
          <w:caps/>
          <w:color w:val="E9041E"/>
          <w:sz w:val="46"/>
          <w:szCs w:val="46"/>
        </w:rPr>
        <w:t xml:space="preserve"> </w:t>
      </w:r>
      <w:r w:rsidRPr="00BA6FB7">
        <w:rPr>
          <w:rFonts w:ascii="Arial Black" w:hAnsi="Arial Black"/>
          <w:color w:val="E9041E"/>
          <w:sz w:val="46"/>
          <w:szCs w:val="46"/>
        </w:rPr>
        <w:t>kup</w:t>
      </w:r>
      <w:r w:rsidR="0083276D">
        <w:rPr>
          <w:rFonts w:ascii="Arial Black" w:hAnsi="Arial Black"/>
          <w:color w:val="E9041E"/>
          <w:sz w:val="46"/>
          <w:szCs w:val="46"/>
        </w:rPr>
        <w:t>u</w:t>
      </w:r>
      <w:r>
        <w:rPr>
          <w:rFonts w:ascii="Arial Black" w:hAnsi="Arial Black"/>
          <w:color w:val="E9041E"/>
          <w:sz w:val="46"/>
          <w:szCs w:val="46"/>
        </w:rPr>
        <w:t>je</w:t>
      </w:r>
      <w:r w:rsidRPr="00BA6FB7">
        <w:rPr>
          <w:rFonts w:ascii="Arial Black" w:hAnsi="Arial Black"/>
          <w:color w:val="E9041E"/>
          <w:sz w:val="46"/>
          <w:szCs w:val="46"/>
        </w:rPr>
        <w:t xml:space="preserve"> společnost </w:t>
      </w:r>
      <w:r w:rsidR="00414AE9">
        <w:rPr>
          <w:rFonts w:ascii="Arial Black" w:hAnsi="Arial Black"/>
          <w:color w:val="E9041E"/>
          <w:sz w:val="46"/>
          <w:szCs w:val="46"/>
        </w:rPr>
        <w:t xml:space="preserve">ENVIROS </w:t>
      </w:r>
      <w:r w:rsidRPr="00BA6FB7">
        <w:rPr>
          <w:rFonts w:ascii="Arial Black" w:hAnsi="Arial Black"/>
          <w:color w:val="E9041E"/>
          <w:sz w:val="46"/>
          <w:szCs w:val="46"/>
        </w:rPr>
        <w:t>– lídra v</w:t>
      </w:r>
      <w:r>
        <w:rPr>
          <w:rFonts w:ascii="Arial Black" w:hAnsi="Arial Black"/>
          <w:color w:val="E9041E"/>
          <w:sz w:val="46"/>
          <w:szCs w:val="46"/>
        </w:rPr>
        <w:t> </w:t>
      </w:r>
      <w:r w:rsidRPr="00BA6FB7">
        <w:rPr>
          <w:rFonts w:ascii="Arial Black" w:hAnsi="Arial Black"/>
          <w:color w:val="E9041E"/>
          <w:sz w:val="46"/>
          <w:szCs w:val="46"/>
        </w:rPr>
        <w:t>oblasti</w:t>
      </w:r>
      <w:r>
        <w:rPr>
          <w:rFonts w:ascii="Arial Black" w:hAnsi="Arial Black"/>
          <w:color w:val="E9041E"/>
          <w:sz w:val="46"/>
          <w:szCs w:val="46"/>
        </w:rPr>
        <w:t xml:space="preserve"> </w:t>
      </w:r>
      <w:r w:rsidRPr="00BA6FB7">
        <w:rPr>
          <w:rFonts w:ascii="Arial Black" w:hAnsi="Arial Black"/>
          <w:color w:val="E9041E"/>
          <w:sz w:val="46"/>
          <w:szCs w:val="46"/>
        </w:rPr>
        <w:t xml:space="preserve">energetického poradenství </w:t>
      </w:r>
    </w:p>
    <w:p w14:paraId="1B0D3D93" w14:textId="1A2EED9F" w:rsidR="00283C19" w:rsidRPr="00766C5E" w:rsidRDefault="00895A4F" w:rsidP="00766C5E">
      <w:pPr>
        <w:pStyle w:val="Zkladnodstavec"/>
        <w:spacing w:before="840" w:after="480" w:line="240" w:lineRule="auto"/>
        <w:rPr>
          <w:rFonts w:ascii="Calibri" w:hAnsi="Calibri" w:cs="Calibri"/>
          <w:sz w:val="30"/>
          <w:szCs w:val="30"/>
        </w:rPr>
      </w:pPr>
      <w:r w:rsidRPr="00895A4F">
        <w:rPr>
          <w:rFonts w:ascii="Arial Black" w:hAnsi="Arial Black" w:cs="Arial Black"/>
          <w:caps/>
          <w:noProof/>
          <w:color w:val="E9041E"/>
          <w:sz w:val="50"/>
          <w:szCs w:val="50"/>
        </w:rPr>
        <mc:AlternateContent>
          <mc:Choice Requires="wpg">
            <w:drawing>
              <wp:anchor distT="0" distB="0" distL="114300" distR="114300" simplePos="0" relativeHeight="251662336" behindDoc="0" locked="0" layoutInCell="1" allowOverlap="1" wp14:anchorId="07E4D913" wp14:editId="71686892">
                <wp:simplePos x="0" y="0"/>
                <wp:positionH relativeFrom="column">
                  <wp:posOffset>-495935</wp:posOffset>
                </wp:positionH>
                <wp:positionV relativeFrom="paragraph">
                  <wp:posOffset>-1905</wp:posOffset>
                </wp:positionV>
                <wp:extent cx="2157095" cy="199390"/>
                <wp:effectExtent l="0" t="0" r="0" b="0"/>
                <wp:wrapNone/>
                <wp:docPr id="4" name="Skupina 4"/>
                <wp:cNvGraphicFramePr/>
                <a:graphic xmlns:a="http://schemas.openxmlformats.org/drawingml/2006/main">
                  <a:graphicData uri="http://schemas.microsoft.com/office/word/2010/wordprocessingGroup">
                    <wpg:wgp>
                      <wpg:cNvGrpSpPr/>
                      <wpg:grpSpPr>
                        <a:xfrm>
                          <a:off x="0" y="0"/>
                          <a:ext cx="2157095" cy="199390"/>
                          <a:chOff x="0" y="0"/>
                          <a:chExt cx="2157095" cy="199390"/>
                        </a:xfrm>
                      </wpg:grpSpPr>
                      <wps:wsp>
                        <wps:cNvPr id="1" name="Obdélník 1"/>
                        <wps:cNvSpPr/>
                        <wps:spPr>
                          <a:xfrm>
                            <a:off x="0" y="0"/>
                            <a:ext cx="2157095" cy="641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bdélník 2"/>
                        <wps:cNvSpPr/>
                        <wps:spPr>
                          <a:xfrm>
                            <a:off x="0" y="66675"/>
                            <a:ext cx="2157095" cy="641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bdélník 3"/>
                        <wps:cNvSpPr/>
                        <wps:spPr>
                          <a:xfrm>
                            <a:off x="0" y="135255"/>
                            <a:ext cx="2157095" cy="64135"/>
                          </a:xfrm>
                          <a:prstGeom prst="rect">
                            <a:avLst/>
                          </a:prstGeom>
                          <a:solidFill>
                            <a:srgbClr val="E9041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18B15B3" id="Skupina 4" o:spid="_x0000_s1026" style="position:absolute;margin-left:-39.05pt;margin-top:-.15pt;width:169.85pt;height:15.7pt;z-index:251662336;mso-height-relative:margin" coordsize="21570,1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">
                <v:rect id="Obdélník 1" o:spid="_x0000_s1027" style="position:absolute;width:21570;height: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" fillcolor="white [3212]" stroked="f" strokeweight="1pt"/>
                <v:rect id="Obdélník 2" o:spid="_x0000_s1028" style="position:absolute;top:666;width:21570;height: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" fillcolor="white [3212]" stroked="f" strokeweight="1pt"/>
                <v:rect id="Obdélník 3" o:spid="_x0000_s1029" style="position:absolute;top:1352;width:21570;height: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" fillcolor="#e9041e" stroked="f" strokeweight="1pt"/>
              </v:group>
            </w:pict>
          </mc:Fallback>
        </mc:AlternateContent>
      </w:r>
      <w:r>
        <w:rPr>
          <w:rFonts w:ascii="Calibri" w:hAnsi="Calibri" w:cs="Calibri"/>
          <w:sz w:val="30"/>
          <w:szCs w:val="30"/>
        </w:rPr>
        <w:t xml:space="preserve">Praha </w:t>
      </w:r>
      <w:r w:rsidR="002E72E5">
        <w:rPr>
          <w:rFonts w:ascii="Calibri" w:hAnsi="Calibri" w:cs="Calibri"/>
          <w:sz w:val="30"/>
          <w:szCs w:val="30"/>
        </w:rPr>
        <w:t>18</w:t>
      </w:r>
      <w:r w:rsidR="00B97E92">
        <w:rPr>
          <w:rFonts w:ascii="Calibri" w:hAnsi="Calibri" w:cs="Calibri"/>
          <w:sz w:val="30"/>
          <w:szCs w:val="30"/>
        </w:rPr>
        <w:t xml:space="preserve">. </w:t>
      </w:r>
      <w:r w:rsidR="001A62DC">
        <w:rPr>
          <w:rFonts w:ascii="Calibri" w:hAnsi="Calibri" w:cs="Calibri"/>
          <w:sz w:val="30"/>
          <w:szCs w:val="30"/>
        </w:rPr>
        <w:t>čer</w:t>
      </w:r>
      <w:r w:rsidR="002E72E5">
        <w:rPr>
          <w:rFonts w:ascii="Calibri" w:hAnsi="Calibri" w:cs="Calibri"/>
          <w:sz w:val="30"/>
          <w:szCs w:val="30"/>
        </w:rPr>
        <w:t>vence</w:t>
      </w:r>
      <w:r w:rsidR="00B97E92">
        <w:rPr>
          <w:rFonts w:ascii="Calibri" w:hAnsi="Calibri" w:cs="Calibri"/>
          <w:sz w:val="30"/>
          <w:szCs w:val="30"/>
        </w:rPr>
        <w:t xml:space="preserve"> 2022</w:t>
      </w:r>
    </w:p>
    <w:p w14:paraId="0A80F5AE" w14:textId="7CEC4A5A" w:rsidR="00DE20F2" w:rsidRPr="00DA5A89" w:rsidRDefault="002E72E5" w:rsidP="00B407FE">
      <w:pPr>
        <w:pStyle w:val="Zkladntext"/>
        <w:spacing w:before="100" w:beforeAutospacing="1" w:after="100" w:afterAutospacing="1"/>
        <w:jc w:val="both"/>
        <w:rPr>
          <w:rFonts w:ascii="Arial CE" w:eastAsia="Arial" w:hAnsi="Arial CE" w:cstheme="minorHAnsi"/>
          <w:sz w:val="24"/>
        </w:rPr>
      </w:pPr>
      <w:r w:rsidRPr="00DA5A89">
        <w:rPr>
          <w:rFonts w:ascii="Arial CE" w:eastAsia="Arial" w:hAnsi="Arial CE" w:cstheme="minorHAnsi"/>
          <w:bCs w:val="0"/>
          <w:sz w:val="24"/>
        </w:rPr>
        <w:t xml:space="preserve">Komerční banka se </w:t>
      </w:r>
      <w:r w:rsidR="0083276D" w:rsidRPr="00DA5A89">
        <w:rPr>
          <w:rFonts w:ascii="Arial CE" w:eastAsia="Arial" w:hAnsi="Arial CE" w:cstheme="minorHAnsi"/>
          <w:bCs w:val="0"/>
          <w:sz w:val="24"/>
        </w:rPr>
        <w:t xml:space="preserve">rozhodla </w:t>
      </w:r>
      <w:r w:rsidR="00DE20F2" w:rsidRPr="00DA5A89">
        <w:rPr>
          <w:rFonts w:ascii="Arial CE" w:eastAsia="Arial" w:hAnsi="Arial CE" w:cstheme="minorHAnsi"/>
          <w:bCs w:val="0"/>
          <w:sz w:val="24"/>
        </w:rPr>
        <w:t>rozšířit</w:t>
      </w:r>
      <w:r w:rsidR="0083276D" w:rsidRPr="00DA5A89">
        <w:rPr>
          <w:rFonts w:ascii="Arial CE" w:eastAsia="Arial" w:hAnsi="Arial CE" w:cstheme="minorHAnsi"/>
          <w:bCs w:val="0"/>
          <w:sz w:val="24"/>
        </w:rPr>
        <w:t xml:space="preserve"> své aktivity v oblasti energetického </w:t>
      </w:r>
      <w:r w:rsidR="00A91195">
        <w:rPr>
          <w:rFonts w:ascii="Arial CE" w:eastAsia="Arial" w:hAnsi="Arial CE" w:cstheme="minorHAnsi"/>
          <w:bCs w:val="0"/>
          <w:sz w:val="24"/>
        </w:rPr>
        <w:t xml:space="preserve">a environmentálního </w:t>
      </w:r>
      <w:r w:rsidR="0083276D" w:rsidRPr="00DA5A89">
        <w:rPr>
          <w:rFonts w:ascii="Arial CE" w:eastAsia="Arial" w:hAnsi="Arial CE" w:cstheme="minorHAnsi"/>
          <w:bCs w:val="0"/>
          <w:sz w:val="24"/>
        </w:rPr>
        <w:t xml:space="preserve">poradenství a stala se 100% vlastníkem české společnosti </w:t>
      </w:r>
      <w:r w:rsidR="00A91195">
        <w:rPr>
          <w:rFonts w:ascii="Arial CE" w:eastAsia="Arial" w:hAnsi="Arial CE" w:cstheme="minorHAnsi"/>
          <w:bCs w:val="0"/>
          <w:sz w:val="24"/>
        </w:rPr>
        <w:t>ENVIROS</w:t>
      </w:r>
      <w:r w:rsidR="00DE20F2" w:rsidRPr="00DA5A89">
        <w:rPr>
          <w:rFonts w:ascii="Arial CE" w:eastAsia="Arial" w:hAnsi="Arial CE" w:cstheme="minorHAnsi"/>
          <w:bCs w:val="0"/>
          <w:sz w:val="24"/>
        </w:rPr>
        <w:t xml:space="preserve">. Spojením KB </w:t>
      </w:r>
      <w:r w:rsidR="00C6071B" w:rsidRPr="00DA5A89">
        <w:rPr>
          <w:rFonts w:ascii="Arial CE" w:eastAsia="Arial" w:hAnsi="Arial CE" w:cstheme="minorHAnsi"/>
          <w:bCs w:val="0"/>
          <w:sz w:val="24"/>
        </w:rPr>
        <w:t>významně posílí</w:t>
      </w:r>
      <w:r w:rsidR="009B00DD" w:rsidRPr="00DA5A89">
        <w:rPr>
          <w:rFonts w:ascii="Arial CE" w:eastAsia="Arial" w:hAnsi="Arial CE" w:cstheme="minorHAnsi"/>
          <w:bCs w:val="0"/>
          <w:sz w:val="24"/>
        </w:rPr>
        <w:t xml:space="preserve"> </w:t>
      </w:r>
      <w:r w:rsidR="00B407FE" w:rsidRPr="00DA5A89">
        <w:rPr>
          <w:rFonts w:ascii="Arial CE" w:eastAsia="Arial" w:hAnsi="Arial CE" w:cstheme="minorHAnsi"/>
          <w:bCs w:val="0"/>
          <w:sz w:val="24"/>
        </w:rPr>
        <w:t>stávající</w:t>
      </w:r>
      <w:r w:rsidR="00DE20F2" w:rsidRPr="00DA5A89">
        <w:rPr>
          <w:rFonts w:ascii="Arial CE" w:eastAsia="Arial" w:hAnsi="Arial CE" w:cstheme="minorHAnsi"/>
          <w:bCs w:val="0"/>
          <w:sz w:val="24"/>
        </w:rPr>
        <w:t xml:space="preserve"> </w:t>
      </w:r>
      <w:r w:rsidR="00C6071B" w:rsidRPr="00DA5A89">
        <w:rPr>
          <w:rFonts w:ascii="Arial CE" w:eastAsia="Arial" w:hAnsi="Arial CE" w:cstheme="minorHAnsi"/>
          <w:bCs w:val="0"/>
          <w:sz w:val="24"/>
        </w:rPr>
        <w:t>know-how</w:t>
      </w:r>
      <w:r w:rsidR="00A3144D" w:rsidRPr="00DA5A89">
        <w:rPr>
          <w:rFonts w:ascii="Arial CE" w:eastAsia="Arial" w:hAnsi="Arial CE" w:cstheme="minorHAnsi"/>
          <w:bCs w:val="0"/>
          <w:sz w:val="24"/>
        </w:rPr>
        <w:t xml:space="preserve"> </w:t>
      </w:r>
      <w:r w:rsidR="009B00DD" w:rsidRPr="00DA5A89">
        <w:rPr>
          <w:rFonts w:ascii="Arial CE" w:eastAsia="Arial" w:hAnsi="Arial CE" w:cstheme="minorHAnsi"/>
          <w:bCs w:val="0"/>
          <w:sz w:val="24"/>
        </w:rPr>
        <w:t xml:space="preserve">v oblastech </w:t>
      </w:r>
      <w:r w:rsidR="00E806B0" w:rsidRPr="00DA5A89">
        <w:rPr>
          <w:rFonts w:ascii="Arial CE" w:eastAsia="Arial" w:hAnsi="Arial CE" w:cstheme="minorHAnsi"/>
          <w:bCs w:val="0"/>
          <w:sz w:val="24"/>
        </w:rPr>
        <w:t>poradenství a</w:t>
      </w:r>
      <w:r w:rsidR="009B00DD" w:rsidRPr="00DA5A89">
        <w:rPr>
          <w:rFonts w:ascii="Arial CE" w:eastAsia="Arial" w:hAnsi="Arial CE" w:cstheme="minorHAnsi"/>
          <w:bCs w:val="0"/>
          <w:sz w:val="24"/>
        </w:rPr>
        <w:t xml:space="preserve"> financování projektů </w:t>
      </w:r>
      <w:r w:rsidR="00E806B0" w:rsidRPr="00DA5A89">
        <w:rPr>
          <w:rFonts w:ascii="Arial CE" w:eastAsia="Arial" w:hAnsi="Arial CE" w:cstheme="minorHAnsi"/>
          <w:bCs w:val="0"/>
          <w:sz w:val="24"/>
        </w:rPr>
        <w:t xml:space="preserve">se </w:t>
      </w:r>
      <w:r w:rsidR="009B00DD" w:rsidRPr="00DA5A89">
        <w:rPr>
          <w:rFonts w:ascii="Arial CE" w:eastAsia="Arial" w:hAnsi="Arial CE" w:cstheme="minorHAnsi"/>
          <w:bCs w:val="0"/>
          <w:sz w:val="24"/>
        </w:rPr>
        <w:t>zaměřením na energetiku</w:t>
      </w:r>
      <w:r w:rsidR="00AA4515">
        <w:rPr>
          <w:rFonts w:ascii="Arial CE" w:eastAsia="Arial" w:hAnsi="Arial CE" w:cstheme="minorHAnsi"/>
          <w:bCs w:val="0"/>
          <w:sz w:val="24"/>
        </w:rPr>
        <w:t>,</w:t>
      </w:r>
      <w:r w:rsidR="009B00DD" w:rsidRPr="00DA5A89">
        <w:rPr>
          <w:rFonts w:ascii="Arial CE" w:eastAsia="Arial" w:hAnsi="Arial CE" w:cstheme="minorHAnsi"/>
          <w:bCs w:val="0"/>
          <w:sz w:val="24"/>
        </w:rPr>
        <w:t xml:space="preserve"> udržitelnost</w:t>
      </w:r>
      <w:r w:rsidR="00080A33">
        <w:rPr>
          <w:rFonts w:ascii="Arial CE" w:eastAsia="Arial" w:hAnsi="Arial CE" w:cstheme="minorHAnsi"/>
          <w:bCs w:val="0"/>
          <w:sz w:val="24"/>
        </w:rPr>
        <w:t xml:space="preserve"> a ESG</w:t>
      </w:r>
      <w:r w:rsidR="009B00DD" w:rsidRPr="00DA5A89">
        <w:rPr>
          <w:rFonts w:ascii="Arial CE" w:eastAsia="Arial" w:hAnsi="Arial CE" w:cstheme="minorHAnsi"/>
          <w:bCs w:val="0"/>
          <w:sz w:val="24"/>
        </w:rPr>
        <w:t>.</w:t>
      </w:r>
    </w:p>
    <w:p w14:paraId="32F3CA04" w14:textId="309B49F4" w:rsidR="00D3675A" w:rsidRPr="00DA5A89" w:rsidRDefault="00D3675A" w:rsidP="00D3675A">
      <w:pPr>
        <w:jc w:val="both"/>
        <w:rPr>
          <w:rFonts w:ascii="Arial CE" w:eastAsia="Arial" w:hAnsi="Arial CE" w:cstheme="minorHAnsi"/>
          <w:bCs/>
          <w:sz w:val="24"/>
          <w:szCs w:val="24"/>
          <w:lang w:eastAsia="cs-CZ"/>
        </w:rPr>
      </w:pPr>
      <w:r w:rsidRPr="00DA5A89">
        <w:rPr>
          <w:rFonts w:ascii="Arial CE" w:eastAsia="Arial" w:hAnsi="Arial CE" w:cstheme="minorHAnsi"/>
          <w:bCs/>
          <w:i/>
          <w:iCs/>
          <w:sz w:val="24"/>
          <w:szCs w:val="24"/>
          <w:lang w:eastAsia="cs-CZ"/>
        </w:rPr>
        <w:t xml:space="preserve">„V </w:t>
      </w:r>
      <w:r w:rsidRPr="00DA5A89">
        <w:rPr>
          <w:rFonts w:ascii="Arial CE" w:hAnsi="Arial CE" w:cstheme="minorHAnsi"/>
          <w:i/>
          <w:iCs/>
          <w:sz w:val="24"/>
          <w:szCs w:val="24"/>
        </w:rPr>
        <w:t xml:space="preserve">Komerční bance si již dlouhou dobu uvědomujeme, že udržitelný a odpovědný způsob podnikání je důležitý nejen pro nás, ale stává se podstatnou hodnotou i pro naše klienty. Začleněním společnosti </w:t>
      </w:r>
      <w:r w:rsidR="00FC2CD3" w:rsidRPr="00AA4515">
        <w:rPr>
          <w:rFonts w:ascii="Arial" w:eastAsia="Arial" w:hAnsi="Arial" w:cs="Arial"/>
          <w:bCs/>
          <w:i/>
          <w:iCs/>
          <w:lang w:eastAsia="cs-CZ"/>
        </w:rPr>
        <w:t>ENVIROS</w:t>
      </w:r>
      <w:r w:rsidR="00FC2CD3" w:rsidRPr="00AA4515">
        <w:rPr>
          <w:rFonts w:ascii="Arial" w:eastAsia="Arial" w:hAnsi="Arial" w:cs="Arial"/>
          <w:bCs/>
          <w:lang w:eastAsia="cs-CZ"/>
        </w:rPr>
        <w:t xml:space="preserve"> </w:t>
      </w:r>
      <w:r w:rsidRPr="00DA5A89">
        <w:rPr>
          <w:rFonts w:ascii="Arial CE" w:hAnsi="Arial CE" w:cstheme="minorHAnsi"/>
          <w:i/>
          <w:iCs/>
          <w:sz w:val="24"/>
          <w:szCs w:val="24"/>
        </w:rPr>
        <w:t>do Skupiny KB se staneme jednoznačným poradenským lídrem v oblasti energetiky a ESG a</w:t>
      </w:r>
      <w:r w:rsidR="00F01C78">
        <w:rPr>
          <w:rFonts w:ascii="Arial CE" w:hAnsi="Arial CE" w:cstheme="minorHAnsi"/>
          <w:i/>
          <w:iCs/>
          <w:sz w:val="24"/>
          <w:szCs w:val="24"/>
        </w:rPr>
        <w:t xml:space="preserve"> také</w:t>
      </w:r>
      <w:r w:rsidRPr="00DA5A89">
        <w:rPr>
          <w:rFonts w:ascii="Arial CE" w:hAnsi="Arial CE" w:cstheme="minorHAnsi"/>
          <w:i/>
          <w:iCs/>
          <w:sz w:val="24"/>
          <w:szCs w:val="24"/>
        </w:rPr>
        <w:t xml:space="preserve"> jedinou bankou, jež bude schopna poskytnout klientům kompletní škálu služeb od poradenství až po udržitelné financování</w:t>
      </w:r>
      <w:r w:rsidR="00CE2728">
        <w:rPr>
          <w:rFonts w:ascii="Arial CE" w:hAnsi="Arial CE" w:cstheme="minorHAnsi"/>
          <w:i/>
          <w:iCs/>
          <w:sz w:val="24"/>
          <w:szCs w:val="24"/>
        </w:rPr>
        <w:t>,</w:t>
      </w:r>
      <w:r w:rsidRPr="00DA5A89">
        <w:rPr>
          <w:rFonts w:ascii="Arial CE" w:eastAsia="Arial" w:hAnsi="Arial CE" w:cstheme="minorHAnsi"/>
          <w:bCs/>
          <w:i/>
          <w:iCs/>
          <w:sz w:val="24"/>
          <w:szCs w:val="24"/>
          <w:lang w:eastAsia="cs-CZ"/>
        </w:rPr>
        <w:t>“</w:t>
      </w:r>
      <w:r w:rsidRPr="00DA5A89">
        <w:rPr>
          <w:rFonts w:ascii="Arial CE" w:eastAsia="Arial" w:hAnsi="Arial CE" w:cstheme="minorHAnsi"/>
          <w:bCs/>
          <w:sz w:val="24"/>
          <w:szCs w:val="24"/>
          <w:lang w:eastAsia="cs-CZ"/>
        </w:rPr>
        <w:t xml:space="preserve"> uvedl David Formánek, člen představenstva Komerční banky.</w:t>
      </w:r>
    </w:p>
    <w:p w14:paraId="6E3D3F53" w14:textId="4C1CC9C0" w:rsidR="00085F11" w:rsidRPr="00DA5A89" w:rsidRDefault="00085F11" w:rsidP="00085F11">
      <w:pPr>
        <w:jc w:val="both"/>
        <w:rPr>
          <w:rFonts w:ascii="Arial CE" w:eastAsia="Arial" w:hAnsi="Arial CE" w:cstheme="minorHAnsi"/>
          <w:bCs/>
          <w:sz w:val="24"/>
          <w:szCs w:val="24"/>
          <w:lang w:eastAsia="cs-CZ"/>
        </w:rPr>
      </w:pPr>
      <w:r w:rsidRPr="00DA5A89">
        <w:rPr>
          <w:rFonts w:ascii="Arial CE" w:eastAsia="Arial" w:hAnsi="Arial CE" w:cstheme="minorHAnsi"/>
          <w:bCs/>
          <w:sz w:val="24"/>
          <w:szCs w:val="24"/>
          <w:lang w:eastAsia="cs-CZ"/>
        </w:rPr>
        <w:t xml:space="preserve">Společnost </w:t>
      </w:r>
      <w:r w:rsidR="00FC2CD3" w:rsidRPr="00AA4515">
        <w:rPr>
          <w:rFonts w:ascii="Arial" w:eastAsia="Arial" w:hAnsi="Arial" w:cs="Arial"/>
          <w:bCs/>
          <w:lang w:eastAsia="cs-CZ"/>
        </w:rPr>
        <w:t xml:space="preserve">ENVIROS </w:t>
      </w:r>
      <w:r w:rsidRPr="00DA5A89">
        <w:rPr>
          <w:rFonts w:ascii="Arial CE" w:eastAsia="Arial" w:hAnsi="Arial CE" w:cstheme="minorHAnsi"/>
          <w:bCs/>
          <w:sz w:val="24"/>
          <w:szCs w:val="24"/>
          <w:lang w:eastAsia="cs-CZ"/>
        </w:rPr>
        <w:t>je nejvýznamnějším lokálním hráčem mezi poradenskými společnostmi zabývajícím</w:t>
      </w:r>
      <w:r w:rsidR="005A1DE6" w:rsidRPr="00DA5A89">
        <w:rPr>
          <w:rFonts w:ascii="Arial CE" w:eastAsia="Arial" w:hAnsi="Arial CE" w:cstheme="minorHAnsi"/>
          <w:bCs/>
          <w:sz w:val="24"/>
          <w:szCs w:val="24"/>
          <w:lang w:eastAsia="cs-CZ"/>
        </w:rPr>
        <w:t>i</w:t>
      </w:r>
      <w:r w:rsidRPr="00DA5A89">
        <w:rPr>
          <w:rFonts w:ascii="Arial CE" w:eastAsia="Arial" w:hAnsi="Arial CE" w:cstheme="minorHAnsi"/>
          <w:bCs/>
          <w:sz w:val="24"/>
          <w:szCs w:val="24"/>
          <w:lang w:eastAsia="cs-CZ"/>
        </w:rPr>
        <w:t xml:space="preserve"> se energetikou a environmentálním poradenstvím a působí také jako nezávislý poradce pro financování energeticky úsporných projektů a projektů obnovitelných zdrojů pro řadu významných firem </w:t>
      </w:r>
      <w:r w:rsidR="00A7336E">
        <w:rPr>
          <w:rFonts w:ascii="Arial CE" w:eastAsia="Arial" w:hAnsi="Arial CE" w:cstheme="minorHAnsi"/>
          <w:bCs/>
          <w:sz w:val="24"/>
          <w:szCs w:val="24"/>
          <w:lang w:eastAsia="cs-CZ"/>
        </w:rPr>
        <w:t xml:space="preserve">a institucí </w:t>
      </w:r>
      <w:r w:rsidRPr="00DA5A89">
        <w:rPr>
          <w:rFonts w:ascii="Arial CE" w:eastAsia="Arial" w:hAnsi="Arial CE" w:cstheme="minorHAnsi"/>
          <w:bCs/>
          <w:sz w:val="24"/>
          <w:szCs w:val="24"/>
          <w:lang w:eastAsia="cs-CZ"/>
        </w:rPr>
        <w:t xml:space="preserve">na středoevropském trhu. Rozhodnutí o koupi </w:t>
      </w:r>
      <w:r w:rsidR="00FC2CD3" w:rsidRPr="00AA4515">
        <w:rPr>
          <w:rFonts w:ascii="Arial" w:eastAsia="Arial" w:hAnsi="Arial" w:cs="Arial"/>
          <w:bCs/>
          <w:lang w:eastAsia="cs-CZ"/>
        </w:rPr>
        <w:t xml:space="preserve">ENVIROS </w:t>
      </w:r>
      <w:r w:rsidRPr="00DA5A89">
        <w:rPr>
          <w:rFonts w:ascii="Arial CE" w:eastAsia="Arial" w:hAnsi="Arial CE" w:cstheme="minorHAnsi"/>
          <w:bCs/>
          <w:sz w:val="24"/>
          <w:szCs w:val="24"/>
          <w:lang w:eastAsia="cs-CZ"/>
        </w:rPr>
        <w:t xml:space="preserve">proto bylo logickým krokem. Akvizicí bude Komerční banka schopna doplnit a významným způsobem podpořit další rozvoj KB Advisory v této oblasti, zejména tak umožní KB Advisory dosáhnout na mnohem větší projekty, které vyžadují velice specifické know-how. </w:t>
      </w:r>
    </w:p>
    <w:p w14:paraId="4561AA31" w14:textId="0774BB5F" w:rsidR="00D3675A" w:rsidRPr="00DA5A89" w:rsidRDefault="00D3675A" w:rsidP="00B407FE">
      <w:pPr>
        <w:jc w:val="both"/>
        <w:rPr>
          <w:rFonts w:ascii="Arial CE" w:eastAsia="Times New Roman" w:hAnsi="Arial CE" w:cstheme="minorHAnsi"/>
          <w:sz w:val="24"/>
          <w:szCs w:val="24"/>
        </w:rPr>
      </w:pPr>
      <w:r w:rsidRPr="00AA4515">
        <w:rPr>
          <w:rFonts w:ascii="Arial CE" w:eastAsia="Arial" w:hAnsi="Arial CE" w:cstheme="minorHAnsi"/>
          <w:bCs/>
          <w:i/>
          <w:iCs/>
          <w:sz w:val="24"/>
          <w:szCs w:val="24"/>
        </w:rPr>
        <w:t>„</w:t>
      </w:r>
      <w:r w:rsidRPr="00DA5A89">
        <w:rPr>
          <w:rFonts w:ascii="Arial CE" w:eastAsia="Arial" w:hAnsi="Arial CE" w:cstheme="minorHAnsi"/>
          <w:bCs/>
          <w:i/>
          <w:iCs/>
          <w:sz w:val="24"/>
          <w:szCs w:val="24"/>
        </w:rPr>
        <w:t xml:space="preserve">KB Advisory a </w:t>
      </w:r>
      <w:r w:rsidR="00FC2CD3" w:rsidRPr="00AA4515">
        <w:rPr>
          <w:rFonts w:ascii="Arial CE" w:eastAsia="Arial" w:hAnsi="Arial CE" w:cstheme="minorHAnsi"/>
          <w:bCs/>
          <w:i/>
          <w:iCs/>
          <w:sz w:val="24"/>
          <w:szCs w:val="24"/>
        </w:rPr>
        <w:t xml:space="preserve">ENVIROS </w:t>
      </w:r>
      <w:r w:rsidRPr="00DA5A89">
        <w:rPr>
          <w:rFonts w:ascii="Arial CE" w:eastAsia="Arial" w:hAnsi="Arial CE" w:cstheme="minorHAnsi"/>
          <w:bCs/>
          <w:i/>
          <w:iCs/>
          <w:sz w:val="24"/>
          <w:szCs w:val="24"/>
        </w:rPr>
        <w:t>již realizovaly řadu společných projektů. Díky propojení obou firem budeme efektivnější a schopni realizovat více projektů pro naše klienty. Cílíme také na užší propojení poradenských služeb a financování například v oblasti energetických úspor nebo certifikace budov,“</w:t>
      </w:r>
      <w:r w:rsidRPr="00DA5A89">
        <w:rPr>
          <w:rFonts w:ascii="Arial CE" w:eastAsia="Times New Roman" w:hAnsi="Arial CE" w:cstheme="minorHAnsi"/>
          <w:i/>
          <w:iCs/>
          <w:color w:val="FF0000"/>
          <w:sz w:val="24"/>
          <w:szCs w:val="24"/>
        </w:rPr>
        <w:t xml:space="preserve"> </w:t>
      </w:r>
      <w:r w:rsidRPr="00DA5A89">
        <w:rPr>
          <w:rFonts w:ascii="Arial CE" w:eastAsia="Times New Roman" w:hAnsi="Arial CE" w:cstheme="minorHAnsi"/>
          <w:sz w:val="24"/>
          <w:szCs w:val="24"/>
        </w:rPr>
        <w:t>doplňuje Jan Hanuš, ředitel KB Advisory.</w:t>
      </w:r>
    </w:p>
    <w:p w14:paraId="13BD5ACD" w14:textId="41ACE263" w:rsidR="00DA5A89" w:rsidRPr="00AA4515" w:rsidRDefault="003F3461" w:rsidP="00AA4515">
      <w:pPr>
        <w:jc w:val="both"/>
        <w:rPr>
          <w:rFonts w:ascii="Arial CE" w:eastAsia="Arial" w:hAnsi="Arial CE" w:cstheme="minorHAnsi"/>
          <w:bCs/>
          <w:sz w:val="24"/>
          <w:szCs w:val="24"/>
          <w:lang w:eastAsia="cs-CZ"/>
        </w:rPr>
      </w:pPr>
      <w:r w:rsidRPr="00AA4515">
        <w:rPr>
          <w:rFonts w:ascii="Arial CE" w:eastAsia="Arial" w:hAnsi="Arial CE" w:cstheme="minorHAnsi"/>
          <w:bCs/>
          <w:sz w:val="24"/>
          <w:szCs w:val="24"/>
          <w:lang w:eastAsia="cs-CZ"/>
        </w:rPr>
        <w:t xml:space="preserve">Jaroslav Vích, majitel a jednatel společnosti ENVIROS uvedl: </w:t>
      </w:r>
      <w:r w:rsidRPr="00AA4515">
        <w:rPr>
          <w:rFonts w:ascii="Arial CE" w:eastAsia="Arial" w:hAnsi="Arial CE" w:cstheme="minorHAnsi"/>
          <w:bCs/>
          <w:i/>
          <w:iCs/>
          <w:sz w:val="24"/>
          <w:szCs w:val="24"/>
          <w:lang w:eastAsia="cs-CZ"/>
        </w:rPr>
        <w:t>“Jsem velmi spokojen, že otevíráme novou etapu v rozvoji naší společnosti prostřednictvím strategického partnerství se Skupinou Komerční bank</w:t>
      </w:r>
      <w:r w:rsidR="00AA4515">
        <w:rPr>
          <w:rFonts w:ascii="Arial CE" w:eastAsia="Arial" w:hAnsi="Arial CE" w:cstheme="minorHAnsi"/>
          <w:bCs/>
          <w:i/>
          <w:iCs/>
          <w:sz w:val="24"/>
          <w:szCs w:val="24"/>
          <w:lang w:eastAsia="cs-CZ"/>
        </w:rPr>
        <w:t>y</w:t>
      </w:r>
      <w:r w:rsidRPr="00AA4515">
        <w:rPr>
          <w:rFonts w:ascii="Arial CE" w:eastAsia="Arial" w:hAnsi="Arial CE" w:cstheme="minorHAnsi"/>
          <w:bCs/>
          <w:i/>
          <w:iCs/>
          <w:sz w:val="24"/>
          <w:szCs w:val="24"/>
          <w:lang w:eastAsia="cs-CZ"/>
        </w:rPr>
        <w:t>. Již nějakou dobu jsme se poohlíželi po strategickém partnerovi, který by nám poskytl nejen finanční stabilitu</w:t>
      </w:r>
      <w:r w:rsidR="00AA4515">
        <w:rPr>
          <w:rFonts w:ascii="Arial CE" w:eastAsia="Arial" w:hAnsi="Arial CE" w:cstheme="minorHAnsi"/>
          <w:bCs/>
          <w:i/>
          <w:iCs/>
          <w:sz w:val="24"/>
          <w:szCs w:val="24"/>
          <w:lang w:eastAsia="cs-CZ"/>
        </w:rPr>
        <w:t xml:space="preserve">, </w:t>
      </w:r>
      <w:r w:rsidRPr="00AA4515">
        <w:rPr>
          <w:rFonts w:ascii="Arial CE" w:eastAsia="Arial" w:hAnsi="Arial CE" w:cstheme="minorHAnsi"/>
          <w:bCs/>
          <w:i/>
          <w:iCs/>
          <w:sz w:val="24"/>
          <w:szCs w:val="24"/>
          <w:lang w:eastAsia="cs-CZ"/>
        </w:rPr>
        <w:t>pomohl udržet naše skvělé odborníky</w:t>
      </w:r>
      <w:r w:rsidR="00AA4515">
        <w:rPr>
          <w:rFonts w:ascii="Arial CE" w:eastAsia="Arial" w:hAnsi="Arial CE" w:cstheme="minorHAnsi"/>
          <w:bCs/>
          <w:i/>
          <w:iCs/>
          <w:sz w:val="24"/>
          <w:szCs w:val="24"/>
          <w:lang w:eastAsia="cs-CZ"/>
        </w:rPr>
        <w:t>,</w:t>
      </w:r>
      <w:r w:rsidRPr="00AA4515">
        <w:rPr>
          <w:rFonts w:ascii="Arial CE" w:eastAsia="Arial" w:hAnsi="Arial CE" w:cstheme="minorHAnsi"/>
          <w:bCs/>
          <w:i/>
          <w:iCs/>
          <w:sz w:val="24"/>
          <w:szCs w:val="24"/>
          <w:lang w:eastAsia="cs-CZ"/>
        </w:rPr>
        <w:t xml:space="preserve"> a</w:t>
      </w:r>
      <w:r w:rsidR="00AA4515">
        <w:rPr>
          <w:rFonts w:ascii="Arial CE" w:eastAsia="Arial" w:hAnsi="Arial CE" w:cstheme="minorHAnsi"/>
          <w:bCs/>
          <w:i/>
          <w:iCs/>
          <w:sz w:val="24"/>
          <w:szCs w:val="24"/>
          <w:lang w:eastAsia="cs-CZ"/>
        </w:rPr>
        <w:t>le</w:t>
      </w:r>
      <w:r w:rsidRPr="00AA4515">
        <w:rPr>
          <w:rFonts w:ascii="Arial CE" w:eastAsia="Arial" w:hAnsi="Arial CE" w:cstheme="minorHAnsi"/>
          <w:bCs/>
          <w:i/>
          <w:iCs/>
          <w:sz w:val="24"/>
          <w:szCs w:val="24"/>
          <w:lang w:eastAsia="cs-CZ"/>
        </w:rPr>
        <w:t xml:space="preserve"> také z</w:t>
      </w:r>
      <w:r w:rsidR="00AA4515">
        <w:rPr>
          <w:rFonts w:ascii="Arial CE" w:eastAsia="Arial" w:hAnsi="Arial CE" w:cstheme="minorHAnsi"/>
          <w:bCs/>
          <w:i/>
          <w:iCs/>
          <w:sz w:val="24"/>
          <w:szCs w:val="24"/>
          <w:lang w:eastAsia="cs-CZ"/>
        </w:rPr>
        <w:t>í</w:t>
      </w:r>
      <w:r w:rsidRPr="00AA4515">
        <w:rPr>
          <w:rFonts w:ascii="Arial CE" w:eastAsia="Arial" w:hAnsi="Arial CE" w:cstheme="minorHAnsi"/>
          <w:bCs/>
          <w:i/>
          <w:iCs/>
          <w:sz w:val="24"/>
          <w:szCs w:val="24"/>
          <w:lang w:eastAsia="cs-CZ"/>
        </w:rPr>
        <w:t>skat nové posily</w:t>
      </w:r>
      <w:r w:rsidR="00AA4515">
        <w:rPr>
          <w:rFonts w:ascii="Arial CE" w:eastAsia="Arial" w:hAnsi="Arial CE" w:cstheme="minorHAnsi"/>
          <w:bCs/>
          <w:i/>
          <w:iCs/>
          <w:sz w:val="24"/>
          <w:szCs w:val="24"/>
          <w:lang w:eastAsia="cs-CZ"/>
        </w:rPr>
        <w:t>. P</w:t>
      </w:r>
      <w:r w:rsidRPr="00AA4515">
        <w:rPr>
          <w:rFonts w:ascii="Arial CE" w:eastAsia="Arial" w:hAnsi="Arial CE" w:cstheme="minorHAnsi"/>
          <w:bCs/>
          <w:i/>
          <w:iCs/>
          <w:sz w:val="24"/>
          <w:szCs w:val="24"/>
          <w:lang w:eastAsia="cs-CZ"/>
        </w:rPr>
        <w:t>ředevším</w:t>
      </w:r>
      <w:r w:rsidR="00AA4515">
        <w:rPr>
          <w:rFonts w:ascii="Arial CE" w:eastAsia="Arial" w:hAnsi="Arial CE" w:cstheme="minorHAnsi"/>
          <w:bCs/>
          <w:i/>
          <w:iCs/>
          <w:sz w:val="24"/>
          <w:szCs w:val="24"/>
          <w:lang w:eastAsia="cs-CZ"/>
        </w:rPr>
        <w:t xml:space="preserve"> jsme ale získali</w:t>
      </w:r>
      <w:r w:rsidRPr="00AA4515">
        <w:rPr>
          <w:rFonts w:ascii="Arial CE" w:eastAsia="Arial" w:hAnsi="Arial CE" w:cstheme="minorHAnsi"/>
          <w:bCs/>
          <w:i/>
          <w:iCs/>
          <w:sz w:val="24"/>
          <w:szCs w:val="24"/>
          <w:lang w:eastAsia="cs-CZ"/>
        </w:rPr>
        <w:t xml:space="preserve"> </w:t>
      </w:r>
      <w:r w:rsidR="00AA4515">
        <w:rPr>
          <w:rFonts w:ascii="Arial CE" w:eastAsia="Arial" w:hAnsi="Arial CE" w:cstheme="minorHAnsi"/>
          <w:bCs/>
          <w:i/>
          <w:iCs/>
          <w:sz w:val="24"/>
          <w:szCs w:val="24"/>
          <w:lang w:eastAsia="cs-CZ"/>
        </w:rPr>
        <w:t xml:space="preserve">partnera, </w:t>
      </w:r>
      <w:r w:rsidRPr="00AA4515">
        <w:rPr>
          <w:rFonts w:ascii="Arial CE" w:eastAsia="Arial" w:hAnsi="Arial CE" w:cstheme="minorHAnsi"/>
          <w:bCs/>
          <w:i/>
          <w:iCs/>
          <w:sz w:val="24"/>
          <w:szCs w:val="24"/>
          <w:lang w:eastAsia="cs-CZ"/>
        </w:rPr>
        <w:t>který nám pomůže v růstu našeho podnikání a posílení pozice na trhu v oblasti energetického poradenství a poradenství v oblasti udržitelnosti</w:t>
      </w:r>
      <w:r w:rsidR="00AA4515">
        <w:rPr>
          <w:rFonts w:ascii="Arial CE" w:eastAsia="Arial" w:hAnsi="Arial CE" w:cstheme="minorHAnsi"/>
          <w:bCs/>
          <w:i/>
          <w:iCs/>
          <w:sz w:val="24"/>
          <w:szCs w:val="24"/>
          <w:lang w:eastAsia="cs-CZ"/>
        </w:rPr>
        <w:t>,</w:t>
      </w:r>
      <w:r w:rsidRPr="00AA4515">
        <w:rPr>
          <w:rFonts w:ascii="Arial CE" w:eastAsia="Arial" w:hAnsi="Arial CE" w:cstheme="minorHAnsi"/>
          <w:bCs/>
          <w:i/>
          <w:iCs/>
          <w:sz w:val="24"/>
          <w:szCs w:val="24"/>
          <w:lang w:eastAsia="cs-CZ"/>
        </w:rPr>
        <w:t xml:space="preserve"> ochrany životního prostředí a financování </w:t>
      </w:r>
      <w:r w:rsidRPr="00AA4515">
        <w:rPr>
          <w:rFonts w:ascii="Arial CE" w:eastAsia="Arial" w:hAnsi="Arial CE" w:cstheme="minorHAnsi"/>
          <w:bCs/>
          <w:i/>
          <w:iCs/>
          <w:sz w:val="24"/>
          <w:szCs w:val="24"/>
          <w:lang w:eastAsia="cs-CZ"/>
        </w:rPr>
        <w:lastRenderedPageBreak/>
        <w:t>zelených investic. Máme již řadu zkušeností ze spolupráce s KB na projektech pro její klienty v oblasti ESG a velmi se těšíme na nové společné projekty a vzájemnou spolupráci.</w:t>
      </w:r>
      <w:r w:rsidR="00AA4515">
        <w:rPr>
          <w:rFonts w:ascii="Arial CE" w:eastAsia="Arial" w:hAnsi="Arial CE" w:cstheme="minorHAnsi"/>
          <w:bCs/>
          <w:i/>
          <w:iCs/>
          <w:sz w:val="24"/>
          <w:szCs w:val="24"/>
          <w:lang w:eastAsia="cs-CZ"/>
        </w:rPr>
        <w:t>“</w:t>
      </w:r>
    </w:p>
    <w:p w14:paraId="3274CC88" w14:textId="467BBAE2" w:rsidR="00BE0902" w:rsidRPr="00DA5A89" w:rsidRDefault="00BE0902" w:rsidP="002E72E5">
      <w:pPr>
        <w:rPr>
          <w:rFonts w:ascii="Arial CE" w:hAnsi="Arial CE" w:cstheme="minorHAnsi"/>
          <w:b/>
          <w:bCs/>
          <w:sz w:val="24"/>
          <w:szCs w:val="24"/>
        </w:rPr>
      </w:pPr>
      <w:r w:rsidRPr="00DA5A89">
        <w:rPr>
          <w:rFonts w:ascii="Arial CE" w:hAnsi="Arial CE" w:cstheme="minorHAnsi"/>
          <w:b/>
          <w:bCs/>
          <w:sz w:val="24"/>
          <w:szCs w:val="24"/>
        </w:rPr>
        <w:t>KB Advisory</w:t>
      </w:r>
    </w:p>
    <w:p w14:paraId="1DE60A97" w14:textId="2561B4DB" w:rsidR="00DA5A89" w:rsidRPr="00DA5A89" w:rsidRDefault="00DA5A89" w:rsidP="00DA5A89">
      <w:pPr>
        <w:autoSpaceDE w:val="0"/>
        <w:autoSpaceDN w:val="0"/>
        <w:adjustRightInd w:val="0"/>
        <w:spacing w:after="0" w:line="240" w:lineRule="auto"/>
        <w:jc w:val="both"/>
        <w:rPr>
          <w:rFonts w:ascii="Arial CE" w:hAnsi="Arial CE" w:cstheme="minorHAnsi"/>
          <w:sz w:val="24"/>
          <w:szCs w:val="24"/>
        </w:rPr>
      </w:pPr>
      <w:r w:rsidRPr="00DA5A89">
        <w:rPr>
          <w:rFonts w:ascii="Arial CE" w:hAnsi="Arial CE" w:cstheme="minorHAnsi"/>
          <w:sz w:val="24"/>
          <w:szCs w:val="24"/>
        </w:rPr>
        <w:t>KB Advisory je součástí skupiny Komerční banky a poskytuje služby pro soukromý i</w:t>
      </w:r>
      <w:r>
        <w:rPr>
          <w:rFonts w:ascii="Arial CE" w:hAnsi="Arial CE" w:cstheme="minorHAnsi"/>
          <w:sz w:val="24"/>
          <w:szCs w:val="24"/>
        </w:rPr>
        <w:t> </w:t>
      </w:r>
      <w:r w:rsidRPr="00DA5A89">
        <w:rPr>
          <w:rFonts w:ascii="Arial CE" w:hAnsi="Arial CE" w:cstheme="minorHAnsi"/>
          <w:sz w:val="24"/>
          <w:szCs w:val="24"/>
        </w:rPr>
        <w:t>veřejný sektor. Jejím p</w:t>
      </w:r>
      <w:r w:rsidR="004E2E21" w:rsidRPr="00DA5A89">
        <w:rPr>
          <w:rFonts w:ascii="Arial CE" w:hAnsi="Arial CE" w:cstheme="minorHAnsi"/>
          <w:sz w:val="24"/>
          <w:szCs w:val="24"/>
        </w:rPr>
        <w:t xml:space="preserve">rostřednictvím </w:t>
      </w:r>
      <w:r w:rsidRPr="00DA5A89">
        <w:rPr>
          <w:rFonts w:ascii="Arial CE" w:hAnsi="Arial CE" w:cstheme="minorHAnsi"/>
          <w:sz w:val="24"/>
          <w:szCs w:val="24"/>
        </w:rPr>
        <w:t>banka nabízí</w:t>
      </w:r>
      <w:r w:rsidR="004E2E21" w:rsidRPr="00DA5A89">
        <w:rPr>
          <w:rFonts w:ascii="Arial CE" w:hAnsi="Arial CE" w:cstheme="minorHAnsi"/>
          <w:sz w:val="24"/>
          <w:szCs w:val="24"/>
        </w:rPr>
        <w:t xml:space="preserve"> poradenské služby v</w:t>
      </w:r>
      <w:r>
        <w:rPr>
          <w:rFonts w:ascii="Arial CE" w:hAnsi="Arial CE" w:cstheme="minorHAnsi"/>
          <w:sz w:val="24"/>
          <w:szCs w:val="24"/>
        </w:rPr>
        <w:t> </w:t>
      </w:r>
      <w:r w:rsidR="004E2E21" w:rsidRPr="00DA5A89">
        <w:rPr>
          <w:rFonts w:ascii="Arial CE" w:hAnsi="Arial CE" w:cstheme="minorHAnsi"/>
          <w:sz w:val="24"/>
          <w:szCs w:val="24"/>
        </w:rPr>
        <w:t>oblastech energetiky, obnovitelných zdrojů, dotací a výběrových řízení. Jde například o</w:t>
      </w:r>
      <w:r>
        <w:rPr>
          <w:rFonts w:ascii="Arial CE" w:hAnsi="Arial CE" w:cstheme="minorHAnsi"/>
          <w:sz w:val="24"/>
          <w:szCs w:val="24"/>
        </w:rPr>
        <w:t> </w:t>
      </w:r>
      <w:r w:rsidR="004E2E21" w:rsidRPr="00DA5A89">
        <w:rPr>
          <w:rFonts w:ascii="Arial CE" w:hAnsi="Arial CE" w:cstheme="minorHAnsi"/>
          <w:sz w:val="24"/>
          <w:szCs w:val="24"/>
        </w:rPr>
        <w:t xml:space="preserve">energetické posudky a audit, vstupní analýzy a řešení nebo zpracování a administraci dotačních projektů. </w:t>
      </w:r>
    </w:p>
    <w:p w14:paraId="634574AE" w14:textId="1D311055" w:rsidR="004E2E21" w:rsidRPr="00DA5A89" w:rsidRDefault="004E2E21" w:rsidP="00DA5A89">
      <w:pPr>
        <w:autoSpaceDE w:val="0"/>
        <w:autoSpaceDN w:val="0"/>
        <w:adjustRightInd w:val="0"/>
        <w:spacing w:after="0" w:line="240" w:lineRule="auto"/>
        <w:jc w:val="both"/>
        <w:rPr>
          <w:rFonts w:ascii="Arial CE" w:hAnsi="Arial CE" w:cstheme="minorHAnsi"/>
          <w:color w:val="FF0000"/>
          <w:sz w:val="24"/>
          <w:szCs w:val="24"/>
        </w:rPr>
      </w:pPr>
    </w:p>
    <w:p w14:paraId="5642B594" w14:textId="05C73653" w:rsidR="002E72E5" w:rsidRPr="00DA5A89" w:rsidRDefault="002E72E5" w:rsidP="002E72E5">
      <w:pPr>
        <w:rPr>
          <w:rFonts w:ascii="Arial CE" w:hAnsi="Arial CE" w:cstheme="minorHAnsi"/>
          <w:b/>
          <w:bCs/>
          <w:sz w:val="24"/>
          <w:szCs w:val="24"/>
        </w:rPr>
      </w:pPr>
      <w:r w:rsidRPr="00DA5A89">
        <w:rPr>
          <w:rFonts w:ascii="Arial CE" w:hAnsi="Arial CE" w:cstheme="minorHAnsi"/>
          <w:b/>
          <w:bCs/>
          <w:sz w:val="24"/>
          <w:szCs w:val="24"/>
        </w:rPr>
        <w:t>Enviros</w:t>
      </w:r>
    </w:p>
    <w:p w14:paraId="7EB46A82" w14:textId="2075D066" w:rsidR="003E6AD1" w:rsidRPr="00AA4515" w:rsidRDefault="0044631D" w:rsidP="0044631D">
      <w:pPr>
        <w:jc w:val="both"/>
        <w:rPr>
          <w:rFonts w:ascii="Arial CE" w:hAnsi="Arial CE" w:cstheme="minorHAnsi"/>
          <w:sz w:val="24"/>
          <w:szCs w:val="24"/>
        </w:rPr>
      </w:pPr>
      <w:r w:rsidRPr="00AA4515">
        <w:rPr>
          <w:rFonts w:ascii="Arial CE" w:hAnsi="Arial CE" w:cstheme="minorHAnsi"/>
          <w:sz w:val="24"/>
          <w:szCs w:val="24"/>
        </w:rPr>
        <w:t>ENVIROS, Group je přední poradenskou společností v oblasti energetiky a životního prostředí. Již téměř třicet let pomáhá klientům nacházet řešení pro udržitelnost, ochranu klimatu a životního prostředí v oblastech jako jsou například, optimalizace energetického hospodářství, obnovitelné a inovativní energetické zdroje, úspory energie, minimalizace odpadu a oběhové a bezuhlíkové hospodářství. Dlouhodobě se zabývá přípravou a financováním zelených investic.</w:t>
      </w:r>
      <w:r w:rsidR="000968B7" w:rsidRPr="00AA4515">
        <w:rPr>
          <w:rFonts w:ascii="Arial CE" w:hAnsi="Arial CE" w:cstheme="minorHAnsi"/>
          <w:sz w:val="24"/>
          <w:szCs w:val="24"/>
        </w:rPr>
        <w:t xml:space="preserve"> </w:t>
      </w:r>
      <w:r w:rsidRPr="00AA4515">
        <w:rPr>
          <w:rFonts w:ascii="Arial CE" w:hAnsi="Arial CE" w:cstheme="minorHAnsi"/>
          <w:sz w:val="24"/>
          <w:szCs w:val="24"/>
        </w:rPr>
        <w:t>Působí v České republice a na Slovensku, zemích střední a východní Evropy i v dalších zemích. Společnost za dobu své existence úspěšně realizovala více než 4000 projektů pro téměř 2500 spokojených klientů ve více než 50 zemích světa. Ve společnosti působí multidisciplinární, multisektorový poradenský tým vysoce kvalifikovaných odborníků, který přináší do ESG a zelených udržitelných projektů dlouholeté zkušenosti z legislativy, strategie, politiky, ekonomiky, financování, statistiky, modelování, techniky a technologií, IT a digitální transformace. ENVIROS spolupracuje s celou řadou klientů a partnerů z mezinárodních a nadnárodních institucí, včetně OSN, Evropské komise, OECD, EBRD, EIB, Světové banky a UNDP. Významnými klienty jsou také zahraniční i tuzemské korporace a podnikatelské subjekty, státní a veřejný sektor a municipality. Poskytuje poradenství pro technická, environmentální, manažerská a inovativní technologická řešení a strategie a jejich financování pro vaši udržitelnou budoucnost. ENVIROS – Tomorrow´s World</w:t>
      </w:r>
      <w:r w:rsidR="00B84271" w:rsidRPr="00AA4515">
        <w:rPr>
          <w:rFonts w:ascii="Arial CE" w:hAnsi="Arial CE" w:cstheme="minorHAnsi"/>
          <w:sz w:val="24"/>
          <w:szCs w:val="24"/>
        </w:rPr>
        <w:t>.</w:t>
      </w:r>
    </w:p>
    <w:p w14:paraId="62BCCCE9" w14:textId="77777777" w:rsidR="0044631D" w:rsidRDefault="0044631D" w:rsidP="002E72E5">
      <w:pPr>
        <w:spacing w:after="0" w:line="240" w:lineRule="auto"/>
        <w:jc w:val="both"/>
        <w:rPr>
          <w:rStyle w:val="Siln"/>
        </w:rPr>
      </w:pPr>
    </w:p>
    <w:p w14:paraId="3321835B" w14:textId="63102DA8" w:rsidR="002E72E5" w:rsidRPr="00DA5A89" w:rsidRDefault="002E72E5" w:rsidP="002E72E5">
      <w:pPr>
        <w:spacing w:after="0" w:line="240" w:lineRule="auto"/>
        <w:jc w:val="both"/>
        <w:rPr>
          <w:rStyle w:val="Siln"/>
          <w:rFonts w:ascii="Arial CE" w:hAnsi="Arial CE"/>
          <w:b w:val="0"/>
          <w:sz w:val="24"/>
          <w:szCs w:val="24"/>
        </w:rPr>
      </w:pPr>
      <w:r w:rsidRPr="00DA5A89">
        <w:rPr>
          <w:rStyle w:val="Siln"/>
          <w:rFonts w:ascii="Arial CE" w:hAnsi="Arial CE"/>
          <w:sz w:val="24"/>
          <w:szCs w:val="24"/>
        </w:rPr>
        <w:t>Pavel Zúbek</w:t>
      </w:r>
    </w:p>
    <w:p w14:paraId="27B90477" w14:textId="6E53023A" w:rsidR="002E72E5" w:rsidRPr="00790A0B" w:rsidRDefault="002E72E5" w:rsidP="002E72E5">
      <w:pPr>
        <w:spacing w:after="0" w:line="240" w:lineRule="auto"/>
        <w:jc w:val="both"/>
        <w:rPr>
          <w:rStyle w:val="Siln"/>
          <w:rFonts w:ascii="Arial CE" w:hAnsi="Arial CE"/>
          <w:b w:val="0"/>
          <w:bCs w:val="0"/>
          <w:sz w:val="24"/>
          <w:szCs w:val="24"/>
        </w:rPr>
      </w:pPr>
      <w:r w:rsidRPr="00790A0B">
        <w:rPr>
          <w:rStyle w:val="Siln"/>
          <w:rFonts w:ascii="Arial CE" w:hAnsi="Arial CE"/>
          <w:b w:val="0"/>
          <w:bCs w:val="0"/>
          <w:sz w:val="24"/>
          <w:szCs w:val="24"/>
        </w:rPr>
        <w:t xml:space="preserve">Komunikace </w:t>
      </w:r>
      <w:r w:rsidR="00DA5A89" w:rsidRPr="00790A0B">
        <w:rPr>
          <w:rStyle w:val="Siln"/>
          <w:rFonts w:ascii="Arial CE" w:hAnsi="Arial CE"/>
          <w:b w:val="0"/>
          <w:bCs w:val="0"/>
          <w:sz w:val="24"/>
          <w:szCs w:val="24"/>
        </w:rPr>
        <w:t xml:space="preserve">Skupiny </w:t>
      </w:r>
      <w:r w:rsidRPr="00790A0B">
        <w:rPr>
          <w:rStyle w:val="Siln"/>
          <w:rFonts w:ascii="Arial CE" w:hAnsi="Arial CE"/>
          <w:b w:val="0"/>
          <w:bCs w:val="0"/>
          <w:sz w:val="24"/>
          <w:szCs w:val="24"/>
        </w:rPr>
        <w:t>KB</w:t>
      </w:r>
    </w:p>
    <w:p w14:paraId="7FED0ADD" w14:textId="77777777" w:rsidR="002E72E5" w:rsidRPr="00790A0B" w:rsidRDefault="002E72E5" w:rsidP="002E72E5">
      <w:pPr>
        <w:spacing w:after="0" w:line="240" w:lineRule="auto"/>
        <w:jc w:val="both"/>
        <w:rPr>
          <w:rStyle w:val="Siln"/>
          <w:rFonts w:ascii="Arial CE" w:hAnsi="Arial CE"/>
          <w:b w:val="0"/>
          <w:bCs w:val="0"/>
          <w:sz w:val="24"/>
          <w:szCs w:val="24"/>
        </w:rPr>
      </w:pPr>
      <w:r w:rsidRPr="00790A0B">
        <w:rPr>
          <w:rStyle w:val="Siln"/>
          <w:rFonts w:ascii="Arial CE" w:hAnsi="Arial CE"/>
          <w:b w:val="0"/>
          <w:bCs w:val="0"/>
          <w:sz w:val="24"/>
          <w:szCs w:val="24"/>
        </w:rPr>
        <w:t>mob.: +420 725 420 107</w:t>
      </w:r>
    </w:p>
    <w:p w14:paraId="43C6C4FC" w14:textId="77777777" w:rsidR="002E72E5" w:rsidRPr="00DA5A89" w:rsidRDefault="00781A22" w:rsidP="002E72E5">
      <w:pPr>
        <w:spacing w:after="0" w:line="240" w:lineRule="auto"/>
        <w:jc w:val="both"/>
        <w:rPr>
          <w:rStyle w:val="Siln"/>
          <w:rFonts w:ascii="Arial CE" w:hAnsi="Arial CE"/>
          <w:sz w:val="24"/>
          <w:szCs w:val="24"/>
        </w:rPr>
      </w:pPr>
      <w:hyperlink r:id="rId11" w:history="1">
        <w:r w:rsidR="002E72E5" w:rsidRPr="00DA5A89">
          <w:rPr>
            <w:rStyle w:val="Hypertextovodkaz"/>
            <w:rFonts w:ascii="Arial CE" w:hAnsi="Arial CE"/>
            <w:sz w:val="24"/>
            <w:szCs w:val="24"/>
          </w:rPr>
          <w:t>pavel_zubek@kb.cz</w:t>
        </w:r>
      </w:hyperlink>
      <w:r w:rsidR="002E72E5" w:rsidRPr="00DA5A89">
        <w:rPr>
          <w:rStyle w:val="Siln"/>
          <w:rFonts w:ascii="Arial CE" w:hAnsi="Arial CE"/>
          <w:sz w:val="24"/>
          <w:szCs w:val="24"/>
        </w:rPr>
        <w:t xml:space="preserve"> </w:t>
      </w:r>
    </w:p>
    <w:p w14:paraId="3B7FC566" w14:textId="77777777" w:rsidR="002E72E5" w:rsidRPr="00DA5A89" w:rsidRDefault="002E72E5" w:rsidP="002E72E5">
      <w:pPr>
        <w:jc w:val="both"/>
        <w:rPr>
          <w:rStyle w:val="Siln"/>
          <w:rFonts w:ascii="Arial CE" w:hAnsi="Arial CE"/>
          <w:sz w:val="24"/>
          <w:szCs w:val="24"/>
        </w:rPr>
      </w:pPr>
    </w:p>
    <w:sectPr w:rsidR="002E72E5" w:rsidRPr="00DA5A89" w:rsidSect="005F4AE0">
      <w:headerReference w:type="default" r:id="rId12"/>
      <w:footerReference w:type="default" r:id="rId13"/>
      <w:pgSz w:w="11906" w:h="16838"/>
      <w:pgMar w:top="2269" w:right="849" w:bottom="1560" w:left="1596" w:header="851" w:footer="10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36704" w14:textId="77777777" w:rsidR="008E15DE" w:rsidRDefault="008E15DE" w:rsidP="00A84CE4">
      <w:pPr>
        <w:spacing w:after="0" w:line="240" w:lineRule="auto"/>
      </w:pPr>
      <w:r>
        <w:separator/>
      </w:r>
    </w:p>
  </w:endnote>
  <w:endnote w:type="continuationSeparator" w:id="0">
    <w:p w14:paraId="3D9E5CC0" w14:textId="77777777" w:rsidR="008E15DE" w:rsidRDefault="008E15DE" w:rsidP="00A84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CE">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09612" w14:textId="77777777" w:rsidR="00A84CE4" w:rsidRPr="00C316F8" w:rsidRDefault="005F4AE0" w:rsidP="00766C5E">
    <w:pPr>
      <w:spacing w:after="0" w:line="180" w:lineRule="exact"/>
      <w:rPr>
        <w:rFonts w:cstheme="minorHAnsi"/>
        <w:color w:val="787878"/>
        <w:sz w:val="16"/>
        <w:szCs w:val="16"/>
        <w:u w:val="single"/>
      </w:rPr>
    </w:pPr>
    <w:r w:rsidRPr="00C316F8">
      <w:rPr>
        <w:rFonts w:cstheme="minorHAnsi"/>
        <w:noProof/>
        <w:color w:val="787878"/>
        <w:sz w:val="16"/>
        <w:szCs w:val="16"/>
        <w:u w:val="single"/>
      </w:rPr>
      <mc:AlternateContent>
        <mc:Choice Requires="wps">
          <w:drawing>
            <wp:anchor distT="45720" distB="45720" distL="114300" distR="114300" simplePos="0" relativeHeight="251662336" behindDoc="0" locked="0" layoutInCell="1" allowOverlap="1" wp14:anchorId="291CF394" wp14:editId="56B93A39">
              <wp:simplePos x="0" y="0"/>
              <wp:positionH relativeFrom="margin">
                <wp:posOffset>4862830</wp:posOffset>
              </wp:positionH>
              <wp:positionV relativeFrom="paragraph">
                <wp:posOffset>258445</wp:posOffset>
              </wp:positionV>
              <wp:extent cx="1144987" cy="159026"/>
              <wp:effectExtent l="0" t="0" r="0" b="1270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87" cy="159026"/>
                      </a:xfrm>
                      <a:prstGeom prst="rect">
                        <a:avLst/>
                      </a:prstGeom>
                      <a:noFill/>
                      <a:ln w="9525">
                        <a:noFill/>
                        <a:miter lim="800000"/>
                        <a:headEnd/>
                        <a:tailEnd/>
                      </a:ln>
                    </wps:spPr>
                    <wps:txbx>
                      <w:txbxContent>
                        <w:p w14:paraId="59E0A579" w14:textId="77777777" w:rsidR="00AE3F5C" w:rsidRPr="00AE3F5C" w:rsidRDefault="00AE3F5C" w:rsidP="00AE3F5C">
                          <w:pPr>
                            <w:jc w:val="right"/>
                            <w:rPr>
                              <w:rFonts w:ascii="Calibri" w:hAnsi="Calibri" w:cs="Calibri"/>
                              <w:color w:val="E9041E"/>
                            </w:rPr>
                          </w:pPr>
                          <w:r w:rsidRPr="00AE3F5C">
                            <w:rPr>
                              <w:rFonts w:ascii="Calibri" w:hAnsi="Calibri" w:cs="Calibri"/>
                              <w:color w:val="E9041E"/>
                              <w:sz w:val="16"/>
                              <w:szCs w:val="16"/>
                            </w:rPr>
                            <w:t>Buďte s námi v</w:t>
                          </w:r>
                          <w:r>
                            <w:rPr>
                              <w:rFonts w:ascii="Calibri" w:hAnsi="Calibri" w:cs="Calibri"/>
                              <w:color w:val="E9041E"/>
                              <w:sz w:val="16"/>
                              <w:szCs w:val="16"/>
                            </w:rPr>
                            <w:t> </w:t>
                          </w:r>
                          <w:r w:rsidRPr="00AE3F5C">
                            <w:rPr>
                              <w:rFonts w:ascii="Calibri" w:hAnsi="Calibri" w:cs="Calibri"/>
                              <w:color w:val="E9041E"/>
                              <w:sz w:val="16"/>
                              <w:szCs w:val="16"/>
                            </w:rPr>
                            <w:t>kontaktu</w:t>
                          </w:r>
                          <w:r>
                            <w:rPr>
                              <w:rFonts w:ascii="Calibri" w:hAnsi="Calibri" w:cs="Calibri"/>
                              <w:color w:val="E9041E"/>
                              <w:sz w:val="16"/>
                              <w:szCs w:val="16"/>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1CF394" id="_x0000_t202" coordsize="21600,21600" o:spt="202" path="m,l,21600r21600,l21600,xe">
              <v:stroke joinstyle="miter"/>
              <v:path gradientshapeok="t" o:connecttype="rect"/>
            </v:shapetype>
            <v:shape id="Textové pole 2" o:spid="_x0000_s1026" type="#_x0000_t202" style="position:absolute;margin-left:382.9pt;margin-top:20.35pt;width:90.15pt;height:1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" filled="f" stroked="f">
              <v:textbox inset="0,0,0,0">
                <w:txbxContent>
                  <w:p w14:paraId="59E0A579" w14:textId="77777777" w:rsidR="00AE3F5C" w:rsidRPr="00AE3F5C" w:rsidRDefault="00AE3F5C" w:rsidP="00AE3F5C">
                    <w:pPr>
                      <w:jc w:val="right"/>
                      <w:rPr>
                        <w:rFonts w:ascii="Calibri" w:hAnsi="Calibri" w:cs="Calibri"/>
                        <w:color w:val="E9041E"/>
                      </w:rPr>
                    </w:pPr>
                    <w:r w:rsidRPr="00AE3F5C">
                      <w:rPr>
                        <w:rFonts w:ascii="Calibri" w:hAnsi="Calibri" w:cs="Calibri"/>
                        <w:color w:val="E9041E"/>
                        <w:sz w:val="16"/>
                        <w:szCs w:val="16"/>
                      </w:rPr>
                      <w:t>Buďte s námi v</w:t>
                    </w:r>
                    <w:r>
                      <w:rPr>
                        <w:rFonts w:ascii="Calibri" w:hAnsi="Calibri" w:cs="Calibri"/>
                        <w:color w:val="E9041E"/>
                        <w:sz w:val="16"/>
                        <w:szCs w:val="16"/>
                      </w:rPr>
                      <w:t> </w:t>
                    </w:r>
                    <w:r w:rsidRPr="00AE3F5C">
                      <w:rPr>
                        <w:rFonts w:ascii="Calibri" w:hAnsi="Calibri" w:cs="Calibri"/>
                        <w:color w:val="E9041E"/>
                        <w:sz w:val="16"/>
                        <w:szCs w:val="16"/>
                      </w:rPr>
                      <w:t>kontaktu</w:t>
                    </w:r>
                    <w:r>
                      <w:rPr>
                        <w:rFonts w:ascii="Calibri" w:hAnsi="Calibri" w:cs="Calibri"/>
                        <w:color w:val="E9041E"/>
                        <w:sz w:val="16"/>
                        <w:szCs w:val="16"/>
                      </w:rPr>
                      <w:t>!</w:t>
                    </w:r>
                  </w:p>
                </w:txbxContent>
              </v:textbox>
              <w10:wrap anchorx="margin"/>
            </v:shape>
          </w:pict>
        </mc:Fallback>
      </mc:AlternateContent>
    </w:r>
    <w:r>
      <w:rPr>
        <w:rFonts w:ascii="Calibri Light" w:hAnsi="Calibri Light" w:cs="Calibri Light"/>
        <w:noProof/>
        <w:color w:val="E9041E"/>
        <w:spacing w:val="-2"/>
        <w:u w:val="single"/>
      </w:rPr>
      <mc:AlternateContent>
        <mc:Choice Requires="wpg">
          <w:drawing>
            <wp:anchor distT="0" distB="0" distL="114300" distR="114300" simplePos="0" relativeHeight="251660288" behindDoc="0" locked="0" layoutInCell="1" allowOverlap="1" wp14:anchorId="1AFB8529" wp14:editId="3E303150">
              <wp:simplePos x="0" y="0"/>
              <wp:positionH relativeFrom="column">
                <wp:posOffset>4819650</wp:posOffset>
              </wp:positionH>
              <wp:positionV relativeFrom="paragraph">
                <wp:posOffset>-46990</wp:posOffset>
              </wp:positionV>
              <wp:extent cx="1150123" cy="255810"/>
              <wp:effectExtent l="0" t="0" r="0" b="0"/>
              <wp:wrapNone/>
              <wp:docPr id="16" name="Skupina 16"/>
              <wp:cNvGraphicFramePr/>
              <a:graphic xmlns:a="http://schemas.openxmlformats.org/drawingml/2006/main">
                <a:graphicData uri="http://schemas.microsoft.com/office/word/2010/wordprocessingGroup">
                  <wpg:wgp>
                    <wpg:cNvGrpSpPr/>
                    <wpg:grpSpPr>
                      <a:xfrm>
                        <a:off x="0" y="0"/>
                        <a:ext cx="1150123" cy="255810"/>
                        <a:chOff x="0" y="0"/>
                        <a:chExt cx="4449417" cy="990600"/>
                      </a:xfrm>
                    </wpg:grpSpPr>
                    <pic:pic xmlns:pic="http://schemas.openxmlformats.org/drawingml/2006/picture">
                      <pic:nvPicPr>
                        <pic:cNvPr id="17" name="Grafický objekt 17">
                          <a:hlinkClick r:id="rId1"/>
                        </pic:cNvPr>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990601" cy="990600"/>
                        </a:xfrm>
                        <a:prstGeom prst="rect">
                          <a:avLst/>
                        </a:prstGeom>
                      </pic:spPr>
                    </pic:pic>
                    <pic:pic xmlns:pic="http://schemas.openxmlformats.org/drawingml/2006/picture">
                      <pic:nvPicPr>
                        <pic:cNvPr id="18" name="Grafický objekt 18">
                          <a:hlinkClick r:id="rId4"/>
                        </pic:cNvPr>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1152937" y="0"/>
                          <a:ext cx="990601" cy="990600"/>
                        </a:xfrm>
                        <a:prstGeom prst="rect">
                          <a:avLst/>
                        </a:prstGeom>
                      </pic:spPr>
                    </pic:pic>
                    <pic:pic xmlns:pic="http://schemas.openxmlformats.org/drawingml/2006/picture">
                      <pic:nvPicPr>
                        <pic:cNvPr id="19" name="Grafický objekt 19">
                          <a:hlinkClick r:id="rId7"/>
                        </pic:cNvPr>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2305878" y="0"/>
                          <a:ext cx="990601" cy="990600"/>
                        </a:xfrm>
                        <a:prstGeom prst="rect">
                          <a:avLst/>
                        </a:prstGeom>
                      </pic:spPr>
                    </pic:pic>
                    <pic:pic xmlns:pic="http://schemas.openxmlformats.org/drawingml/2006/picture">
                      <pic:nvPicPr>
                        <pic:cNvPr id="20" name="Grafický objekt 20">
                          <a:hlinkClick r:id="rId10"/>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3458816" y="0"/>
                          <a:ext cx="990601" cy="9906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B934F83" id="Skupina 16" o:spid="_x0000_s1026" style="position:absolute;margin-left:379.5pt;margin-top:-3.7pt;width:90.55pt;height:20.15pt;z-index:251660288;mso-width-relative:margin;mso-height-relative:margin" coordsize="44494,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cký objekt 17" o:spid="_x0000_s1027" type="#_x0000_t75" href="https://www.linkedin.com/company/komercni-banka/?originalSubdomain=cz" style="position:absolute;width:9906;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" o:button="t">
                <v:fill o:detectmouseclick="t"/>
                <v:imagedata r:id="rId13" o:title=""/>
              </v:shape>
              <v:shape id="Grafický objekt 18" o:spid="_x0000_s1028" type="#_x0000_t75" href="https://twitter.com/komercka" style="position:absolute;left:11529;width:9906;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" o:button="t">
                <v:fill o:detectmouseclick="t"/>
                <v:imagedata r:id="rId14" o:title=""/>
              </v:shape>
              <v:shape id="Grafický objekt 19" o:spid="_x0000_s1029" type="#_x0000_t75" href="https://www.facebook.com/komercni.banka" style="position:absolute;left:23058;width:9906;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" o:button="t">
                <v:fill o:detectmouseclick="t"/>
                <v:imagedata r:id="rId15" o:title=""/>
              </v:shape>
              <v:shape id="Grafický objekt 20" o:spid="_x0000_s1030" type="#_x0000_t75" href="https://www.instagram.com/komercka/?hl=cs" style="position:absolute;left:34588;width:9906;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" o:button="t">
                <v:fill o:detectmouseclick="t"/>
                <v:imagedata r:id="rId16"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56BB9" w14:textId="77777777" w:rsidR="008E15DE" w:rsidRDefault="008E15DE" w:rsidP="00A84CE4">
      <w:pPr>
        <w:spacing w:after="0" w:line="240" w:lineRule="auto"/>
      </w:pPr>
      <w:r>
        <w:separator/>
      </w:r>
    </w:p>
  </w:footnote>
  <w:footnote w:type="continuationSeparator" w:id="0">
    <w:p w14:paraId="13EFA46E" w14:textId="77777777" w:rsidR="008E15DE" w:rsidRDefault="008E15DE" w:rsidP="00A84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7033F" w14:textId="77777777" w:rsidR="00E83835" w:rsidRDefault="00766C5E">
    <w:pPr>
      <w:pStyle w:val="Zhlav"/>
    </w:pPr>
    <w:r>
      <w:rPr>
        <w:noProof/>
      </w:rPr>
      <w:drawing>
        <wp:anchor distT="0" distB="0" distL="114300" distR="114300" simplePos="0" relativeHeight="251658240" behindDoc="1" locked="0" layoutInCell="1" allowOverlap="1" wp14:anchorId="1A89AFC6" wp14:editId="2F28F0E9">
          <wp:simplePos x="0" y="0"/>
          <wp:positionH relativeFrom="margin">
            <wp:posOffset>3702740</wp:posOffset>
          </wp:positionH>
          <wp:positionV relativeFrom="margin">
            <wp:posOffset>-1719912</wp:posOffset>
          </wp:positionV>
          <wp:extent cx="3068366" cy="2242268"/>
          <wp:effectExtent l="0" t="0" r="0" b="5715"/>
          <wp:wrapNone/>
          <wp:docPr id="25" name="Grafický 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cký objekt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068366" cy="2242268"/>
                  </a:xfrm>
                  <a:prstGeom prst="rect">
                    <a:avLst/>
                  </a:prstGeom>
                </pic:spPr>
              </pic:pic>
            </a:graphicData>
          </a:graphic>
          <wp14:sizeRelH relativeFrom="margin">
            <wp14:pctWidth>0</wp14:pctWidth>
          </wp14:sizeRelH>
          <wp14:sizeRelV relativeFrom="margin">
            <wp14:pctHeight>0</wp14:pctHeight>
          </wp14:sizeRelV>
        </wp:anchor>
      </w:drawing>
    </w:r>
    <w:r w:rsidR="00E83835">
      <w:rPr>
        <w:noProof/>
      </w:rPr>
      <w:drawing>
        <wp:inline distT="0" distB="0" distL="0" distR="0" wp14:anchorId="50AED40A" wp14:editId="5E0962B7">
          <wp:extent cx="1057523" cy="378379"/>
          <wp:effectExtent l="0" t="0" r="0" b="3175"/>
          <wp:docPr id="26" name="Grafický 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cký objekt 5"/>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87570" cy="3891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B788F"/>
    <w:multiLevelType w:val="multilevel"/>
    <w:tmpl w:val="9C6E96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950"/>
    <w:rsid w:val="00032A37"/>
    <w:rsid w:val="00080A33"/>
    <w:rsid w:val="00084FFF"/>
    <w:rsid w:val="00085F11"/>
    <w:rsid w:val="000968B7"/>
    <w:rsid w:val="00096E78"/>
    <w:rsid w:val="000A28FF"/>
    <w:rsid w:val="00140710"/>
    <w:rsid w:val="001A62DC"/>
    <w:rsid w:val="001C2A9C"/>
    <w:rsid w:val="00214DCF"/>
    <w:rsid w:val="00272D30"/>
    <w:rsid w:val="00283C19"/>
    <w:rsid w:val="002E72E5"/>
    <w:rsid w:val="00340464"/>
    <w:rsid w:val="003632F0"/>
    <w:rsid w:val="00370703"/>
    <w:rsid w:val="00384CB6"/>
    <w:rsid w:val="00393585"/>
    <w:rsid w:val="003D6CDD"/>
    <w:rsid w:val="003E6AD1"/>
    <w:rsid w:val="003F3461"/>
    <w:rsid w:val="0040289C"/>
    <w:rsid w:val="00414AE9"/>
    <w:rsid w:val="00422452"/>
    <w:rsid w:val="0044631D"/>
    <w:rsid w:val="00454BB6"/>
    <w:rsid w:val="00464800"/>
    <w:rsid w:val="004B1833"/>
    <w:rsid w:val="004C2374"/>
    <w:rsid w:val="004E05E6"/>
    <w:rsid w:val="004E2E21"/>
    <w:rsid w:val="004E520C"/>
    <w:rsid w:val="004F327D"/>
    <w:rsid w:val="00506E77"/>
    <w:rsid w:val="00521231"/>
    <w:rsid w:val="00547308"/>
    <w:rsid w:val="005934B6"/>
    <w:rsid w:val="005A1DE6"/>
    <w:rsid w:val="005A246C"/>
    <w:rsid w:val="005B6718"/>
    <w:rsid w:val="005C7E50"/>
    <w:rsid w:val="005F4AE0"/>
    <w:rsid w:val="00672D54"/>
    <w:rsid w:val="006967F8"/>
    <w:rsid w:val="007167D8"/>
    <w:rsid w:val="00766C5E"/>
    <w:rsid w:val="00781A22"/>
    <w:rsid w:val="00790A0B"/>
    <w:rsid w:val="007D2099"/>
    <w:rsid w:val="007F24EF"/>
    <w:rsid w:val="00816D0A"/>
    <w:rsid w:val="00827252"/>
    <w:rsid w:val="0083276D"/>
    <w:rsid w:val="00861CE4"/>
    <w:rsid w:val="00872253"/>
    <w:rsid w:val="008769E6"/>
    <w:rsid w:val="00895A4F"/>
    <w:rsid w:val="008E150E"/>
    <w:rsid w:val="008E15DE"/>
    <w:rsid w:val="009021EE"/>
    <w:rsid w:val="009119C5"/>
    <w:rsid w:val="00957950"/>
    <w:rsid w:val="009B00DD"/>
    <w:rsid w:val="009E55D0"/>
    <w:rsid w:val="00A12335"/>
    <w:rsid w:val="00A22E73"/>
    <w:rsid w:val="00A3144D"/>
    <w:rsid w:val="00A4171A"/>
    <w:rsid w:val="00A7336E"/>
    <w:rsid w:val="00A84CE4"/>
    <w:rsid w:val="00A91195"/>
    <w:rsid w:val="00AA4515"/>
    <w:rsid w:val="00AE3F5C"/>
    <w:rsid w:val="00AF405F"/>
    <w:rsid w:val="00B15729"/>
    <w:rsid w:val="00B407FE"/>
    <w:rsid w:val="00B84271"/>
    <w:rsid w:val="00B97E92"/>
    <w:rsid w:val="00BE0902"/>
    <w:rsid w:val="00C316F8"/>
    <w:rsid w:val="00C6071B"/>
    <w:rsid w:val="00C63BC1"/>
    <w:rsid w:val="00CE2728"/>
    <w:rsid w:val="00CF39B4"/>
    <w:rsid w:val="00D216B2"/>
    <w:rsid w:val="00D2535F"/>
    <w:rsid w:val="00D3675A"/>
    <w:rsid w:val="00D763CE"/>
    <w:rsid w:val="00D97792"/>
    <w:rsid w:val="00DA5A89"/>
    <w:rsid w:val="00DE20F2"/>
    <w:rsid w:val="00E273DF"/>
    <w:rsid w:val="00E33A39"/>
    <w:rsid w:val="00E44565"/>
    <w:rsid w:val="00E7672E"/>
    <w:rsid w:val="00E806B0"/>
    <w:rsid w:val="00E83835"/>
    <w:rsid w:val="00EE4CE1"/>
    <w:rsid w:val="00EF4A26"/>
    <w:rsid w:val="00F01C78"/>
    <w:rsid w:val="00F05F00"/>
    <w:rsid w:val="00F6736D"/>
    <w:rsid w:val="00FB5CA3"/>
    <w:rsid w:val="00FB7D00"/>
    <w:rsid w:val="00FC2CD3"/>
    <w:rsid w:val="00FF1E67"/>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3DBA0A"/>
  <w15:chartTrackingRefBased/>
  <w15:docId w15:val="{2A54C0E1-900F-40E9-BA28-CAB65355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odstavec">
    <w:name w:val="[Základní odstavec]"/>
    <w:basedOn w:val="Normln"/>
    <w:uiPriority w:val="99"/>
    <w:rsid w:val="00283C1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ezodstavcovhostylu">
    <w:name w:val="[Bez odstavcového stylu]"/>
    <w:rsid w:val="00283C19"/>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textovodkaz">
    <w:name w:val="Hyperlink"/>
    <w:basedOn w:val="Standardnpsmoodstavce"/>
    <w:uiPriority w:val="99"/>
    <w:unhideWhenUsed/>
    <w:rsid w:val="00A84CE4"/>
    <w:rPr>
      <w:color w:val="0563C1" w:themeColor="hyperlink"/>
      <w:u w:val="single"/>
    </w:rPr>
  </w:style>
  <w:style w:type="character" w:styleId="Nevyeenzmnka">
    <w:name w:val="Unresolved Mention"/>
    <w:basedOn w:val="Standardnpsmoodstavce"/>
    <w:uiPriority w:val="99"/>
    <w:semiHidden/>
    <w:unhideWhenUsed/>
    <w:rsid w:val="00A84CE4"/>
    <w:rPr>
      <w:color w:val="605E5C"/>
      <w:shd w:val="clear" w:color="auto" w:fill="E1DFDD"/>
    </w:rPr>
  </w:style>
  <w:style w:type="paragraph" w:styleId="Zhlav">
    <w:name w:val="header"/>
    <w:basedOn w:val="Normln"/>
    <w:link w:val="ZhlavChar"/>
    <w:uiPriority w:val="99"/>
    <w:unhideWhenUsed/>
    <w:rsid w:val="00A84C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4CE4"/>
  </w:style>
  <w:style w:type="paragraph" w:styleId="Zpat">
    <w:name w:val="footer"/>
    <w:basedOn w:val="Normln"/>
    <w:link w:val="ZpatChar"/>
    <w:uiPriority w:val="99"/>
    <w:unhideWhenUsed/>
    <w:rsid w:val="00A84CE4"/>
    <w:pPr>
      <w:tabs>
        <w:tab w:val="center" w:pos="4536"/>
        <w:tab w:val="right" w:pos="9072"/>
      </w:tabs>
      <w:spacing w:after="0" w:line="240" w:lineRule="auto"/>
    </w:pPr>
  </w:style>
  <w:style w:type="character" w:customStyle="1" w:styleId="ZpatChar">
    <w:name w:val="Zápatí Char"/>
    <w:basedOn w:val="Standardnpsmoodstavce"/>
    <w:link w:val="Zpat"/>
    <w:uiPriority w:val="99"/>
    <w:rsid w:val="00A84CE4"/>
  </w:style>
  <w:style w:type="character" w:customStyle="1" w:styleId="Hypervazba">
    <w:name w:val="Hypervazba"/>
    <w:uiPriority w:val="99"/>
    <w:rsid w:val="00A84CE4"/>
    <w:rPr>
      <w:color w:val="0044D6"/>
      <w:u w:val="thick"/>
    </w:rPr>
  </w:style>
  <w:style w:type="table" w:styleId="Mkatabulky">
    <w:name w:val="Table Grid"/>
    <w:basedOn w:val="Normlntabulka"/>
    <w:uiPriority w:val="39"/>
    <w:rsid w:val="00506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
    <w:rsid w:val="007167D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7167D8"/>
  </w:style>
  <w:style w:type="character" w:customStyle="1" w:styleId="eop">
    <w:name w:val="eop"/>
    <w:basedOn w:val="Standardnpsmoodstavce"/>
    <w:rsid w:val="007167D8"/>
  </w:style>
  <w:style w:type="paragraph" w:styleId="Revize">
    <w:name w:val="Revision"/>
    <w:hidden/>
    <w:uiPriority w:val="99"/>
    <w:semiHidden/>
    <w:rsid w:val="009E55D0"/>
    <w:pPr>
      <w:spacing w:after="0" w:line="240" w:lineRule="auto"/>
    </w:pPr>
  </w:style>
  <w:style w:type="character" w:styleId="Odkaznakoment">
    <w:name w:val="annotation reference"/>
    <w:basedOn w:val="Standardnpsmoodstavce"/>
    <w:uiPriority w:val="99"/>
    <w:semiHidden/>
    <w:unhideWhenUsed/>
    <w:rsid w:val="000A28FF"/>
    <w:rPr>
      <w:sz w:val="16"/>
      <w:szCs w:val="16"/>
    </w:rPr>
  </w:style>
  <w:style w:type="paragraph" w:styleId="Textkomente">
    <w:name w:val="annotation text"/>
    <w:basedOn w:val="Normln"/>
    <w:link w:val="TextkomenteChar"/>
    <w:uiPriority w:val="99"/>
    <w:semiHidden/>
    <w:unhideWhenUsed/>
    <w:rsid w:val="000A28FF"/>
    <w:pPr>
      <w:spacing w:line="240" w:lineRule="auto"/>
    </w:pPr>
    <w:rPr>
      <w:sz w:val="20"/>
      <w:szCs w:val="20"/>
    </w:rPr>
  </w:style>
  <w:style w:type="character" w:customStyle="1" w:styleId="TextkomenteChar">
    <w:name w:val="Text komentáře Char"/>
    <w:basedOn w:val="Standardnpsmoodstavce"/>
    <w:link w:val="Textkomente"/>
    <w:uiPriority w:val="99"/>
    <w:semiHidden/>
    <w:rsid w:val="000A28FF"/>
    <w:rPr>
      <w:sz w:val="20"/>
      <w:szCs w:val="20"/>
    </w:rPr>
  </w:style>
  <w:style w:type="paragraph" w:styleId="Pedmtkomente">
    <w:name w:val="annotation subject"/>
    <w:basedOn w:val="Textkomente"/>
    <w:next w:val="Textkomente"/>
    <w:link w:val="PedmtkomenteChar"/>
    <w:uiPriority w:val="99"/>
    <w:semiHidden/>
    <w:unhideWhenUsed/>
    <w:rsid w:val="000A28FF"/>
    <w:rPr>
      <w:b/>
      <w:bCs/>
    </w:rPr>
  </w:style>
  <w:style w:type="character" w:customStyle="1" w:styleId="PedmtkomenteChar">
    <w:name w:val="Předmět komentáře Char"/>
    <w:basedOn w:val="TextkomenteChar"/>
    <w:link w:val="Pedmtkomente"/>
    <w:uiPriority w:val="99"/>
    <w:semiHidden/>
    <w:rsid w:val="000A28FF"/>
    <w:rPr>
      <w:b/>
      <w:bCs/>
      <w:sz w:val="20"/>
      <w:szCs w:val="20"/>
    </w:rPr>
  </w:style>
  <w:style w:type="character" w:styleId="Siln">
    <w:name w:val="Strong"/>
    <w:uiPriority w:val="22"/>
    <w:qFormat/>
    <w:rsid w:val="002E72E5"/>
    <w:rPr>
      <w:rFonts w:cs="Times New Roman"/>
      <w:b/>
      <w:bCs/>
    </w:rPr>
  </w:style>
  <w:style w:type="paragraph" w:styleId="Zkladntext">
    <w:name w:val="Body Text"/>
    <w:basedOn w:val="Normln"/>
    <w:link w:val="ZkladntextChar"/>
    <w:rsid w:val="002E72E5"/>
    <w:pPr>
      <w:spacing w:before="120" w:after="120" w:line="300" w:lineRule="atLeast"/>
    </w:pPr>
    <w:rPr>
      <w:rFonts w:ascii="Arial" w:eastAsia="Times New Roman" w:hAnsi="Arial" w:cs="Arial"/>
      <w:b/>
      <w:bCs/>
      <w:sz w:val="20"/>
      <w:szCs w:val="24"/>
      <w:lang w:eastAsia="cs-CZ"/>
    </w:rPr>
  </w:style>
  <w:style w:type="character" w:customStyle="1" w:styleId="ZkladntextChar">
    <w:name w:val="Základní text Char"/>
    <w:basedOn w:val="Standardnpsmoodstavce"/>
    <w:link w:val="Zkladntext"/>
    <w:rsid w:val="002E72E5"/>
    <w:rPr>
      <w:rFonts w:ascii="Arial" w:eastAsia="Times New Roman" w:hAnsi="Arial" w:cs="Arial"/>
      <w:b/>
      <w:bCs/>
      <w:sz w:val="20"/>
      <w:szCs w:val="24"/>
      <w:lang w:eastAsia="cs-CZ"/>
    </w:rPr>
  </w:style>
  <w:style w:type="paragraph" w:styleId="Odstavecseseznamem">
    <w:name w:val="List Paragraph"/>
    <w:basedOn w:val="Normln"/>
    <w:uiPriority w:val="34"/>
    <w:qFormat/>
    <w:rsid w:val="00D3675A"/>
    <w:pPr>
      <w:spacing w:after="0" w:line="240" w:lineRule="auto"/>
      <w:ind w:left="720"/>
    </w:pPr>
    <w:rPr>
      <w:rFonts w:ascii="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708988">
      <w:bodyDiv w:val="1"/>
      <w:marLeft w:val="0"/>
      <w:marRight w:val="0"/>
      <w:marTop w:val="0"/>
      <w:marBottom w:val="0"/>
      <w:divBdr>
        <w:top w:val="none" w:sz="0" w:space="0" w:color="auto"/>
        <w:left w:val="none" w:sz="0" w:space="0" w:color="auto"/>
        <w:bottom w:val="none" w:sz="0" w:space="0" w:color="auto"/>
        <w:right w:val="none" w:sz="0" w:space="0" w:color="auto"/>
      </w:divBdr>
    </w:div>
    <w:div w:id="1481729651">
      <w:bodyDiv w:val="1"/>
      <w:marLeft w:val="0"/>
      <w:marRight w:val="0"/>
      <w:marTop w:val="0"/>
      <w:marBottom w:val="0"/>
      <w:divBdr>
        <w:top w:val="none" w:sz="0" w:space="0" w:color="auto"/>
        <w:left w:val="none" w:sz="0" w:space="0" w:color="auto"/>
        <w:bottom w:val="none" w:sz="0" w:space="0" w:color="auto"/>
        <w:right w:val="none" w:sz="0" w:space="0" w:color="auto"/>
      </w:divBdr>
    </w:div>
    <w:div w:id="1695186894">
      <w:bodyDiv w:val="1"/>
      <w:marLeft w:val="0"/>
      <w:marRight w:val="0"/>
      <w:marTop w:val="0"/>
      <w:marBottom w:val="0"/>
      <w:divBdr>
        <w:top w:val="none" w:sz="0" w:space="0" w:color="auto"/>
        <w:left w:val="none" w:sz="0" w:space="0" w:color="auto"/>
        <w:bottom w:val="none" w:sz="0" w:space="0" w:color="auto"/>
        <w:right w:val="none" w:sz="0" w:space="0" w:color="auto"/>
      </w:divBdr>
    </w:div>
    <w:div w:id="1915897502">
      <w:bodyDiv w:val="1"/>
      <w:marLeft w:val="0"/>
      <w:marRight w:val="0"/>
      <w:marTop w:val="0"/>
      <w:marBottom w:val="0"/>
      <w:divBdr>
        <w:top w:val="none" w:sz="0" w:space="0" w:color="auto"/>
        <w:left w:val="none" w:sz="0" w:space="0" w:color="auto"/>
        <w:bottom w:val="none" w:sz="0" w:space="0" w:color="auto"/>
        <w:right w:val="none" w:sz="0" w:space="0" w:color="auto"/>
      </w:divBdr>
    </w:div>
    <w:div w:id="195710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vel_zubek@kb.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3.png"/><Relationship Id="rId3" Type="http://schemas.openxmlformats.org/officeDocument/2006/relationships/image" Target="media/image6.svg"/><Relationship Id="rId7" Type="http://schemas.openxmlformats.org/officeDocument/2006/relationships/hyperlink" Target="https://www.facebook.com/komercni.banka" TargetMode="External"/><Relationship Id="rId12" Type="http://schemas.openxmlformats.org/officeDocument/2006/relationships/image" Target="media/image12.svg"/><Relationship Id="rId2" Type="http://schemas.openxmlformats.org/officeDocument/2006/relationships/image" Target="media/image5.png"/><Relationship Id="rId16" Type="http://schemas.openxmlformats.org/officeDocument/2006/relationships/image" Target="media/image16.png"/><Relationship Id="rId1" Type="http://schemas.openxmlformats.org/officeDocument/2006/relationships/hyperlink" Target="https://www.linkedin.com/company/komercni-banka/?originalSubdomain=cz" TargetMode="External"/><Relationship Id="rId6" Type="http://schemas.openxmlformats.org/officeDocument/2006/relationships/image" Target="media/image8.svg"/><Relationship Id="rId11" Type="http://schemas.openxmlformats.org/officeDocument/2006/relationships/image" Target="media/image11.png"/><Relationship Id="rId5" Type="http://schemas.openxmlformats.org/officeDocument/2006/relationships/image" Target="media/image7.png"/><Relationship Id="rId15" Type="http://schemas.openxmlformats.org/officeDocument/2006/relationships/image" Target="media/image15.png"/><Relationship Id="rId10" Type="http://schemas.openxmlformats.org/officeDocument/2006/relationships/hyperlink" Target="https://www.instagram.com/komercka/?hl=cs" TargetMode="External"/><Relationship Id="rId4" Type="http://schemas.openxmlformats.org/officeDocument/2006/relationships/hyperlink" Target="https://twitter.com/komercka" TargetMode="External"/><Relationship Id="rId9" Type="http://schemas.openxmlformats.org/officeDocument/2006/relationships/image" Target="media/image10.svg"/><Relationship Id="rId14" Type="http://schemas.openxmlformats.org/officeDocument/2006/relationships/image" Target="media/image1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Pech\OneDrive%20-%20Crest%20Communications,%20a.s\PR_FinTech\Komer&#269;n&#237;_banka\Tiskov&#233;%20zpr&#225;vy\Sablona%20TZ.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21AEF63623FE4F9A58CC6BACDC5B81" ma:contentTypeVersion="16" ma:contentTypeDescription="Vytvoří nový dokument" ma:contentTypeScope="" ma:versionID="18e5da4a88f5a4a41e0b68a916ad475e">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751dec96c64350fdba33cad4848fcd07"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b8775cd-cb9a-4824-a228-d043804fb9c1" xsi:nil="true"/>
    <lcf76f155ced4ddcb4097134ff3c332f xmlns="65777e4e-9c65-48da-b9e4-8e2a74f419c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28B83-DEAD-49F9-8C72-45E4CD086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7e4e-9c65-48da-b9e4-8e2a74f419cb"/>
    <ds:schemaRef ds:uri="8b8775cd-cb9a-4824-a228-d043804fb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485A6-27C9-4721-A7BB-D55694394BC4}">
  <ds:schemaRefs>
    <ds:schemaRef ds:uri="http://schemas.microsoft.com/office/2006/metadata/properties"/>
    <ds:schemaRef ds:uri="http://schemas.microsoft.com/office/infopath/2007/PartnerControls"/>
    <ds:schemaRef ds:uri="8b8775cd-cb9a-4824-a228-d043804fb9c1"/>
    <ds:schemaRef ds:uri="65777e4e-9c65-48da-b9e4-8e2a74f419cb"/>
  </ds:schemaRefs>
</ds:datastoreItem>
</file>

<file path=customXml/itemProps3.xml><?xml version="1.0" encoding="utf-8"?>
<ds:datastoreItem xmlns:ds="http://schemas.openxmlformats.org/officeDocument/2006/customXml" ds:itemID="{FE7B080C-0DAF-4384-A8A7-2D4D93359BBE}">
  <ds:schemaRefs>
    <ds:schemaRef ds:uri="http://schemas.microsoft.com/sharepoint/v3/contenttype/forms"/>
  </ds:schemaRefs>
</ds:datastoreItem>
</file>

<file path=customXml/itemProps4.xml><?xml version="1.0" encoding="utf-8"?>
<ds:datastoreItem xmlns:ds="http://schemas.openxmlformats.org/officeDocument/2006/customXml" ds:itemID="{19B79C69-79C9-46A2-B806-803E9CC1F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 TZ</Template>
  <TotalTime>6</TotalTime>
  <Pages>2</Pages>
  <Words>665</Words>
  <Characters>3927</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Pech</dc:creator>
  <cp:keywords/>
  <dc:description/>
  <cp:lastModifiedBy>Teubner Michal</cp:lastModifiedBy>
  <cp:revision>4</cp:revision>
  <dcterms:created xsi:type="dcterms:W3CDTF">2022-07-18T07:16:00Z</dcterms:created>
  <dcterms:modified xsi:type="dcterms:W3CDTF">2022-07-18T07:19:00Z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0x010100EE21AEF63623FE4F9A58CC6BACDC5B81</vt:lpwstr>
  </property>
  <property fmtid="{D5CDD505-2E9C-101B-9397-08002B2CF9AE}" pid="3" name="MSIP_Label_076d9757-80ae-4c87-b4d7-9ffa7a0710d0_Enabled">
    <vt:lpwstr>true</vt:lpwstr>
  </property>
  <property fmtid="{D5CDD505-2E9C-101B-9397-08002B2CF9AE}" pid="4" name="MSIP_Label_076d9757-80ae-4c87-b4d7-9ffa7a0710d0_SetDate">
    <vt:lpwstr>2022-07-18T07:19:09Z</vt:lpwstr>
  </property>
  <property fmtid="{D5CDD505-2E9C-101B-9397-08002B2CF9AE}" pid="5" name="MSIP_Label_076d9757-80ae-4c87-b4d7-9ffa7a0710d0_Method">
    <vt:lpwstr>Standard</vt:lpwstr>
  </property>
  <property fmtid="{D5CDD505-2E9C-101B-9397-08002B2CF9AE}" pid="6" name="MSIP_Label_076d9757-80ae-4c87-b4d7-9ffa7a0710d0_Name">
    <vt:lpwstr>C1 - Internal</vt:lpwstr>
  </property>
  <property fmtid="{D5CDD505-2E9C-101B-9397-08002B2CF9AE}" pid="7" name="MSIP_Label_076d9757-80ae-4c87-b4d7-9ffa7a0710d0_SiteId">
    <vt:lpwstr>c79e7c80-cff5-4503-b468-3702cea89272</vt:lpwstr>
  </property>
  <property fmtid="{D5CDD505-2E9C-101B-9397-08002B2CF9AE}" pid="8" name="MSIP_Label_076d9757-80ae-4c87-b4d7-9ffa7a0710d0_ActionId">
    <vt:lpwstr>be2bd2ea-1fd8-4877-9795-4c89bcfb8ccd</vt:lpwstr>
  </property>
  <property fmtid="{D5CDD505-2E9C-101B-9397-08002B2CF9AE}" pid="9" name="MSIP_Label_076d9757-80ae-4c87-b4d7-9ffa7a0710d0_ContentBits">
    <vt:lpwstr>0</vt:lpwstr>
  </property>
  <property fmtid="{D5CDD505-2E9C-101B-9397-08002B2CF9AE}" pid="10" name="Kod_Duvernosti">
    <vt:lpwstr>KB_C1_INTERNAL_992521</vt:lpwstr>
  </property>
</Properties>
</file>