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8D9A0" w14:textId="6E509A14" w:rsidR="00E83835" w:rsidRPr="00895A4F" w:rsidRDefault="00CE6EF8" w:rsidP="00E83835">
      <w:pPr>
        <w:spacing w:after="0" w:line="580" w:lineRule="exact"/>
        <w:rPr>
          <w:rFonts w:ascii="Arial Black" w:hAnsi="Arial Black"/>
          <w:caps/>
          <w:color w:val="E9041E"/>
          <w:sz w:val="50"/>
          <w:szCs w:val="50"/>
        </w:rPr>
      </w:pPr>
      <w:bookmarkStart w:id="0" w:name="_Hlk93997530"/>
      <w:r>
        <w:rPr>
          <w:rFonts w:ascii="Arial Black" w:hAnsi="Arial Black"/>
          <w:color w:val="E9041E"/>
          <w:sz w:val="50"/>
          <w:szCs w:val="50"/>
        </w:rPr>
        <w:t>KB Pojišťovna otevírá nový fond Protective 14, garantuje návratnost investic 102 %</w:t>
      </w:r>
    </w:p>
    <w:p w14:paraId="0071CD02" w14:textId="228B4B56" w:rsidR="00283C19" w:rsidRPr="00766C5E" w:rsidRDefault="00895A4F" w:rsidP="00766C5E">
      <w:pPr>
        <w:pStyle w:val="Zkladnodstavec"/>
        <w:spacing w:before="840" w:after="480" w:line="240" w:lineRule="auto"/>
        <w:rPr>
          <w:rFonts w:ascii="Calibri" w:hAnsi="Calibri" w:cs="Calibri"/>
          <w:sz w:val="30"/>
          <w:szCs w:val="30"/>
        </w:rPr>
      </w:pPr>
      <w:r w:rsidRPr="00895A4F">
        <w:rPr>
          <w:rFonts w:ascii="Arial Black" w:hAnsi="Arial Black" w:cs="Arial Black"/>
          <w:caps/>
          <w:noProof/>
          <w:color w:val="E9041E"/>
          <w:sz w:val="50"/>
          <w:szCs w:val="50"/>
        </w:rPr>
        <mc:AlternateContent>
          <mc:Choice Requires="wpg">
            <w:drawing>
              <wp:anchor distT="0" distB="0" distL="114300" distR="114300" simplePos="0" relativeHeight="251662336" behindDoc="0" locked="0" layoutInCell="1" allowOverlap="1" wp14:anchorId="3A2C5443" wp14:editId="51A973F1">
                <wp:simplePos x="0" y="0"/>
                <wp:positionH relativeFrom="column">
                  <wp:posOffset>-495935</wp:posOffset>
                </wp:positionH>
                <wp:positionV relativeFrom="paragraph">
                  <wp:posOffset>-1905</wp:posOffset>
                </wp:positionV>
                <wp:extent cx="2157095" cy="199390"/>
                <wp:effectExtent l="0" t="0" r="0" b="0"/>
                <wp:wrapNone/>
                <wp:docPr id="4" name="Skupina 4"/>
                <wp:cNvGraphicFramePr/>
                <a:graphic xmlns:a="http://schemas.openxmlformats.org/drawingml/2006/main">
                  <a:graphicData uri="http://schemas.microsoft.com/office/word/2010/wordprocessingGroup">
                    <wpg:wgp>
                      <wpg:cNvGrpSpPr/>
                      <wpg:grpSpPr>
                        <a:xfrm>
                          <a:off x="0" y="0"/>
                          <a:ext cx="2157095" cy="199390"/>
                          <a:chOff x="0" y="0"/>
                          <a:chExt cx="2157095" cy="199390"/>
                        </a:xfrm>
                      </wpg:grpSpPr>
                      <wps:wsp>
                        <wps:cNvPr id="1" name="Obdélník 1"/>
                        <wps:cNvSpPr/>
                        <wps:spPr>
                          <a:xfrm>
                            <a:off x="0" y="0"/>
                            <a:ext cx="2157095" cy="641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bdélník 2"/>
                        <wps:cNvSpPr/>
                        <wps:spPr>
                          <a:xfrm>
                            <a:off x="0" y="66675"/>
                            <a:ext cx="2157095" cy="641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bdélník 3"/>
                        <wps:cNvSpPr/>
                        <wps:spPr>
                          <a:xfrm>
                            <a:off x="0" y="135255"/>
                            <a:ext cx="2157095" cy="64135"/>
                          </a:xfrm>
                          <a:prstGeom prst="rect">
                            <a:avLst/>
                          </a:prstGeom>
                          <a:solidFill>
                            <a:srgbClr val="E904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dtdh="http://schemas.microsoft.com/office/word/2020/wordml/sdtdatahash">
            <w:pict>
              <v:group w14:anchorId="1307C5B7" id="Skupina 4" o:spid="_x0000_s1026" style="position:absolute;margin-left:-39.05pt;margin-top:-.15pt;width:169.85pt;height:15.7pt;z-index:251662336;mso-height-relative:margin" coordsize="21570,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j6/MwMAAIIOAAAOAAAAZHJzL2Uyb0RvYy54bWzsV0lu2zAU3RfoHQjuG0meUguRAyMTCgRJ&#10;0KTImqYoSyhFsiRt2b1RFz1FLtZParCTGFm4aIAC9oImxT8+/fcpnpyuSo6WTJtCigRHRyFGTFCZ&#10;FmKe4G8Pl58+Y2QsESnhUrAEr5nBp5OPH04qFbOezCVPmUZgRJi4UgnOrVVxEBias5KYI6mYgM1M&#10;6pJYWOp5kGpSgfWSB70wHAWV1KnSkjJj4Ol5vYkn3n6WMWpvs8wwi3iCITbrR+3HmRuDyQmJ55qo&#10;vKBNGGSPKEpSCHDamTonlqCFLl6ZKguqpZGZPaKyDGSWFZT5HCCbKHyRzZWWC+VzmcfVXHUwAbQv&#10;cNrbLL1ZXml1r+40IFGpOWDhVy6XVaZL9w9RopWHbN1BxlYWUXjYi4bH4XiIEYW9aDzujxtMaQ7A&#10;v1Kj+cXbikHrNngWTKWgPMwGAfN3CNznRDEPrIkBgTuNihTCx0iQEor0dpY+/eLi6fd3FLkKcd5B&#10;rEPJxAYA2wui0SDqD53NLlESK23sFZMlcpMEayhaX0tkeW1sLdqKOJ9G8iK9LDj3C0cUdsY1WhIo&#10;8dncBwzGn0lx4WSFdFq1QfcEIG4z8TO75szJcfGVZYCIe70+EM/GjRNCKRM2qrdykrLa9zCEX5Na&#10;p+ET9Qad5Qz8d7YbA88TaG3XUTbyTpV5MnfK4VuB1cqdhvcshe2Uy0JIvcsAh6waz7V8C1INjUNp&#10;JtM11IuWdSsxil4W8NquibF3REPvgC4D/dDewpBxWSVYNjOMcql/7nru5KGgYRejCnpRgs2PBdEM&#10;I/5FQKmPo8HANS+/GAyPe7DQ2zuz7R2xKM8k1AKUM0Tnp07e8naaaVk+QtucOq+wRQQF3wmmVreL&#10;M1v3SGi8lE2nXgwaliL2Wtwr6ow7VF1ZPqweiVZN7VroCzeypReJX5RwLes0hZwurMwKX98bXBu8&#10;geo16/4553s7ON/bg/Oj0ejY8xoqdVeHO/C+Y9+B93VnqPvEgfeun7477/s7eN/fg/dwmveG70p8&#10;PZ91x/3FOBxEF+2Zu/1dcDjxs8OJ/7+d+P6bHy46/qOxuZS5m9T22neKzdVx8gcAAP//AwBQSwME&#10;FAAGAAgAAAAhANL8pqPfAAAACAEAAA8AAABkcnMvZG93bnJldi54bWxMj0FrwkAQhe+F/odlhN50&#10;s4amErMRkbYnKVQLpbc1GZNgdjZk1yT++05P9faG93jvm2wz2VYM2PvGkQa1iEAgFa5sqNLwdXyb&#10;r0D4YKg0rSPUcEMPm/zxITNp6Ub6xOEQKsEl5FOjoQ6hS6X0RY3W+IXrkNg7u96awGdfybI3I5fb&#10;Vi6jKJHWNMQLtelwV2NxOVythvfRjNtYvQ77y3l3+zk+f3zvFWr9NJu2axABp/Afhj98RoecmU7u&#10;SqUXrYb5y0pxlEUMgv1lohIQJw2xUiDzTN4/kP8CAAD//wMAUEsBAi0AFAAGAAgAAAAhALaDOJL+&#10;AAAA4QEAABMAAAAAAAAAAAAAAAAAAAAAAFtDb250ZW50X1R5cGVzXS54bWxQSwECLQAUAAYACAAA&#10;ACEAOP0h/9YAAACUAQAACwAAAAAAAAAAAAAAAAAvAQAAX3JlbHMvLnJlbHNQSwECLQAUAAYACAAA&#10;ACEAwto+vzMDAACCDgAADgAAAAAAAAAAAAAAAAAuAgAAZHJzL2Uyb0RvYy54bWxQSwECLQAUAAYA&#10;CAAAACEA0vymo98AAAAIAQAADwAAAAAAAAAAAAAAAACNBQAAZHJzL2Rvd25yZXYueG1sUEsFBgAA&#10;AAAEAAQA8wAAAJkGAAAAAA==&#10;">
                <v:rect id="Obdélník 1" o:spid="_x0000_s1027" style="position:absolute;width:21570;height: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LnMwQAAANoAAAAPAAAAZHJzL2Rvd25yZXYueG1sRE9NawIx&#10;EL0L/ocwhV6kZu1CKatRqlDw4kErpcdhM26Cm8mySXdXf70RBE/D433OYjW4WnTUButZwWyagSAu&#10;vbZcKTj+fL99gggRWWPtmRRcKMBqOR4tsNC+5z11h1iJFMKhQAUmxqaQMpSGHIapb4gTd/Ktw5hg&#10;W0ndYp/CXS3fs+xDOrScGgw2tDFUng//TsHukufbbpKf+6PNK3uVf+tf45V6fRm+5iAiDfEpfri3&#10;Os2H+yv3K5c3AAAA//8DAFBLAQItABQABgAIAAAAIQDb4fbL7gAAAIUBAAATAAAAAAAAAAAAAAAA&#10;AAAAAABbQ29udGVudF9UeXBlc10ueG1sUEsBAi0AFAAGAAgAAAAhAFr0LFu/AAAAFQEAAAsAAAAA&#10;AAAAAAAAAAAAHwEAAF9yZWxzLy5yZWxzUEsBAi0AFAAGAAgAAAAhAArsuczBAAAA2gAAAA8AAAAA&#10;AAAAAAAAAAAABwIAAGRycy9kb3ducmV2LnhtbFBLBQYAAAAAAwADALcAAAD1AgAAAAA=&#10;" fillcolor="white [3212]" stroked="f" strokeweight="1pt"/>
                <v:rect id="Obdélník 2" o:spid="_x0000_s1028" style="position:absolute;top:666;width:21570;height: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ie7wwAAANoAAAAPAAAAZHJzL2Rvd25yZXYueG1sRI9BawIx&#10;FITvBf9DeIKXotm6UMpqFC0UvPSgleLxsXlugpuXZZPurv76RhA8DjPzDbNcD64WHbXBelbwNstA&#10;EJdeW64UHH++ph8gQkTWWHsmBVcKsF6NXpZYaN/znrpDrESCcChQgYmxKaQMpSGHYeYb4uSdfesw&#10;JtlWUrfYJ7ir5TzL3qVDy2nBYEOfhsrL4c8p+L7m+a57zS/90eaVvcnT9td4pSbjYbMAEWmIz/Cj&#10;vdMK5nC/km6AXP0DAAD//wMAUEsBAi0AFAAGAAgAAAAhANvh9svuAAAAhQEAABMAAAAAAAAAAAAA&#10;AAAAAAAAAFtDb250ZW50X1R5cGVzXS54bWxQSwECLQAUAAYACAAAACEAWvQsW78AAAAVAQAACwAA&#10;AAAAAAAAAAAAAAAfAQAAX3JlbHMvLnJlbHNQSwECLQAUAAYACAAAACEA+j4nu8MAAADaAAAADwAA&#10;AAAAAAAAAAAAAAAHAgAAZHJzL2Rvd25yZXYueG1sUEsFBgAAAAADAAMAtwAAAPcCAAAAAA==&#10;" fillcolor="white [3212]" stroked="f" strokeweight="1pt"/>
                <v:rect id="Obdélník 3" o:spid="_x0000_s1029" style="position:absolute;top:1352;width:21570;height: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IowwAAANoAAAAPAAAAZHJzL2Rvd25yZXYueG1sRI9Pa8JA&#10;FMTvBb/D8oTe6kYDpURXEUHioT005uLtkX0mwezbkN38MZ++Wyj0OMzMb5jdYTKNGKhztWUF61UE&#10;griwuuZSQX49v32AcB5ZY2OZFDzJwWG/eNlhou3I3zRkvhQBwi5BBZX3bSKlKyoy6Fa2JQ7e3XYG&#10;fZBdKXWHY4CbRm6i6F0arDksVNjSqaLikfVGwS1Nv+aU8lgW86fvj+18lsNVqdfldNyC8DT5//Bf&#10;+6IVxPB7JdwAuf8BAAD//wMAUEsBAi0AFAAGAAgAAAAhANvh9svuAAAAhQEAABMAAAAAAAAAAAAA&#10;AAAAAAAAAFtDb250ZW50X1R5cGVzXS54bWxQSwECLQAUAAYACAAAACEAWvQsW78AAAAVAQAACwAA&#10;AAAAAAAAAAAAAAAfAQAAX3JlbHMvLnJlbHNQSwECLQAUAAYACAAAACEAon6yKMMAAADaAAAADwAA&#10;AAAAAAAAAAAAAAAHAgAAZHJzL2Rvd25yZXYueG1sUEsFBgAAAAADAAMAtwAAAPcCAAAAAA==&#10;" fillcolor="#e9041e" stroked="f" strokeweight="1pt"/>
              </v:group>
            </w:pict>
          </mc:Fallback>
        </mc:AlternateContent>
      </w:r>
      <w:r>
        <w:rPr>
          <w:rFonts w:ascii="Calibri" w:hAnsi="Calibri" w:cs="Calibri"/>
          <w:sz w:val="30"/>
          <w:szCs w:val="30"/>
        </w:rPr>
        <w:t>Praha DD.</w:t>
      </w:r>
      <w:r w:rsidR="00CE1028">
        <w:rPr>
          <w:rFonts w:ascii="Calibri" w:hAnsi="Calibri" w:cs="Calibri"/>
          <w:sz w:val="30"/>
          <w:szCs w:val="30"/>
        </w:rPr>
        <w:t xml:space="preserve"> 1</w:t>
      </w:r>
      <w:r>
        <w:rPr>
          <w:rFonts w:ascii="Calibri" w:hAnsi="Calibri" w:cs="Calibri"/>
          <w:sz w:val="30"/>
          <w:szCs w:val="30"/>
        </w:rPr>
        <w:t>.</w:t>
      </w:r>
      <w:r w:rsidR="00CE1028">
        <w:rPr>
          <w:rFonts w:ascii="Calibri" w:hAnsi="Calibri" w:cs="Calibri"/>
          <w:sz w:val="30"/>
          <w:szCs w:val="30"/>
        </w:rPr>
        <w:t xml:space="preserve"> 2022</w:t>
      </w:r>
    </w:p>
    <w:p w14:paraId="47B0CA71" w14:textId="416CAD3E" w:rsidR="00F2574D" w:rsidRPr="00650A90" w:rsidRDefault="00F2574D" w:rsidP="00F2574D">
      <w:pPr>
        <w:spacing w:after="0" w:line="260" w:lineRule="exact"/>
        <w:rPr>
          <w:rFonts w:cstheme="minorHAnsi"/>
          <w:b/>
          <w:bCs/>
        </w:rPr>
      </w:pPr>
      <w:r>
        <w:rPr>
          <w:rFonts w:cstheme="minorHAnsi"/>
          <w:b/>
          <w:bCs/>
          <w:sz w:val="24"/>
          <w:szCs w:val="24"/>
        </w:rPr>
        <w:t xml:space="preserve">Komerční banka s KB Pojišťovnou otevírají další zajištěný fond Protective, již 14. v řadě. Poprvé v historii garantuje návratnost investic nad úroveň vkladu, konkrétně 102 % (po odečtení správních nákladů). Podle výkonnosti indexu, mohou klienti své finanční prostředky zhodnotit až o 30 %. Fond lze sjednat až do 8. dubna 2022 (nebo do vyprodání). Od spuštění fondu 17.1. 2022 do konce února 2022 máme navíc speciální slevu 25 % na správní náklady. </w:t>
      </w:r>
    </w:p>
    <w:p w14:paraId="09B3F1AE" w14:textId="281A5D81" w:rsidR="00A10DD2" w:rsidRDefault="00A10DD2" w:rsidP="00A10DD2">
      <w:pPr>
        <w:spacing w:before="200" w:after="0" w:line="260" w:lineRule="exact"/>
        <w:rPr>
          <w:rFonts w:cstheme="minorHAnsi"/>
        </w:rPr>
      </w:pPr>
      <w:r>
        <w:rPr>
          <w:rFonts w:cstheme="minorHAnsi"/>
        </w:rPr>
        <w:t xml:space="preserve">Spolu se stoupající inflací odborníci stále častěji hovoří o investicích jako jediném způsobu, jak zachovat hodnotu majetku. </w:t>
      </w:r>
      <w:r>
        <w:rPr>
          <w:rFonts w:cstheme="minorHAnsi"/>
          <w:i/>
          <w:iCs/>
        </w:rPr>
        <w:t xml:space="preserve">„Peníze na účtech ztrácejí hodnotu. I když banky zvyšují úrokové sazby, rychlost inflace nemají šanci dohnat. Zároveň mají nyní Češi ještě více než kdy jindy obavy jakkoli se svými prostředky nakládat, investice jsou pro náš konzervativní národ stále poměrně rizikové,“ </w:t>
      </w:r>
      <w:r>
        <w:rPr>
          <w:rFonts w:cstheme="minorHAnsi"/>
        </w:rPr>
        <w:t>uvádí David Leiss, ředitel oddělení Produktového vývoje KB Pojišťovny.</w:t>
      </w:r>
      <w:r>
        <w:rPr>
          <w:rFonts w:cstheme="minorHAnsi"/>
          <w:i/>
          <w:iCs/>
        </w:rPr>
        <w:t xml:space="preserve"> </w:t>
      </w:r>
      <w:r>
        <w:rPr>
          <w:rFonts w:cstheme="minorHAnsi"/>
        </w:rPr>
        <w:t>Řešením proto může být nový zajištěný fond skupiny KB Protective 14. Ten poprvé v historii garantuje vyšší návratnost investic, než je vklad, a to 102 %. Klienti své finanční prostředky mohou zhodnotit až o 30 %.</w:t>
      </w:r>
    </w:p>
    <w:p w14:paraId="574B4693" w14:textId="77777777" w:rsidR="00A10DD2" w:rsidRDefault="00A10DD2" w:rsidP="00A10DD2">
      <w:pPr>
        <w:spacing w:before="200" w:after="0" w:line="260" w:lineRule="exact"/>
        <w:rPr>
          <w:rFonts w:cstheme="minorHAnsi"/>
        </w:rPr>
      </w:pPr>
      <w:r>
        <w:rPr>
          <w:rFonts w:cstheme="minorHAnsi"/>
        </w:rPr>
        <w:t xml:space="preserve">Nový zajištěný fond Protective 14 investuje v eurozóně v rámci indexu EURO ISTOXX EQUAL WEIGHT CONSTANT 50. Ten je předním evropským indexem akcií největších a nejziskovějších společností v eurozóně, které jsou obchodovány na světových burzách. Index zahrnuje celkem 50 akcií z 8 zemí: Belgie, Finska, Francie, Německa, </w:t>
      </w:r>
      <w:r w:rsidRPr="00E30B8F">
        <w:rPr>
          <w:rFonts w:cstheme="minorHAnsi"/>
        </w:rPr>
        <w:t>Irska, Itálie, Nizozemska a Španělska</w:t>
      </w:r>
      <w:r>
        <w:rPr>
          <w:rFonts w:cstheme="minorHAnsi"/>
        </w:rPr>
        <w:t>. Každá z akcií má přitom stejnou váhu a v indexu reprezentuje 2 %.</w:t>
      </w:r>
    </w:p>
    <w:p w14:paraId="7DDF4F3D" w14:textId="77777777" w:rsidR="00A10DD2" w:rsidRPr="003C1A5A" w:rsidRDefault="00A10DD2" w:rsidP="00A10DD2">
      <w:pPr>
        <w:spacing w:before="200" w:after="0" w:line="260" w:lineRule="exact"/>
        <w:rPr>
          <w:rFonts w:cstheme="minorHAnsi"/>
        </w:rPr>
      </w:pPr>
      <w:r w:rsidRPr="003C1A5A">
        <w:rPr>
          <w:rFonts w:cstheme="minorHAnsi"/>
        </w:rPr>
        <w:t>Po část upisovacího období</w:t>
      </w:r>
      <w:r>
        <w:rPr>
          <w:rFonts w:cstheme="minorHAnsi"/>
        </w:rPr>
        <w:t xml:space="preserve"> zajištěného fondu Protective 14, konkrétně</w:t>
      </w:r>
      <w:r w:rsidRPr="003C1A5A">
        <w:rPr>
          <w:rFonts w:cstheme="minorHAnsi"/>
        </w:rPr>
        <w:t xml:space="preserve"> od 17. 1. do </w:t>
      </w:r>
      <w:r>
        <w:rPr>
          <w:rFonts w:cstheme="minorHAnsi"/>
        </w:rPr>
        <w:t>28</w:t>
      </w:r>
      <w:r w:rsidRPr="003C1A5A">
        <w:rPr>
          <w:rFonts w:cstheme="minorHAnsi"/>
        </w:rPr>
        <w:t xml:space="preserve">. </w:t>
      </w:r>
      <w:r>
        <w:rPr>
          <w:rFonts w:cstheme="minorHAnsi"/>
        </w:rPr>
        <w:t>2</w:t>
      </w:r>
      <w:r w:rsidRPr="003C1A5A">
        <w:rPr>
          <w:rFonts w:cstheme="minorHAnsi"/>
        </w:rPr>
        <w:t>. 2022</w:t>
      </w:r>
      <w:r>
        <w:rPr>
          <w:rFonts w:cstheme="minorHAnsi"/>
        </w:rPr>
        <w:t>,</w:t>
      </w:r>
      <w:r w:rsidRPr="003C1A5A">
        <w:rPr>
          <w:rFonts w:cstheme="minorHAnsi"/>
        </w:rPr>
        <w:t xml:space="preserve"> mají klienti navíc </w:t>
      </w:r>
      <w:r>
        <w:rPr>
          <w:rFonts w:cstheme="minorHAnsi"/>
        </w:rPr>
        <w:t xml:space="preserve">speciální </w:t>
      </w:r>
      <w:r w:rsidRPr="003C1A5A">
        <w:rPr>
          <w:rFonts w:cstheme="minorHAnsi"/>
        </w:rPr>
        <w:t>25% slevu na správní náklady.</w:t>
      </w:r>
      <w:r>
        <w:rPr>
          <w:rFonts w:cstheme="minorHAnsi"/>
        </w:rPr>
        <w:t xml:space="preserve"> Nový fond je možné sjednat až do 8. 4. 2022 a jeho splatnost je v roce 2028.</w:t>
      </w:r>
    </w:p>
    <w:bookmarkEnd w:id="0"/>
    <w:p w14:paraId="74E8F9E2" w14:textId="77777777" w:rsidR="005934B6" w:rsidRDefault="005934B6" w:rsidP="005934B6">
      <w:pPr>
        <w:spacing w:before="200" w:after="0" w:line="260" w:lineRule="exact"/>
        <w:rPr>
          <w:rFonts w:cstheme="minorHAnsi"/>
        </w:rPr>
      </w:pPr>
    </w:p>
    <w:p w14:paraId="7CB9EB38" w14:textId="77777777" w:rsidR="005004EC" w:rsidRDefault="005004EC" w:rsidP="005004EC">
      <w:pPr>
        <w:spacing w:after="0" w:line="240" w:lineRule="auto"/>
        <w:jc w:val="both"/>
      </w:pPr>
      <w:r>
        <w:rPr>
          <w:rFonts w:cstheme="minorHAnsi"/>
          <w:b/>
          <w:bCs/>
        </w:rPr>
        <w:t>Pavel Zúbek</w:t>
      </w:r>
    </w:p>
    <w:p w14:paraId="0381B756" w14:textId="77777777" w:rsidR="005004EC" w:rsidRDefault="005004EC" w:rsidP="005004EC">
      <w:pPr>
        <w:spacing w:after="0" w:line="240" w:lineRule="auto"/>
        <w:rPr>
          <w:rFonts w:cstheme="minorHAnsi"/>
        </w:rPr>
      </w:pPr>
      <w:r>
        <w:rPr>
          <w:rFonts w:cstheme="minorHAnsi"/>
        </w:rPr>
        <w:t>Komunikace KB</w:t>
      </w:r>
    </w:p>
    <w:p w14:paraId="2263189D" w14:textId="77777777" w:rsidR="005004EC" w:rsidRDefault="005004EC" w:rsidP="005004EC">
      <w:pPr>
        <w:spacing w:after="0" w:line="240" w:lineRule="auto"/>
        <w:rPr>
          <w:rFonts w:cstheme="minorHAnsi"/>
        </w:rPr>
      </w:pPr>
      <w:r>
        <w:rPr>
          <w:rFonts w:cstheme="minorHAnsi"/>
        </w:rPr>
        <w:t>mobil.: +420 725 420 107</w:t>
      </w:r>
    </w:p>
    <w:p w14:paraId="4EB4059E" w14:textId="77777777" w:rsidR="005004EC" w:rsidRDefault="002B7EB4" w:rsidP="005004EC">
      <w:pPr>
        <w:spacing w:after="0" w:line="240" w:lineRule="auto"/>
        <w:rPr>
          <w:rStyle w:val="Hypertextovodkaz"/>
          <w:rFonts w:cstheme="minorHAnsi"/>
        </w:rPr>
      </w:pPr>
      <w:hyperlink r:id="rId6" w:history="1">
        <w:r w:rsidR="005004EC">
          <w:rPr>
            <w:rStyle w:val="Hypertextovodkaz"/>
            <w:rFonts w:cstheme="minorHAnsi"/>
          </w:rPr>
          <w:t>pavel_zubek@kb.cz</w:t>
        </w:r>
      </w:hyperlink>
    </w:p>
    <w:p w14:paraId="6B485C48" w14:textId="77777777" w:rsidR="005004EC" w:rsidRDefault="005004EC" w:rsidP="005004EC">
      <w:pPr>
        <w:spacing w:after="0" w:line="240" w:lineRule="auto"/>
        <w:rPr>
          <w:rStyle w:val="Hypertextovodkaz"/>
          <w:rFonts w:cstheme="minorHAnsi"/>
        </w:rPr>
      </w:pPr>
    </w:p>
    <w:p w14:paraId="520926D9" w14:textId="77777777" w:rsidR="005004EC" w:rsidRDefault="005004EC" w:rsidP="005004EC">
      <w:pPr>
        <w:rPr>
          <w:sz w:val="18"/>
          <w:szCs w:val="18"/>
        </w:rPr>
      </w:pPr>
      <w:r>
        <w:rPr>
          <w:color w:val="191919"/>
          <w:sz w:val="18"/>
          <w:szCs w:val="18"/>
        </w:rPr>
        <w:t>KB Pojišťovna je obchodní značka, kterou Komerční pojišťovna, a.s., (poskytovatel produktu) používá k marketingové komunikaci.</w:t>
      </w:r>
    </w:p>
    <w:p w14:paraId="1C4FBDAD" w14:textId="77777777" w:rsidR="00506E77" w:rsidRPr="00506E77" w:rsidRDefault="00506E77" w:rsidP="005F4AE0">
      <w:pPr>
        <w:pStyle w:val="Zkladnodstavec"/>
        <w:tabs>
          <w:tab w:val="left" w:pos="4080"/>
        </w:tabs>
        <w:spacing w:line="240" w:lineRule="auto"/>
      </w:pPr>
    </w:p>
    <w:sectPr w:rsidR="00506E77" w:rsidRPr="00506E77" w:rsidSect="005F4AE0">
      <w:headerReference w:type="default" r:id="rId7"/>
      <w:footerReference w:type="default" r:id="rId8"/>
      <w:pgSz w:w="11906" w:h="16838"/>
      <w:pgMar w:top="2269" w:right="849" w:bottom="1560" w:left="1596" w:header="851" w:footer="10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D86B7" w14:textId="77777777" w:rsidR="00AC292E" w:rsidRDefault="00AC292E" w:rsidP="00A84CE4">
      <w:pPr>
        <w:spacing w:after="0" w:line="240" w:lineRule="auto"/>
      </w:pPr>
      <w:r>
        <w:separator/>
      </w:r>
    </w:p>
  </w:endnote>
  <w:endnote w:type="continuationSeparator" w:id="0">
    <w:p w14:paraId="756DBA49" w14:textId="77777777" w:rsidR="00AC292E" w:rsidRDefault="00AC292E" w:rsidP="00A84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0DB9F" w14:textId="77777777" w:rsidR="00A84CE4" w:rsidRPr="00C316F8" w:rsidRDefault="005F4AE0" w:rsidP="00766C5E">
    <w:pPr>
      <w:spacing w:after="0" w:line="180" w:lineRule="exact"/>
      <w:rPr>
        <w:rFonts w:cstheme="minorHAnsi"/>
        <w:color w:val="787878"/>
        <w:sz w:val="16"/>
        <w:szCs w:val="16"/>
        <w:u w:val="single"/>
      </w:rPr>
    </w:pPr>
    <w:r w:rsidRPr="00C316F8">
      <w:rPr>
        <w:rFonts w:cstheme="minorHAnsi"/>
        <w:noProof/>
        <w:color w:val="787878"/>
        <w:sz w:val="16"/>
        <w:szCs w:val="16"/>
        <w:u w:val="single"/>
      </w:rPr>
      <mc:AlternateContent>
        <mc:Choice Requires="wps">
          <w:drawing>
            <wp:anchor distT="45720" distB="45720" distL="114300" distR="114300" simplePos="0" relativeHeight="251662336" behindDoc="0" locked="0" layoutInCell="1" allowOverlap="1" wp14:anchorId="4C876D14" wp14:editId="02707A33">
              <wp:simplePos x="0" y="0"/>
              <wp:positionH relativeFrom="margin">
                <wp:posOffset>4862830</wp:posOffset>
              </wp:positionH>
              <wp:positionV relativeFrom="paragraph">
                <wp:posOffset>258445</wp:posOffset>
              </wp:positionV>
              <wp:extent cx="1144987" cy="159026"/>
              <wp:effectExtent l="0" t="0" r="0" b="1270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87" cy="159026"/>
                      </a:xfrm>
                      <a:prstGeom prst="rect">
                        <a:avLst/>
                      </a:prstGeom>
                      <a:noFill/>
                      <a:ln w="9525">
                        <a:noFill/>
                        <a:miter lim="800000"/>
                        <a:headEnd/>
                        <a:tailEnd/>
                      </a:ln>
                    </wps:spPr>
                    <wps:txbx>
                      <w:txbxContent>
                        <w:p w14:paraId="6FF77B07" w14:textId="77777777" w:rsidR="00AE3F5C" w:rsidRPr="00AE3F5C" w:rsidRDefault="00AE3F5C" w:rsidP="00AE3F5C">
                          <w:pPr>
                            <w:jc w:val="right"/>
                            <w:rPr>
                              <w:rFonts w:ascii="Calibri" w:hAnsi="Calibri" w:cs="Calibri"/>
                              <w:color w:val="E9041E"/>
                            </w:rPr>
                          </w:pPr>
                          <w:r w:rsidRPr="00AE3F5C">
                            <w:rPr>
                              <w:rFonts w:ascii="Calibri" w:hAnsi="Calibri" w:cs="Calibri"/>
                              <w:color w:val="E9041E"/>
                              <w:sz w:val="16"/>
                              <w:szCs w:val="16"/>
                            </w:rPr>
                            <w:t>Buďte s námi v</w:t>
                          </w:r>
                          <w:r>
                            <w:rPr>
                              <w:rFonts w:ascii="Calibri" w:hAnsi="Calibri" w:cs="Calibri"/>
                              <w:color w:val="E9041E"/>
                              <w:sz w:val="16"/>
                              <w:szCs w:val="16"/>
                            </w:rPr>
                            <w:t> </w:t>
                          </w:r>
                          <w:r w:rsidRPr="00AE3F5C">
                            <w:rPr>
                              <w:rFonts w:ascii="Calibri" w:hAnsi="Calibri" w:cs="Calibri"/>
                              <w:color w:val="E9041E"/>
                              <w:sz w:val="16"/>
                              <w:szCs w:val="16"/>
                            </w:rPr>
                            <w:t>kontaktu</w:t>
                          </w:r>
                          <w:r>
                            <w:rPr>
                              <w:rFonts w:ascii="Calibri" w:hAnsi="Calibri" w:cs="Calibri"/>
                              <w:color w:val="E9041E"/>
                              <w:sz w:val="16"/>
                              <w:szCs w:val="16"/>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C876D14" id="_x0000_t202" coordsize="21600,21600" o:spt="202" path="m,l,21600r21600,l21600,xe">
              <v:stroke joinstyle="miter"/>
              <v:path gradientshapeok="t" o:connecttype="rect"/>
            </v:shapetype>
            <v:shape id="Textové pole 2" o:spid="_x0000_s1026" type="#_x0000_t202" style="position:absolute;margin-left:382.9pt;margin-top:20.35pt;width:90.15pt;height:1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RC7wEAAL0DAAAOAAAAZHJzL2Uyb0RvYy54bWysU8tu2zAQvBfoPxC815KNOLUFy0GaNEWB&#10;9AGk/YA1RVlESS5L0pbcr++Skp2gvRXVgViK3Nmd2eHmZjCaHaUPCm3N57OSM2kFNsrua/7928Ob&#10;FWchgm1Ao5U1P8nAb7avX216V8kFdqgb6RmB2FD1ruZdjK4qiiA6aSDM0ElLhy16A5G2fl80HnpC&#10;N7pYlOV10aNvnEchQ6C/9+Mh32b8tpUifmnbICPTNafeYl59XndpLbYbqPYeXKfE1Ab8QxcGlKWi&#10;F6h7iMAOXv0FZZTwGLCNM4GmwLZVQmYOxGZe/sHmqQMnMxcSJ7iLTOH/wYrPxyf31bM4vMOBBphJ&#10;BPeI4kdgFu86sHt56z32nYSGCs+TZEXvQjWlJqlDFRLIrv+EDQ0ZDhEz0NB6k1QhnozQaQCni+hy&#10;iEykkvOrq/XqLWeCzubLdbm4ziWgOmc7H+IHiYaloOaehprR4fgYYuoGqvOVVMzig9I6D1Zb1td8&#10;vVwsc8KLE6Mi+U4rU/NVmb7RCYnke9vk5AhKjzEV0HZinYiOlOOwG+hiYr/D5kT8PY7+ovdAQYf+&#10;F2c9eavm4ecBvORMf7SkYTLiOfDnYHcOwApKrXnkbAzvYjbsyO2WtG1Vpv1ceeqNPJLVmPycTPhy&#10;n289v7rtbwAAAP//AwBQSwMEFAAGAAgAAAAhAAw8r0TfAAAACQEAAA8AAABkcnMvZG93bnJldi54&#10;bWxMjzFPwzAUhHck/oP1kNioXdQ6NOSlqhBMSIg0DIxO7CZW4+cQu23495gJxtOd7r4rtrMb2NlM&#10;wXpCWC4EMEOt15Y6hI/65e4BWIiKtBo8GYRvE2BbXl8VKtf+QpU572PHUgmFXCH0MY4556HtjVNh&#10;4UdDyTv4yamY5NRxPalLKncDvxdCcqcspYVejeapN+1xf3IIu0+qnu3XW/NeHSpb1xtBr/KIeHsz&#10;7x6BRTPHvzD84id0KBNT40+kAxsQMrlO6BFhJTJgKbBZySWwBkGuM+Blwf8/KH8AAAD//wMAUEsB&#10;Ai0AFAAGAAgAAAAhALaDOJL+AAAA4QEAABMAAAAAAAAAAAAAAAAAAAAAAFtDb250ZW50X1R5cGVz&#10;XS54bWxQSwECLQAUAAYACAAAACEAOP0h/9YAAACUAQAACwAAAAAAAAAAAAAAAAAvAQAAX3JlbHMv&#10;LnJlbHNQSwECLQAUAAYACAAAACEAxQL0Qu8BAAC9AwAADgAAAAAAAAAAAAAAAAAuAgAAZHJzL2Uy&#10;b0RvYy54bWxQSwECLQAUAAYACAAAACEADDyvRN8AAAAJAQAADwAAAAAAAAAAAAAAAABJBAAAZHJz&#10;L2Rvd25yZXYueG1sUEsFBgAAAAAEAAQA8wAAAFUFAAAAAA==&#10;" filled="f" stroked="f">
              <v:textbox inset="0,0,0,0">
                <w:txbxContent>
                  <w:p w14:paraId="6FF77B07" w14:textId="77777777" w:rsidR="00AE3F5C" w:rsidRPr="00AE3F5C" w:rsidRDefault="00AE3F5C" w:rsidP="00AE3F5C">
                    <w:pPr>
                      <w:jc w:val="right"/>
                      <w:rPr>
                        <w:rFonts w:ascii="Calibri" w:hAnsi="Calibri" w:cs="Calibri"/>
                        <w:color w:val="E9041E"/>
                      </w:rPr>
                    </w:pPr>
                    <w:r w:rsidRPr="00AE3F5C">
                      <w:rPr>
                        <w:rFonts w:ascii="Calibri" w:hAnsi="Calibri" w:cs="Calibri"/>
                        <w:color w:val="E9041E"/>
                        <w:sz w:val="16"/>
                        <w:szCs w:val="16"/>
                      </w:rPr>
                      <w:t>Buďte s námi v</w:t>
                    </w:r>
                    <w:r>
                      <w:rPr>
                        <w:rFonts w:ascii="Calibri" w:hAnsi="Calibri" w:cs="Calibri"/>
                        <w:color w:val="E9041E"/>
                        <w:sz w:val="16"/>
                        <w:szCs w:val="16"/>
                      </w:rPr>
                      <w:t> </w:t>
                    </w:r>
                    <w:r w:rsidRPr="00AE3F5C">
                      <w:rPr>
                        <w:rFonts w:ascii="Calibri" w:hAnsi="Calibri" w:cs="Calibri"/>
                        <w:color w:val="E9041E"/>
                        <w:sz w:val="16"/>
                        <w:szCs w:val="16"/>
                      </w:rPr>
                      <w:t>kontaktu</w:t>
                    </w:r>
                    <w:r>
                      <w:rPr>
                        <w:rFonts w:ascii="Calibri" w:hAnsi="Calibri" w:cs="Calibri"/>
                        <w:color w:val="E9041E"/>
                        <w:sz w:val="16"/>
                        <w:szCs w:val="16"/>
                      </w:rPr>
                      <w:t>!</w:t>
                    </w:r>
                  </w:p>
                </w:txbxContent>
              </v:textbox>
              <w10:wrap anchorx="margin"/>
            </v:shape>
          </w:pict>
        </mc:Fallback>
      </mc:AlternateContent>
    </w:r>
    <w:r>
      <w:rPr>
        <w:rFonts w:ascii="Calibri Light" w:hAnsi="Calibri Light" w:cs="Calibri Light"/>
        <w:noProof/>
        <w:color w:val="E9041E"/>
        <w:spacing w:val="-2"/>
        <w:u w:val="single"/>
      </w:rPr>
      <mc:AlternateContent>
        <mc:Choice Requires="wpg">
          <w:drawing>
            <wp:anchor distT="0" distB="0" distL="114300" distR="114300" simplePos="0" relativeHeight="251660288" behindDoc="0" locked="0" layoutInCell="1" allowOverlap="1" wp14:anchorId="300CB984" wp14:editId="7335BF44">
              <wp:simplePos x="0" y="0"/>
              <wp:positionH relativeFrom="column">
                <wp:posOffset>4819650</wp:posOffset>
              </wp:positionH>
              <wp:positionV relativeFrom="paragraph">
                <wp:posOffset>-46990</wp:posOffset>
              </wp:positionV>
              <wp:extent cx="1150123" cy="255810"/>
              <wp:effectExtent l="0" t="0" r="0" b="0"/>
              <wp:wrapNone/>
              <wp:docPr id="16" name="Skupina 16"/>
              <wp:cNvGraphicFramePr/>
              <a:graphic xmlns:a="http://schemas.openxmlformats.org/drawingml/2006/main">
                <a:graphicData uri="http://schemas.microsoft.com/office/word/2010/wordprocessingGroup">
                  <wpg:wgp>
                    <wpg:cNvGrpSpPr/>
                    <wpg:grpSpPr>
                      <a:xfrm>
                        <a:off x="0" y="0"/>
                        <a:ext cx="1150123" cy="255810"/>
                        <a:chOff x="0" y="0"/>
                        <a:chExt cx="4449417" cy="990600"/>
                      </a:xfrm>
                    </wpg:grpSpPr>
                    <pic:pic xmlns:pic="http://schemas.openxmlformats.org/drawingml/2006/picture">
                      <pic:nvPicPr>
                        <pic:cNvPr id="17" name="Grafický objekt 17">
                          <a:hlinkClick r:id="rId1"/>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90601" cy="990600"/>
                        </a:xfrm>
                        <a:prstGeom prst="rect">
                          <a:avLst/>
                        </a:prstGeom>
                      </pic:spPr>
                    </pic:pic>
                    <pic:pic xmlns:pic="http://schemas.openxmlformats.org/drawingml/2006/picture">
                      <pic:nvPicPr>
                        <pic:cNvPr id="18" name="Grafický objekt 18">
                          <a:hlinkClick r:id="rId4"/>
                        </pic:cNvPr>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1152937" y="0"/>
                          <a:ext cx="990601" cy="990600"/>
                        </a:xfrm>
                        <a:prstGeom prst="rect">
                          <a:avLst/>
                        </a:prstGeom>
                      </pic:spPr>
                    </pic:pic>
                    <pic:pic xmlns:pic="http://schemas.openxmlformats.org/drawingml/2006/picture">
                      <pic:nvPicPr>
                        <pic:cNvPr id="19" name="Grafický objekt 19">
                          <a:hlinkClick r:id="rId7"/>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2305878" y="0"/>
                          <a:ext cx="990601" cy="990600"/>
                        </a:xfrm>
                        <a:prstGeom prst="rect">
                          <a:avLst/>
                        </a:prstGeom>
                      </pic:spPr>
                    </pic:pic>
                    <pic:pic xmlns:pic="http://schemas.openxmlformats.org/drawingml/2006/picture">
                      <pic:nvPicPr>
                        <pic:cNvPr id="20" name="Grafický objekt 20">
                          <a:hlinkClick r:id="rId10"/>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3458816" y="0"/>
                          <a:ext cx="990601" cy="99060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551BD802" id="Skupina 16" o:spid="_x0000_s1026" style="position:absolute;margin-left:379.5pt;margin-top:-3.7pt;width:90.55pt;height:20.15pt;z-index:251660288;mso-width-relative:margin;mso-height-relative:margin" coordsize="44494,990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bPK7ywIAANgNAAAOAAAAZHJzL2Uyb0RvYy54bWzsV8lu&#10;2zAQvRfoPxC6J1psJ7IQOyiSxigQtEaXD6ApSmItLiDpJR/XU38sQ0p27LhGjcBwkSIHy6SoGb55&#10;8zgYXl0veY3mVBsmxSCIz6MAUUFkzkQ5CH58vztLA2QsFjmupaCD4IGa4Hr4/t3VQmU0kZWsc6oR&#10;OBEmW6hBUFmrsjA0pKIcm3OpqIDFQmqOLUx1GeYaL8A7r8Mkii7ChdS50pJQY+DtbbMYDL3/oqDE&#10;fikKQy2qBwFgs/6p/XPinuHwCmelxqpipIWBX4CCYyZg07WrW2wxmmm244ozoqWRhT0nkoeyKBih&#10;PgaIJo6eRTPScqZ8LGW2KNWaJqD2GU8vdks+z0dafVNjDUwsVAlc+JmLZVlo7v4BJVp6yh7WlNGl&#10;RQRexnEvipNOgAisJb1eGreckgqI3zEj1cfWsNvt9rvxZWPY70cXkTcMV9uGW2AUIxn8WgZgtMPA&#10;35UCVnamadA64Qf54FhPZ+oMkqWwZRNWM/vghQdpcaDEfMzIWDcTIHOsEcuBFghMYA6CH2kMOZ7+&#10;/oXk5CedWgRLjtSqZmJ6U8NSiwdE+SypfwipEcytJDNOhW1OgKY1QJPCVEyZAOnMAdCf8tiJO3Qg&#10;Pa4niA1g7Ai9l2RqkJA3FRYl/WAUHBhAv2XZfO4dbUU7qZm6Y3XtonHjo8dB+YQ2oSTNOTVWU0sq&#10;t2EBG38FsC5EnK0XPMonYC54A9p2Foeo2esw3qtJoEwbO6KSIzcAlgGBzyae35sWy+qTlvtme48L&#10;0DRJgMHrUTIU8H1KTk+k5O6WHiGbLq9O1K9Pyb3jKxlKcNLvQMHZrc5vet4QS1uZ+/v13D+Rni//&#10;Hz2nx9dz0ol66SWUnTc9H9BpJNDV7qnPsHSiTqNp3VZVeePMvb4CHfvmZ6OlOEKv0en20jS++EeK&#10;9p00XB98p9Reddz9ZHMO480L2fARAAD//wMAUEsDBAoAAAAAAAAAIQBUcPLUkyUAAJMlAAAUAAAA&#10;ZHJzL21lZGlhL2ltYWdlMS5wbmeJUE5HDQoaCgAAAA1JSERSAAABoAAAAaAIBgAAAOw2s1kAAAAB&#10;c1JHQgCuzhzpAAAABGdBTUEAALGPC/xhBQAAAAlwSFlzAAA7DgAAOw4BzLahgwAAJShJREFUeF7t&#10;3QeYHVXB//Hxf2c2QUHhlQiB7JkNoUaagBqadAQpBikBpHekSS/SFSkvvBQpRkSKVP0jVSnSlBKk&#10;KQIvEXkNkuyde7dvNpvNZsPOe86dwwtsTsruzt175sz39zwf88gtZ2buved35+69Mx6pXWZ44ehZ&#10;QbhhsU7sFQXhISVfXKBEgbha/ntr2Q9/XQrEsxV++Jb8bzPkvzNLQRgD+KzIF1HyGhHvfvK6Efeo&#10;15K8/Gfy38rrS/73I+Trbd+iX79J2RuzrH45EuJmyqPqJ5QK9TvI8jhGPvH/U74I7pcvlr/JF8Ls&#10;gS8iACNJ9MjX5dvSw+qNX9kXxxcL4Xea6xrWes3bONAvYUKyEfWOqrEunKyezNI0+SRvXvhJD8B2&#10;8vXbLv99tRyIm9QeU6M3dkX9MifEjswavUp9qS7cQz5ZL5FP0ieltoFPZABOmCP3mJ6Tr/UrVSGp&#10;Tzb0NEDIyKTkjV8pKohdks+Tw0ciX5QMT1QA7mtTbzplKf20WBd+r3X0hHo9TRCSXuSu9+dLhYbv&#10;FoPwelk80w1PRAB554t/yzelv2wKGqbM8lb5sp4+CBlayr7YPCqEF8on1wsLPdkAYFH88HX572Wl&#10;gtheTyeELDnq2y+RL46XHpJPoO7PPKkAYBCiIOwvBeIJOZ+cXg7CDfU0Q8hnExXErnIX+p7K1zIN&#10;TyQAGA5ZRn3q78bqd3+x5/l66iF5TYu3+hflk+JQ9aQwPWEAoDrEM3Kv6LiyF66spyOSlxS9lccU&#10;/fAYuUv8pPnJAQDVJ98AvyjfAJ9SHN0Q6umJuJqZ3qrj5LuOE+W7jz+ZngwAUCOvRn54dlPd+DX1&#10;dEVcyb9H1U8o++J0WTwvGx54ALCCLKG/l/yGC0rBuPX09EWyGvWHPvVRm9zriUwPNgDYSB0GqOiL&#10;c9UBi/V0RrKUUqFhd1k8D5geXADIgigI/yj/3V9Pa8T2RMG4deW7h6vkg9b66QcSALJJ9EZ+OLXk&#10;h5P0NEdsizpcTtkPfyDfMbxqfhABILsiX7xb9sUZkbfaV/S0R2xIsRDuVPLFvaYHDQCc4oePqh+z&#10;6umP1CrqD3Ry9/TSyi+MTQ8UADgq8sOb5Ry4vJ4OyUimVBDbyQdAHa/N+OAAgPvEs+p8ZHpaJCOR&#10;kt9wtNwNfcf8gABAfsg34jMjX5ze760+Sk+RpBppHL2akBv8P6NA9A58EAAgz9Q35aKg/qt6uiRp&#10;JiqE2/C7HgBYrKfVyTP1tEnSSCkQR5b88C3DxgYAfJovPij64amxt3Ggp1AylLR441aVG/Ryae5n&#10;NjAAYLGiQNxUrAvX0dMpGUzUZ5mRH95p2rAAgKWgznXmh5vqaZUsTeQGmxQlp8Q2b1QAwFISz5YK&#10;9Tvo6ZUsLmpDyQ32jHlDAgCG4FV+L7SElOvC71U2lHkDAgCGqHIsuUAcqKdb8ukUg4aDS76Ybtpw&#10;AIDhUz9aLfvhsXraJSqymY+XG6bRtMEAAOlRJ7tTZ4jW02++I4vnbLlBZps2FAAgfXLO7YsK4UW5&#10;PnyP3BU827RxAADVVw7Ci/V0nK9EvjgxCsIu00YBAIyIBWW/4Uw9LecjsngOkwUUGTYGAGAEqT+B&#10;yPn4BD09u50oqN8n8sN/mjYEAGDkqR0CtWOgp2k3UyyE3yn54q+mDQAAqB25Y/B+FDRM0dO1Wyn6&#10;474lV/L5gSsNALCD3BN6MyqIXfW07UYaA7FRKRCPmVYYAGCPKBAvyRLaVk/f2U7ZG7OsXCn2fAAg&#10;K3zxbqM3dkU9jWc3sk2vMa4gAMBefnh7m7fal/RUnr1E6hA7QdhvXDkAgN18ca6ezrOVciHcSRbQ&#10;e8aVAgBkgChn7ptxM+tWXUMu+B/MKwQAyIooCF9oCsRGenq3O7HnfU4u9HUDVwIAkFG+uLXZW2s5&#10;Pc3bm8gXJxpXAACQXX54jp7m7UxUELuoX9MaFx4AkFmVw/XUib31dG9XZtU1rFUKxOOmBQcAZF8U&#10;hH8uB+GGetq3J1EgrjQtMADAHXKuv1FP+3YkKtTvJhesZeCCAgCcM9ear2a/563+xcgX9xsWEgDg&#10;ILkX9NgML1xZ10DtwrfeACB/Ij88S9dAbVIOGjaQBfSGaeEAAO6Sc//0kh9uqutg5CN3w642LRgA&#10;wH1yL2iqroORTakunFwKRLtpoQAAeSB65b/761oYmfzbEyvI3a8HF14YAECeREH45IfeuFV1PVQ/&#10;JT882bQgAIAc8sMf6Xqobsqj6ifIvZ+/GhcCAJA7shPeKwXj19c1Ub1Efv2ZpgUAAORXuRBepGui&#10;OimObgijIHzVNDgAIMf88J2WunAdXRfpRw5winFgAAB8cZ6ui3TT7NWvEgXiJeOgAAD44m9Ndauu&#10;oWsjvUQccgcAsATltA/RE3mrfaUUiD+ZBgMA4GNREL7WPips0PUx/MhGO9Y0EAAAAxV9cZquj+Gl&#10;wxMryDt8euAAAACYRIGYNtNbdZyukaFH7k7taxoAAIBFKfrhMbpGhp6SL+413TkAAIvkh4/oGhla&#10;ykG4odwD4lTbAIBBEj1lv34LXSeDT9kXp5nvGACAxYsK4YW6TgafKBCPm+4UAIAliYLwhQ+9ccvo&#10;Sln6yObaRt54gelOAQBYGk0FsauulaWP3Pu5xHRnAAAsLdkl1+haWbo0e2stVwrEy6Y7AwBgqfnh&#10;202eGKvrZckp1YV7GO8IAIBBKgbiQF0vS47cZbrBdCcAAAxW5Ivbdb0sPjO8cHQUhF2mOwEAYPBE&#10;T9kbs6yumUUnKtTvZr4DAACGbD9dM4tOOQgvNtwQAIAhiwJxta6ZRYcfnwIAquAFXTPmfDhq3Ory&#10;Sq0DbgQAwLDInZv56viium4WjrzSfgNvBABAOsRRum4WjvqMznwjAACGJ/LDm3XdLBx14DjTjQAA&#10;GK7IF2++560+SlfOJ1Gfzcndo17TjQAASEOjX7+lrp1PIsvnSNOVAQBIjR+eomvnk5R8cavxygAA&#10;pCTyxQO6dj6JvOCVgVcEACBNsoCm69pJkpx+IWweeEUAANIl5jeOXk3o+vG8mUHDBuYrAgCQrqgQ&#10;bq3rp3L+n8mmKwEAkLYoEIfr+lFfQAhPNl0JAIC0yQK6RNeP5xWD8GemKwEAkLaiL+7V9VPZA3rU&#10;dCUAAKrgFV0/lQJ6x3AFAACqoaXNW+1LXpMnxsr/M3fAhQAAVE1jIDbyyr7YzHQhAADVUq4Te3lF&#10;+T+mCwEAqJaiL07zIl8cb7oQAIBqKQbh5bKAwrNNFwIAUC1RIG7wioG41HQhAABV44e3q6NgX7/Q&#10;BQAAVJMv7lcfwd1hvBAAgCqJgvBJ9SWEB0wXAgBQLVEgXlIfwT098AIAAKop8sO/cyZUGJVXmBh3&#10;fP/4eO7UO+N5jz4Vz3/tzfijqCn+OAtmFeP5L78Rz3voibj7htvi9smHxeXl1jTeFwAsxBcz1Edw&#10;040XInea6jeJZ596Udz71PNx3Nenq2bp098zr1JWnUefGZfHrGccAwC0ZnUg0kbDBciR5nW2jrsu&#10;vjpe8N6/dJUMP31/fTuefeYlcZP4hnFMAHknetRHcIYLkAvLTIg7jzvnMx+tpZ0F78+ofJRnHB9A&#10;rlFAOdWy0bfjnjvv1zVR/ai/EzVP2My4LADyiQLKobadD4h7n/yzroaRS8//fzRu3Wx34zIByB8K&#10;KGfatp8S97d36koY+ahvz7Wsu61x2QDkCwWUI+2TD4/7/vE/ugpql/nTXo9bt9zDuIwA8oMCyonW&#10;zb8b9/75L7oCap95v/tD3Lz65sZlBZAPFFAOqIm+5/7f66nfnqgvJpS/sLpxmQG4jwLKge5rb9FT&#10;vn3pPPxU4zIDcB8F5Li2HfaNPyqW9XRvX9ThfJrX3NK47ADcRgE5bu4t9+ip3t50XXClcdkBuI0C&#10;clj7XkfF/d1z9TRvb/qmvx+3fmMX4zoAcBcF5DB1pOqsZM4l1xnXAYC7KCBHNa+2abzgw0Y9vduf&#10;3mdeNK4HAHdRQI5SBwDNUtSpHFq/uatxXQC4iQJylPqNTdYy++QLjesCwE0UkKPUMdeyFnUyO9O6&#10;AHATBeSgprFfi+P5gz+jaa2jTmJnWh8AbqKAHNSy4Y56Ss9W1InxSnUNxnUC4B4KyEHqfD9ZTZP4&#10;unGdALiHAnJQxyEn6+k8e+EHqUB+UEAO6jz6TD2dZy+tW+9lXCcA7qGAHNQx5Vg9nWcvLettZ1wn&#10;AO6hgBzUutWeejrPVtSPUctj1jOuEwD3UEAOal7rW3pKz1YWzPjQuD4A3EQBOaj8pbXj/s4uPa1n&#10;J/OnvW5cHwBuooAc1fvEn/S0np2owweZ1gWAmyggR3VdeJWe1rOTjgNOMK4LADdRQI5q23E/Pa1n&#10;IwtmFuPm8ZOM6wLATRSQo8rLrhHPf/3venq3Pz33PWxcDwDuooAc1n3VVD2925+Og39oXAcA7qKA&#10;HNay8U5x3zv/0FO8vZn3h2f4/Q+QQxSQ47rOu0JP8/am46CTjMsOwG0UkOOaJ2wWz3/xVT3V25ee&#10;ex40LjcA91FAOdC+55F6urcr/V1zKucuMi0zAPdRQDnRdfHVetq3I/1zuuPO484xLiuAfKCAcqK8&#10;/Drx3J//Wk//tc+cH19jXE4A+UEB5Uh5hYnx/Jff0BVQu/Tc/3vj8gHIFwooZ1q+uk0891f36ioY&#10;+XRffTOn3QZQQQHlkPrNzZxLr4/7e+frWqh+PmpqjbvOvjQujRpvXCYA+UMB5Vjn4afG/e2duiKq&#10;l4+iprht14OMywAgvyignGv9xi5x93/9Iv6oWNZ1kV4WvD+j8mWD5olbG8cGkG8UECqa196q8uWA&#10;uK9P18fQo06tPfeWe+Km+k2MYwGAQgHhM1rW3z7uPOaseO7tv40X/PNfulKWnL63p8dzf3FX3HHI&#10;yXHzmlsa7xsAPo0CwqItMyFu3WJy3DHl2Hj2SefHcy6/sVJMypxLrqv8kFQdZaF10m7m2wPAYlBA&#10;AICaoIAAADVBAQEAaoICAgDUBAUEAKgJCggAUBMUEACgJiggAEBNUEAAgJqggAAANUEBAQBqggIC&#10;ANQEBQQAqAkKCABQExQQkEPlMetVTrWhTqnRfe0tlVNs9Nz3cNz73DSjeQ898X+n4ui+amrcdfHV&#10;ldu27fT9uLlhknEMYEkoICAH1BlvZ595Sdz7+HPxR1GTPo1gelFnwVUnJVRFpQpKnSdKlZxpWYCP&#10;UUCAo9QejjpxYN/093VNjHz6/vZOZQ+rUkgrTDQuJ/KLAnJc09iv/d9HJzZS75ZNy522zqPPNI5v&#10;A9PyDlV5uTUr67rg/Rm6AuyJ2ktS66uK0bTsyB8KyHHNq2+uX/52pr+907jcaVMTn60xLe9gqY+7&#10;1Eds1fh4rRpRH9ep07zzMV2+UUCOo4ASzhbQMhPirguurGzHLEYt9+xTL6qsh3H94DQKyHEUUKLn&#10;/t/rEe3LUPcC2vc5pvKlAhfS++xLcedRZ1Q+QjStK9xEATmOAkq4tAek/pjffcNtcdzXp+/Bncx/&#10;4ZXKN/ZM6w33UECOo4ASrhRQ69Z7xQs+mKlv6WbUc6J98mHG9YdbKCDHUUCJnt88oke0L0v7Edzs&#10;E8+LF/x7lr6V2+mfPSee85Nr46aVNzRuC7iBAnIcBZTI+h6Q+j1PHtP71PP8fshhFJDjKKBEz70P&#10;6RHty+L2gJrX+lY8d+qd+pr5TM9dv4ub19jCuH2QbRSQ4yigRM89D+oR7cuiCqh5/KTK5Eviyh6s&#10;2h6m7YTsooAcRwEleu5+QI9oX0wFVF5x3Xjuz3+tr0FU5v7y7ripfpOFthWyiwJyHAWUsHlPYqEC&#10;qmuI51xxo76UfDpzLr/xs9sKmUYBOY4CSvTceb8e0b4MLKCu867Ql5CB6e+aE3cedspntheyiwJy&#10;HAWUyMq34DqmHKv/K1lUPmpu5aM4R1BAjqOAElkoIHXkcjW5kiVHfT37048vsokCchwFlJh722/0&#10;iPbl44/g5t58l/4vZGky+4RzF3qckS0UkOMooITte0B89Db4qEMScfDSbKOAHEcBJWwuID56G3rU&#10;OZBMjzeygQJyHAWUsLmAKJ+hRz1/FvVDXtiPAnIcBZSwuYDI8NJ18dXGxxz2o4AcRwEl+AO/u5n/&#10;xlt8LTujKCDHUUCJub+ggFyOOpuq6XGH3Sggx1FAibwfUdr1zHvwcePjDrtRQI6jgBLdN92hRyQu&#10;pn9eb9z27f2Njz3sRQE5jgJKdN94ux6RuJo5P/2Z8bGHvSggx1FAie4bbtMjElfT++xLxsce9qKA&#10;HEcBJbqvv1WPSFxNf+/8uHXSbsbHH3aigBxHASW6f/YrPSJxObNPvtD4+MNOFJDjKKBE93W36BGJ&#10;y+n5zSPGxx92ooAcRwEluq+lgPKQBTOLcdNX1jc+B2AfCshxFFCi+5pf6hGJ62nbbh/jcwD2oYAc&#10;RwEluq++WY9IXM/sk843PgdgHwrIcRRQQh2wMk9R23X+y2/Evc9Ni3sff65yMNaeu35X+f/zX3sz&#10;XjCrqK/pXtS6mp4DsA8F5DgKKOF6AalTOqi/c7VPPixubphk3AYDqdMYtO30/bjrR5fF8194Rd9T&#10;9tM3/X3j+sI+FJDjKKCEkwXU1xfPe+iJuH3PI+PSMhOM6z0YzWtvFc+55Lq4v2eeHiC74RxB2UAB&#10;OY4CSjhVQLJ4ui64snImVdO6Dpd6zvTc97AeLJtp2WRn47rBLhSQ4yigxJzLb9QjZjvzp70ed+x3&#10;nHEd09Z14VVywD49crbSMeVY4zrBLhSQ4yigxJzLbtAjZjc99z4Ut262u3H9qkX9fah/bo9eguxk&#10;9qkXGdcHdqGAHEcBJbL+EZz6gkEaf+cZCjWZZy3dV001rgvsQgE5jgJKZLmA1NeoTes0ktSeUJbS&#10;c//vjesBu1BAjqOAEnN+cq0eMVtRv+Wx4QjPTSttEPc+8Se9VPZHfa3ctB6wCwXkOAooMefH1+gR&#10;sxO1bToOOsm4PrXQedgpesnsz4IPZhrXAXahgBxHASWy+BGc+uaeaV1qKUs/WC2vMNG4DrAHBeQ4&#10;CiiRtQLqe/efcfNa3zKuSy2przer3yFlIZyczn4UkOMooETWCqjyrTfDethAHUsuC1GHJTItP+xB&#10;ATmOAkp0XfRfekT709/ZFbdtu7dxPWyQlW3JUbHtRwE5jgJKZGkPaN6jTxnXwRbqo60sRD3mpuWH&#10;PSggx1FAiSwVUNuuBxnXwSZZOJ0DBWQ/CshxFFCi67wr9Ih2R03s1TrIaJq6b7pDL7G96b7O3r+j&#10;IUEBOY4CSmRlD0idMM60/LapfBvO8nBiOvtRQI6jgBJZOZSMOmKDafltow6KansoIPtRQI6jgBJd&#10;52SjgNr3Ptq4/LZpWnUj64+SrY4eblp22IMCchwFlOg6+1I9or3p75gdN6+xhXH5baR+LGtz5j34&#10;uHG5YQ8KyHEUUCILfwPq+9s7xmW3Ve9Tz+sltzNZ+XtanlFAjqOAErPPvESPaG/mPfCYcdltNXfq&#10;nXrJ7UzvMy8alxv2oIAcRwElsrAHpCZ007LbyvZtyh6Q/Sggx1FAidmnXaxHtDdd515uXHZb2X6m&#10;VHXMOtNywx4UkOMooEQWTiutzrdjWnZbdR51hl5yO9P31rvG5YY9KCDHUUCJzsNP1SPam7btpxiX&#10;3VYdB/9QL7md4aR09qOAHEcBJbJQQOqxMi27rVRh2hwKyH4UkOMooMTsH16gR7Q3zQ2TjMtuq9at&#10;99JLbmcoIPtRQI6jgBJZ2APKwkFIP61l3W31ktsZCsh+FJDjKKDE7BPP0yPam/J/TDQuu61avvZt&#10;veR2hgKyHwXkOAooMfuEc/WIluajj+LyF1Y3LrutWtbfXi+8naGA7EcBOY4CSnQe/yM9op1RB/Y0&#10;LbfN+AgOw0UBOY4CStj+N6D+nnnG5baZ7c8tCsh+FJDjKKCE7QWUxcmSAsJwUUCOo4ASncecpUe0&#10;MyO1HdJEAWG4KCDHUUCJzqPP1CPaGQoo/VBA9qOAHEcBJTqPPF2PaGcooPRDAdmPAnIcBZToPOI0&#10;PaKdoYDSDwVkPwrIcRRQwvpvwVFAqYcCsh8F5DgKKKFOdWBzKKD0QwHZjwJyHAWU6DiUAkobBYTh&#10;ooAcRwElOg45WY9oZyig9EMB2Y8CchwFlLD95GkUUPqhgOxHATmOAkp0HHSSHtHOUEDphwKyHwXk&#10;OAoo0XHgiXpEO0MBpR8KyH4UkOMooETHASfoEe0MBZR+KCD7UUCOo4ASHfsfp0e0MxRQ+qGA7EcB&#10;OY4CSnTsRwGljQLCcFFAjqOAEh37/kCPaGcooPRDAdmPAnIcBZTomHKsHtHOUEDphwKyHwXkOAoo&#10;0b7PMXpEO0MBpR8KyH4UkOMooET73kfrEe0MBZR+KCD7UUCOo4AS7XsdpUe0MxRQ+qGA7EcBOY4C&#10;SrTveaQe0c5QQOmHArIfBeQ4CijR/r0j9Ih2hgJKPxSQ/Sggx1FAifY9KKC0UUAYLgrIcRRQon3y&#10;YXpEO0MBpR8KyH4UkOMooET7dw/VI9oZCij9UED2o4AcRwEl2nc/RI9oZyig9EMB2Y8CchwFlGjf&#10;7WA9op2hgNIPBWQ/CshxFFCibdeD9Ih2hgJKPxSQ/Sggx1FAibZdDtQj2hkKKP1QQPajgBxHASXa&#10;vnOAHtHOUEDphwKyHwXkOAoo0bYzBZQ2CgjDRQE5jgJKtO30fT2inaGA0g8FZD8KyHEUUKJtx/30&#10;iHaGAko/FJD9KCDHUUCJth321SPaGQoo/VBA9qOAHEcBJdq2n6JHtDMUUPqhgOxHATmOAkq0bbeP&#10;HtHOUEDphwKyHwXkOAoo0bbt3npEO0MBpR8KyH4UkOMooETbNhRQ2iggDBcF5DgKKNG69V56RDtD&#10;AaUfCsh+FJDjKKBE61Z76hHtDAWUfigg+1FAjqOAEq3f+p4e0c5QQOmHArIfBeQ4CijRuuUeekQ7&#10;QwGlHwrIfhSQ4yigROvm39Uj2hkKKP1QQPajgBxHASVaN9tdj2hnKKD0QwHZjwJyHAWUaN2UAkob&#10;BYThooAcRwElWiftpke0MxRQ+qGA7EcBOY4CSrR+c1c9op2hgNIPBWQ/CshxFFCi9Ru76BHtDAWU&#10;figg+1FAjqOAEi1f/44e0c5QQOmHArIfBeQ4CijRssnOekQ7QwGlHwrIfhSQ4yigRMvGO+kR7QwF&#10;lH4oIPtRQI6jgBItG31bj2hnKKD0QwHZjwJyHAWUaNlwRz2inaGA0g8FZD8KyHEUUKJlgx30iHaG&#10;Ako/FJD9KCDHUUCJlvW31yPaGQoo/VBA9qOAHEcBJVrW206PaGcooPRDAdmPAnIcBZRoWXdbPaKd&#10;oYDSDwVkPwrIcRRQouWr2+gR7QwFlH4oIPtRQI6jgBLNE7fWI9oZCij9UED2o4AcRwElmtehgNJG&#10;AWG4KCDHUUCJ5rW30iPaGQoo/VBA9qOAHEcBJZrX3FKPaGcooPRDAdmPAnIcBZRoXmMLPaKdoYDS&#10;DwVkPwrIcU31m8S9z02zVs99DxuXO23NDZMqE5Kt5r/winG5bcZzC8NFAQEAaoICAgDUBAUEAKgJ&#10;CggAUBMUEACgJiggAEBNUEAAgJqggAAANeGV/HCm6QIAAKpJ7QG9MvA/AgBQTVEg5skCEs+YLgQA&#10;oFqiIGxRH8E9bLoQAICq8cUML/LF3cYLAQCoFj98SxZQONV4IQAAVRIFYpon/+cq04UAAFRLFIR/&#10;9KJCeJHpQgAAqqXsi9+pvwGdbroQAIBqifzwDvUtuGNMFwIAUC1RIG5UvwM6wHQhAADVUgzCK7yo&#10;IHY1XQgAQLVEfniW3AMat57pQgAAqiUKGqZ4kbfSFyJfRKYrAABQDUW/fhNPJQrCF01XAACgCto+&#10;9Mb9R6WASn54h+EKAACkTu70vFYpH5WoEF5ouhIAAKnzw/t0/XheORAHGq8EAEDqxKW6fmQB+WJz&#10;85UAAEibOELXj+d94ImxURDONV8RAID0RAWxra6fJOrcDKYrAgCQFrmzs6BtdEOoqydJ5IuHTFcG&#10;ACAtsmve07XzSdQfhUxXBgAgPeIxXTufpLEu3MN8ZQAA0qFOAaRr55O0eKuO45A8AIBqavIbttK1&#10;89mU/PBh0w0AABiuoh++3eiN/byunM+m6IvzTTcCAGDYfPErXTcLp6kQ7my8EQAAwyT3gI7VdbNw&#10;it7KYyJffGC6IQAAQxUF4UfNgdhY1405JT/8renGAAAMnXhZ18yiU/bFGeYbAwAwZNfpmll01DF6&#10;DDcEAGDI1FkXdM0sPvLKzQNvDADAUERB2DfDC5fXFbP4yKa60nQnAAAMVuSLu3S9LDnFQriT6U4A&#10;ABgsuQd0qK6XJSf2vIK80dMD7wQAgEHxxfRZo1ep1/WydIn88GzjnQEAsPSu17Wy9Cn69ZvIG7YN&#10;uCMAAJaaOtOCrpXBRe4F/cZ0hwAALJl4udn78nK6UgYXeeMjzXcKAMDiRYH4ia6TwScaFTaU/PA9&#10;0x0DALAYfVEh3FrXydAiG+xGwx0DALBIsjse1zUy9DT69VuY7hwAgEWJfHG8rpGhJ/a8z8k7ut80&#10;AAAAA0V++Ho0SozXNTK8yDvcb+AAAACYqN+R6voYft72JtbJO3zINBAAAB8r++LNWXXj19T1kU6K&#10;Qf1BpsEAAPhY0Rfn69pIL43e2M9HgfiDaUAAAEq++O9inZioayPdNAXhYcZBAQC5FwXhxbou0k+b&#10;t9qXykH4pGlgAECO+eF7M4OGDXRdVCclv/5o4+AAgBwTl+qaqF46vVW+LAd61rwAAIDc8cWMYiA2&#10;1jVR3USBONy4EACA3CkXwot0PVQ/sef9v8gPbzctCAAgT8RzqR31YGkTFcJt1G6XeYEAAHlQDsJD&#10;dC2MbIq+uMC0QACAHPDFrboORj6No1cTciGeXmihAABu88N/Ff2GrXQd1CalQBwQBaLPuIAAADdV&#10;45A7Q0nkh78wLiAAwEVPq0/AdAXUNmVfbCbbcLphIQEADomCcEExEAfq6d+OyL2gs0wLCwBwR+SL&#10;B/S0b0+K3spj5F7QPaYFBgC4QPwl8hu+qad9u6I+ipO7Z6+ZFxwAkGFt6ktnerq3M8Wg4eAoEJ2G&#10;hQcAZFQ0kofbGU5kAf3EtAIAgOyJfHF3ozd2RT3F252SN36lki/uM60IACBTXi354aZ6es9GGv36&#10;LWRrvmFYGQBABkSB6CgG9QfpaT1biYLwUKnLtGIAALvJ+fvHejrPZkqB+KlpxQAAFvPFvZG32lf0&#10;VJ7NxJ7ny5V5fqGVAwBYKfJFNNNbdZyexrOdYp2YKFfoQdOKAgAs4os3mgrhznr6diPq17Ny5Th1&#10;AwBYSu4o/EPuMOylp223UiqI7eVKvjJwpQEAtRX54Sx1IAE9XbuZUl24h9zFe9e0AQAANdFW9MMf&#10;6Gna7ZSD+oNKsm0NGwEAMKJEb9kXp+npOR+RK3wcx4wDgBrzxQV6Ws5X1DmEoiDsN24UAEC1XRF7&#10;Gwd6Ss5XYs/7XMkPz5F7QhwtAQBG1hUzvHB5PR3nN5EvTpB7Q0XDBgIApEr0qo/dcrvnY0oUhIeo&#10;76CbNxgAYLiiQLTn7gsHS5tindhTFhFnVAWAlFV+55OXr1oPNeVC/Y5yF/FZ0wYEAAxe5QgHrv/I&#10;NK2okx9JD5s2JABg6cnyecPZw+tUK1Ewbl254e4ybVAAwFJ53rkDi45UZnjh6HIgbjJsVADA4j3v&#10;zCkVapmS33B0yQ/fNmxgAMCnqNNoqzOZZv5kcjalVBDbRZxTCAAW51V1rE09bZI0UxzdEMp2v1Ka&#10;b9jwAJBb8g363eoLXHq6JNWK3MjHSO+YHgQAyJMoCNuiQnhRozd2RT1FkmpHndwu8sOHTA8IAOSD&#10;+It0gJ4WyUhGfUtObvxL5TuAPvODAwBuinzxQNkLV9bTIalVyoVwp5If3md6kADALeKZIl80sCuR&#10;t9IX5DuC4+UDxLHkALjHFx/IN9sXRqPCBj3tEdtSCsavHwXiavVdeOODCABZ44d3RAWxrZ7miO0p&#10;1YV7yAeN48kByKwoCF8sBeKI2PN8PbWRrEQ9aI1++EO5N9RuenABwE6iR33BquyNWVZPZySraawL&#10;15Z7Qz+SXjc/2ABQe5EvPlA/tpdz1SQ9fRFXEo0S44u+OE0+wNNMDz4A1ELkh/9UezxFv34TPV0R&#10;V9Ps1a8i32mcIB/w50xPBgAYEb74b3Xg0HLQsIGenkheog5dIUvoKLlH9ITxyQEAVSDfAP9dls/5&#10;UVD/VT0dkTynsS6cXPLDRziqAoBqkcXzV/VngBleuLyeegj5JLOCcEP5JDldFtGTpicQAAyS+nH8&#10;ZY2F+h1iz/ucnmoIWXxK8glTDMIr1LuWAU8oAFikyA//R5oa1Ym9Ozyxgp5SCBl8it7KY+STan+5&#10;63yrfFLNGvhkAwCptVQ5JqU4Un3jVk8fhKSX8qj6CVEQ7lv5rn7yLbo5A56EAPLjFTkX3CDnhEP4&#10;QgEZ8RTrxER1ZFr5RLxOPhFfkvgSA+AqP3wn8sVt0nFFf9zX9TRAiB1R5+dQ74ZKvrhVPlnfkntJ&#10;PcYnMoAsaJav4cfUN9fUF5T0y5yQbKTFW/2L8on7tXKd2FO+azqjHIify4L6oyynfxme7ABGWKSO&#10;nO+Hr0d++FtZNpepv+GUCmI7TntAnI76IWyjX79F0Q+PkXtMF2hyz0mS77qkZyt7Ub6YIV8o8p2Y&#10;+QUE4NNET+U1I8lymaZfR498/NoqB+GPZdmcVawTe0XBuHU50nSt4nn/CzIXvbyOKbfzAAAAAElF&#10;TkSuQmCCUEsDBAoAAAAAAAAAIQAS/QaPQQQAAEEEAAAUAAAAZHJzL21lZGlhL2ltYWdlMi5zdmc8&#10;c3ZnIHZpZXdCb3g9IjAgMCAxMDMuODcgMTAzLjg3IiB4bWxucz0iaHR0cDovL3d3dy53My5vcmcv&#10;MjAwMC9zdmciIHhtbG5zOnhsaW5rPSJodHRwOi8vd3d3LnczLm9yZy8xOTk5L3hsaW5rIiBpZD0i&#10;TGF5ZXJfMSIgb3ZlcmZsb3c9ImhpZGRlbiI+PGRlZnM+PC9kZWZzPjxwYXRoIGQ9Ik02Ni44MiAy&#10;MjYuNDEgNjYuODIgMTc2Ljg4QzY2Ljg2NCAxNjEuODg5IDc5LjAwODggMTQ5Ljc0OCA5NCAxNDku&#10;NzFMMTQzLjUzIDE0OS43MUMxNTguNTE3IDE0OS43NTQgMTcwLjY1NiAxNjEuODkzIDE3MC43IDE3&#10;Ni44OEwxNzAuNyAyMjYuNDFDMTcwLjY1NiAyNDEuMzk3IDE1OC41MTcgMjUzLjUzNiAxNDMuNTMg&#10;MjUzLjU4TDk0IDI1My41OEM3OS4wMTY2IDI1My41MzEgNjYuODgzOSAyNDEuMzkzIDY2Ljg0IDIy&#10;Ni40MSIgZmlsbD0iI0U4MDUxRiIgdHJhbnNmb3JtPSJ0cmFuc2xhdGUoLTY2LjgyIC0xNDkuNzEp&#10;Ii8+PHBhdGggZD0iTTEwMiAxNzUuOTFDMTA1LjIyIDE3NS45MSAxMDcuODMgMTc4LjUyIDEwNy44&#10;MyAxODEuNzQgMTA3LjgzIDE4NC45NiAxMDUuMjIgMTg3LjU3IDEwMiAxODcuNTcgOTguNzgwMiAx&#10;ODcuNTcgOTYuMTcgMTg0Ljk2IDk2LjE3IDE4MS43NCA5Ni4xNyAxNzguNTIgOTguNzgwMiAxNzUu&#10;OTEgMTAyIDE3NS45MU05NyAxOTIgMTA3IDE5MiAxMDcgMjI0LjMxIDk3IDIyNC4zMVoiIGZpbGw9&#10;IiNGRkZGRkYiIHRyYW5zZm9ybT0idHJhbnNsYXRlKC02Ni44MiAtMTQ5LjcxKSIvPjxwYXRoIGQ9&#10;Ik0xMTMuMzMgMTkyIDEyMyAxOTIgMTIzIDE5Ni40MiAxMjMuMTQgMTk2LjQyQzEyNS4xMDEgMTkz&#10;LjA2IDEyOC43NTMgMTkxLjA1NCAxMzIuNjQgMTkxLjIgMTQyLjgyIDE5MS4yIDE0NC42OSAxOTcu&#10;ODkgMTQ0LjY5IDIwNi41OUwxNDQuNjkgMjI0LjMxIDEzNC42OSAyMjQuMzEgMTM0LjY5IDIwOC42&#10;MUMxMzQuNjkgMjA0Ljg2IDEzNC42MSAyMDAuMDQgMTI5LjQ3IDIwMC4wNCAxMjQuMzMgMjAwLjA0&#10;IDEyMy40NyAyMDQuMTIgMTIzLjQ3IDIwOC4zM0wxMjMuNDcgMjI0LjMzIDExMy40NyAyMjQuMzNa&#10;IiBmaWxsPSIjRkZGRkZGIiB0cmFuc2Zvcm09InRyYW5zbGF0ZSgtNjYuODIgLTE0OS43MSkiLz48&#10;L3N2Zz5QSwMECgAAAAAAAAAhAKfa5SzpKQAA6SkAABQAAABkcnMvbWVkaWEvaW1hZ2UzLnBuZ4lQ&#10;TkcNChoKAAAADUlIRFIAAAGgAAABoAgGAAAA7DazWQAAAAFzUkdCAK7OHOkAAAAEZ0FNQQAAsY8L&#10;/GEFAAAACXBIWXMAADsOAAA7DgHMtqGDAAApfklEQVR4Xu3dCZwdRbn38fZOdwK84MUXc2XJVE8W&#10;AdlECYosguiLIMoNywsqCBFkB0FBkV3wRVZFdlFRQLio7NtVFiUXxMgqIEiAQIAkp8+ZPbNmlky/&#10;9XSKJZNKMstZurp//8/ne3PxnDlbV9Vzuk91tUdqmwXeRpMLdeHuURDOSvjhD4q+OrsYqPP1v78R&#10;+n9/SP/3I8UgfEr/93wAKyF9RPeVpM+Y/qP/t4v1v2cXfHXGO/0s6XMTwwbTDQnJbgre9ElFP9xO&#10;d4Sv645wpukUj+pis0j/GwOojchXkS5Ij+v+eWOpLvxhIag/uOSrHRo9tYHpvoS4k9jz/Kgu3EW+&#10;celGfa/+92VbwweQcskelfqjHI2QPj3fC9cw3ZyQdKTNC9ct1qkv6L2ZU/W3qdt1o33L2pgBuM0P&#10;F+g+fof0dd3nP/+qN/2DZhggpDpZ5G2wVqPf8NmCH56ki80tujG+Zm2sALLNVy/r/n9jyVfHRX7D&#10;p2PP+4AZJggpb6Jg8ha60V0sx4xXaIgAck++jJaC8EeliZOnm2GDkLGnFDR8XH+7OTkK1ANREA4N&#10;b3AAsCLVp91f9MPvLAg22soMJ4SsPjItWn+LmaX3dG7WjajR3sAAYCRUScYS/QX2my1rTKs3wwwh&#10;y0emSZcCdY3e22mzNyQAGDtdhDojP/zlIr9+RzPskLynMEHtl0wmCNSArdEAQLklM2aD8GsveptN&#10;MEMRyUue9rYJ9LeRr+pvI7cNbxgAUC26EN0tJ7/K7FozPJGsZsibvGYpUN/QG/0uW2MAgFqIAvXf&#10;+kvxoa97U//dDFckK2n2pn+wFITfTGamWDY+AKSBLkIPFvz6Ixd6G65nhi/icpJFB331D9vGBoA0&#10;knOKFk0IZ5phjLiWRb7aQWac6G8Ug7YNDABpp8ewG6M6tasZ1kjaU/LC9fVGO7Xoq1dsGxQAnOKr&#10;t6K68JxooppihjmSxjQG9ftHyeq1lo0IAE5Ts6MgnGWGO5KWFPz6GXoDXal1L7/BACBbCr76TcFv&#10;2NkMf6SWKfjhUaxeACBfVK9c4VWuP2aGQlLNFAK1TeSr6+0bBwBywFe3y8XyzLBIqpFkFQO5jK5t&#10;gwBAjkR++ILeIzrcDI+kUkmuPuqrM/WHzSrVAPAu1av/vYgVtyuUgj95W5kTv+IHDwAQJV/dyXlD&#10;ZY7+YL8eBWrO8A8bADCMH75Y9BuONMMnGWvavcn/u+irs/WH2rzChwwAWAnVVwrUJdHEsMEMp2Q0&#10;KU5UU2UpHfuHCwBYLT/8QykItzbDKhlJisGUrfSezy3WDxQAMArq/pKvdjDDK1lV9Ae1va7a99o/&#10;SADA6KnZi+rqdzPDLLGlpD8g/UE9Yv8AAQBjFQXhU4smhHub4Za8P4UJ4T76Q3pq+IcGACgTP3xJ&#10;f8k/0Ay7RCLXRC/66mXrBwYAKB9fvamL0BFm+M13Cn54TOSHC6wfFACgEpr03tB3zDCczxQmqP0s&#10;HwwAoAoiXx1nhuN8ZdlhN/Z8AKCGWvQ4fJQZlvOR0oRwH11551o+DABANfnh27JDYIbnbKdU17Bb&#10;FIRPWz8IAEDVyQ5BYYLa1wzT2YycZBoFarbtAwAA1E7kh88U6sLdzXCdrSwIGj6ud/Xus71xAEDt&#10;RUH4aKNfv5MZtrOR0sT6aUVf/c72hgEAaaL+2BioT5rh2+3EnudHvrrT/kYBACn0WMmbtLYZxt1N&#10;VBeea3lzAIB0u0LvQHzADOXuJTnXJ1BtljcGAEg7v/4EM5y7lYVyWQUWFwUAZ0V+OK+xLtzDDOtu&#10;pOBNn8QF5QDAfVGg/liaOHm6Gd7TnygIfzT8TQAAnHWZGd7TnULQcIiumIstbwAA4KjIV8ebYT6d&#10;WeSrHfQLZZkdAMgYXYBeLdU1fNEM9+lK0ZvyEU42BYDs0kXo/uJENdUM++lJwVdn2F4wACA7okBd&#10;aob9dKTgN+wc+eHrthcLAMgS1RjVqS+b4b+2kTNli776jf2FAgCyRu9w3PaqN/2DpgzULlEQHmp7&#10;gQCA7Ip89W1TBmoTOTlJv5BHh78wAEDG+erZUhBubcpB9RMF6jzrCwMAZJ6uAT8z5aC6kfngkR8W&#10;bC8KAJB9suhAaUK4jykL1ckib4O1OOcHAFDww3t1TfiwKQ+VT8kPj7G9EABA/kS++p4pD5XNfC9c&#10;Qz9ZZHsRAID8iQLVpmvDuqZMVC5FPzzR9gIAADnmqzNMmahMZL23KAgfsz45ACC3Il89V9HrBpX8&#10;8OjhTwoAgIj88AemXJQ3cnxP7/08bHtSAAC0p6KJYYMpG+VLI0vuAABWxw9PMmWjPHnbm7xmMVD3&#10;W58MAAAjCtScZm/yRqZ8jD+6+BxoeyIAAFbg159gysf4Envev0W+usP6JAAArOhRmTVtysjYs8iv&#10;39Hy4AAArFQhUAeZMjL2RH54re3BAQBYmchXd5oyMrYk1/vxwzdsDw4AwMpEQdip68d2ppyMPpx4&#10;CgAYq8J4ludh8gEAYOzUI7Hn+aakjDx61+kzyS6U9UEBAFi9Ul24uykrI0/RV2fZHgwAgJGKAnWJ&#10;KSsji6x8wKrXAIDxklWyC976k0x5WX2KdfV72R4IAIDR0js0XzXlZfXRf3DF8AcAAGBM/PBXprys&#10;Osklt5l8AAAoG9Vb8iatbcrMyhPVqT3tDwAAwNhEQf3+psysPEVfnW37YwAAxioKwotNmVl5in54&#10;r+2PAQAYOzXblBl7Fq6xYX3kq6L9jwEAGLPuKKjf3JSbFVOcEO5t+SMAAMatFISzTLlZMVGgzrP9&#10;EQAA46VrzNWm3KwYfYcHhv8BAADlEAXhU7HnfcCUnPdSmlg/Td/YavsjAADKIfKnfMqUnfcSBQ0H&#10;2O4MAEC5lHx1rCk770XfcPHwOwIAUE6Rr24wZee9REH4oO3OAACUS8EPXzRl571EfjjPdmcAAMqo&#10;5y2vfkNTepZNQLDcCQCAsiv59Tua8uPJ9X/+j+1OAACUWyFoOMSUH88r+OFRtjsBAFBuUV14rik/&#10;yQy4i4bfAQCASoj88CZTfmQCgrrddicAAMotCtQcU36SAvSc7U4AAJSfKjV5m6zjRd7U/9DVqMN+&#10;JwAAym9hEG4tF6DbznYjAACVUpoQ7uMVJqj9bDcCAFApBV+dLL//HGe7EQCAylEXyBI8p9pvBACg&#10;Yq70CoE633IDAAAVk6yKrf+fK4ffAABAJcn5p3II7kbbjQAAVEoUqAdkEsKdthsBAKiUKAgfl0Nw&#10;fx5+AwAAlVTy1fNSgJ4cfgMAABXlh2/IIbi51hsBAKgY1ShL8Syy3wgAQMX0yCE42w0AAFQUBQgA&#10;UBMUIABATVCAAAA1QQECANQEBQgAUBMUICDjmhq2i1t22S9uP+TEuPPsS+LOcy+1WnzYSXHr7gfG&#10;zVvsGpc+tJn1sYByogABGdI8Y4948bGnxT033BoPvDg3jgcG4rFm8M0Fce/v74k7TjgredzimtOs&#10;zwmMFQUIcJjsqciezZL7Ho6HOrtM6ahM5PGX3P1A8nzsIaEcKECAY0rrbLys6OhiMNS7xJSH6kae&#10;991ipF+P7XUCq0MBAhxRmrRl3HHKefHSqNGUgXREXk/HSec4UYjkUKIcVuybPYe9uBSgAAEp11g/&#10;I+668Op4qG2xGfLTGSlEi488JZW/FUnhkT22dzK4sGC9H6qLAgSkVNOU7ZJZa4OvvWGGTTfS99gT&#10;ycSFxo0+aX1f1dQ287C497e3xUPdPebVLUvnWRdb74/qogABKdQ289B4cN58M1y6GXn9LTvOtL6/&#10;Smv98sHL7fG8P/L7VeMGn7D+HaqLAgSkiJyz0/en2WaozEAGBuLO0y+wvtdyS34jO+mceGDuPPPk&#10;9vRce5P171F9FCCHNW+9W/ItT04ytN0Ot7Tte3i8tKnFDJPZSt/DjyW/Zdne93jJ7ztSVEY6I1D6&#10;je1xUH0UIEfJjCM5UVAi52dQhNwl27L7suuSbZnlSHGVQ2O2z2C05BCaTHjo//uz5tFHFtm7tD0e&#10;aoMC5ChZOuX9oQi5SfYKBp57yWzFfESK7Vhmyr170q38tjPGFR7ktzXbY6M2KEAOapq+g/VwA0XI&#10;LbLmWtrO6alWem+/f0RFSIqOHJrsvfmOca/0IJMibM+B2qEAOUg648oinZRj3OknXxTSfl5PpbOy&#10;ItSy3VeSiQtysmg5V3po/cIBKzwXaosC5Bg5ZLO6ww/yrVq+Xdv+HrXXfsDR4/42n5XIbzKyAres&#10;xC0rFFRqEkb3VddbtwVqiwLkmK7zLjddatWRH2db9zjI+hionfZZ30nOwifVi8zAa9rks9btgdqi&#10;ADlEZkuN5hui7Ak1bbqz9bFQfXJoiT2fKmdgoGYnw2L1KEAOkR9jR5u+vzwet+y8r/XxUD2tu30t&#10;7n/iH2arkGql6/wrrdsD6UABcogsSDmWyJnhlToJEKsnZ+iv7ux8Uv7IZ86lItKNAuSQ/qefN11r&#10;9KEI1Y7M9iLVTTIbVK7iatkeSA8KkCPkW/R4I5dolrXGbI+PypDLY5PqRw5X27YH0oUC5Ij2A48z&#10;XWt8kYkJ8mO47TlQXjIVnkkH1Y9cwsK2PZA+FCBHyGKL5YoMinIuiu15UB7y20PelthJQ8a60rUc&#10;nma2XPVRgBzxzsKj5QzfFCtHLp1NqpuRLu/zDlnmR06AlfOEZLq2/MZqux8qhwLkAPk2Xan03HBr&#10;Ki+h7DJZqTnvy+xUO/1/fXJk7VjfR1bkTtaWG7bMT9IXbH+DiqEAOaBps11MF6lMen93d9y87Zes&#10;z43Ry8OlFdKUnl//Lukjtm2RMEWn+6e/WPlh0cHBuG3/o+x/j4qhADlAjk1XOjJNm/Xjxk8Wgh3r&#10;pQLI6JOs8baSPR9pz3KYeSTnYC2572HrY6CyKEAOkMUaqxE5bMSKweOTXKuGVD66yMvvbO987nLY&#10;U671I2slygKnozkEmpywOmnL5bYjqoMC5AD5obRq0R1brjRpex1YNVl3j1Q+stCutNGOk85JVtCW&#10;6/yMNVKo2POvHQqQA2oxo0o6Nt8KR0cOB5HKJtmzKdchTv04cnTBti1RHRQgB3RdcJXpMdVN/5xn&#10;4vZvftf6mrA8+RY9+Nob5pMjLqTz1POt2xLVQwFygEwPrWXkm72cM2F7bVhGDgcRd9Jz3S3W7Yjq&#10;ogA5QKaP1jp9f/4rqyesQt8jfzOfFEl75LSDRvUp63ZEdVGAHNB52gWm69Q2cjE8mWXUGH7a+jrz&#10;qmWnvcv3uwSpaOSLQsun9rRuR1QfBcgBiw//nuk+6ciS+x6K2/aaZX2teSS/JZD0Z+Dl1+K2//ym&#10;dRuiNihADmibeZjpQunJ4IJC3HnmRXHjRz5ufc15IgWZpDtLW9vjxUd837r9UDsUIAfI5RPSGjkn&#10;I8+Xd5ATIEn6I5NEbNsPtUUBckDaT3Ac6uqOe355c9z6+f2trz/L2g863nwKJI1Z2tK23IoJSBcK&#10;kANKH94iHurrN10qvRlcWIi7Lr4mbt5md+v7yKLOH/7EvHuStsglTBYfc6p1uyEdKECOcGl5f3mt&#10;8q1TLiNhey9ZItegIemLXHSxZZf9rNsM6UEBcoScu+Ba5Boti489LS6tt7n1PWWBrBZB0pX+x59i&#10;tpsjKECOcPlMe7kGSyZX2V5zGuf/pCyysrVcXtu6vZA6FCBHVOOaQJWOLJOfpevuN03fwbwzkobI&#10;HjcL6LqFAuSIxvW3jgffXmS6mtuR82YWH/UD57+ppnl6fN7S86v/ips+uqN1OyG9KEAOWXLPg6a7&#10;ZSP9Tz6XXLHS1VlzrV86yLwTUsvIWolyPpZtGyHdKEAO6Tz3UtPlspWh3iXJ6sTNM/awvu+0aj/k&#10;RPMOSE0yMBB3nn6BddvADRQgh8gP+VlP38OPxW37Hr7S6/yniVyVk9Qmcs5ZnlfgyAoKkEPkvBpZ&#10;kToPkcssy8y/NB9aqeql0sly4TLa2UABckz3T641XTAnGRhI9opkbyNtxYgCVJvItH7b9oB7KECO&#10;kcNwQz29pivmK7L3JysPdJxwVty89W7Wz6eaZJkXUv30/+1p6/aAeyhADlpy5x9NV8xv0lCM+A2o&#10;Nun7y+PW7QH3UIAc1H7gcaYrkiQ1OkzHIbjapG/2HOv2gHsoQA6SS2IPvPCy6Y7k/Rnq6EoGKPmt&#10;TAq1XMrC9hmWQxovFJiHyBEA2/aAeyhAjuq66GrTHcmqMtTekRyykctEtH/t2Lhpk89aP8+xaN72&#10;S+ZZSDUjC/PatgfcQwFylHyzlxM4ySgzMJBcxbXrwqvj1i8fHJc+tJn18x0JmRZPqp+eG261bg+4&#10;hwLksK7zLjddkow5UpCefj7uvur6ZEKDXENmNAtaygmRpLqhAGUHBchh8g1crvpIyh/5XJfc93Cy&#10;pyS/JSUz7SyrM8gKzKS66b7suhW2A9xEAXJc+wFHm25JKh055CknQfbefEdyxVeZBbc0ajS3kmpF&#10;1kS09QW4hwLkurWmxb233GW6JiHZDwUoOyhAGSCXBVhaKJnuSUi203kaK2BnBQUoI3K3RhzJbWSR&#10;WlsfgHsoQBnROHmbuOfG20wXJSS7WXzsadY+APdQgDJEzmkZeHGu6aaEZDMy+cPW/uEeClDGyHks&#10;slowIVlN216zrG0f7qEAZVDbPt+KB1553XRXQrIVWQLJ1u7hHgqQA+SE09GcnS/aZh6anOVPSNYy&#10;nuWTkC4UIAd0nn1JchKkLBczmtWdk8s2UIRIhjLU2WVt63ATBcgBcnmB92fJ3Q8kv/XY7jtc6+4H&#10;Jp2WkCxkYO48azuHmyhADuj9/T2m+y0fWRZG9o6at9jV+nfvaJ6xB0vGkExELjxoa+NwEwXIAbL6&#10;7+oyOG9+sjq27PHYjpE3Td8h+fZIiMthJexsoQA5YNSrHLxziYHLrkt+B2rZcWZyqWrB6s3E5bAO&#10;XLZQgBwgna4ckd+CZE+JEFfDKgjZQgFygKx9RQiJk9MLbH0EbqIAOUBWuyaExHHLTntb+wjcRAFy&#10;QFPDdvFQe4fpgoTkNzKZxtZH4CYKkCP65zxjuiAh+czSlra4tPZHrf0DbqIAOUIuA01InsNJqNlD&#10;AXJEx8nnmm5ISD4jl5639Q24iwLkCFl6h5A8R1b9sPUNuIsC5Ag5iXTghZdNVyQkf2n/6jHWvgF3&#10;UYAc0n35daYrEpK/NG+9m7VfwF0UIIfIheYIyWNkBY/imtOs/QLuogA5pLTe5skab4TkLUvue8ja&#10;J+A2CpBjui75uemShOQn0u5t/QFuowA5Rla2JiRvaT/kRGt/gNsoQA7qve0+0y0JyUdYAy6bKEAO&#10;kumohOQlcjXf0qQtrX0BbqMAOYq9IJKX9M2eY+0DcB8FyFHsBZG8pOfnv7X2AbiPAuQw9oJIHtLx&#10;nR9a2z/cRwFyWDIjbmDAdFNCspnmGXtY2z/cRwFyXNdFV5tuSkj2MvDPl+PSuh+ztn24jwLkuKaP&#10;7hj3Pfio6a6EZCs9191ibffIBgpQBrTtf1S8tKnFdFlCspPFR55ibfPIBgpQRnT9+ArTZQnJRoa6&#10;ulkBO+MoQBlRWmfjeODFuabrEuJ+ZOFdW1tHdlCAMqTls/vEfY89YbovIW6n6/wrre0c2UEBypi2&#10;vWYlM4cIcT1te3/L2saRHRSgDGo/+IR4cEHBdGNC3Mvg/LfjxsnbWNs3soMClFEd3z4zHursMt2Z&#10;ELfS+/t7rO0a2UIByrCOE85ipQTiZKTt2to0soUClHFyHoVcT58QlyLLTNnaM7KFApQDcqKqTGkl&#10;xIX0P/lcXJzQYG3LyBYKUE40b7FrPDB3nunihKQ33ZddZ23DyB4KUI401s+Il9z3sOnmhKQzrH6Q&#10;HxSgvFlrWjJDbuD5f5nuTkh6Il+QrO0WmUQByqmW7fdKVhomJE3pOP4Ma3tFNlGAcq79gKPjpVGj&#10;6f6E1C5y3pqsaWhrp8gmChDipk13jjtPvyDuf+YFMxQQUv10X87kg7yhAOFdTdN3iDtOOS/uf+If&#10;ZkggpEoZGopb9/yGtV0iuyhAWIEcBuk46Rwu70CqFi69kE8UIKxSy2f2ijtOPjdecsd/81sRqVg6&#10;Tjzb2v6QbRQgrFbjBp+Im2fsEbcfcmLc/9cnzZBBSHmSTD740GbWtodsowDlxJK7H4gH31yQkENr&#10;fbPnxH1/mh333HBrovPcS9/Vc+1NyfkYcj9W1CaVjrQ3W5tF9lGAcoIFSUla07LdV6xtFtlHAcqJ&#10;Lr1nQ0ja0vfA/8TFiVOsbRbZRwHKCVkHbqh3ien2hKQjiw87ydpekQ8UoByRVYYJSUv6Hno0bvzI&#10;x61tFflAAcqR1s/vHy9tbTfdn5DaZvER37e2U+QHBShneq7/g+n+hNQuMsuytO7HrG0U+UEBypm2&#10;vb8Vx0uXmmGAkNpEzimztU/kCwUohziZlNQycg6arV0ifyhAOdS27+Hx0lKzGQ4IqWIGB+P2rx5j&#10;bZfIHwpQTnX9+AozIhBSvfTecpe1PSKfKEA51TRt++QkQEKqlaHunuQ3SFt7RD5RgHKsbf+j4qUt&#10;bWZ4IKSykRmYtnaI/KIA5VzXhVeb4YGQymWobTEXnMMKKEA517TxTnHfn/9qhglCKhNWvIYNBQhx&#10;8xa7Jt9QCalEZA3Cpk13trY95BsFCIn2rx8bD77+phkyCClfOs+8yNrmAAoQ3iVrcy0tNplhg5Dx&#10;Z8k9D8aNG33S2t4AChCW0/Hdc+Khrm4zfBAy9iyNGuO2mYdZ2xkgKEBYQccp55khhJCxR2ZY2toX&#10;8A4KEKxkT2jwrYVmKCFkdJFr/cjJzra2BbyDAoSVkmv1Dy4smCGFkBFmYCBu2XGmtU0B70cBwiq1&#10;bL9X3Pv7e8zIQsjq03nupda2BAxHAcLqrTkt7r7qejO8ELLyyKU+pL1Y2xEwDAUII9Z+0PFx34OP&#10;mqGGkOUz8K9X49YvHGBtO4ANBQij0hh+Ou48+xJOWiUrpOP4M6xtBlgZChDGpGn6DvGSux8wQw/J&#10;e3pvvsPaToBVoQBhXNr2OyLuven2eKizywxFJG+R1Q6aPraLtX0Aq0IBQlm07nFQ3H3NjfHSQskM&#10;SyQP6Z/zTNyyy37WNgGsDgUIZdVYPyM5A57zh7If2euVc8Vs7QAYCQoQKqL04S2SK67KdWAG5803&#10;QxbJSqT4LD72NOu2B0aKAoSKK62zcdx+yInJCa38VpSNcLIpyoEChKqSYtS6+4HJntHA3HlcCM/B&#10;MOMN5UIBQs1JUWqesUfcfuBx7CGlPL23389KBygbChBSo+vHV5hhjqQxvb+9LW6a+hnrtgPGggKE&#10;VOg4+dw47h8wQx1JW3pvvTdu2oxzfVBeFCDUXMdJ5yRL+JN0ZuDFuXHpQ5tZtx0wHhQg1IwMavKb&#10;AklvZKKInNtl237AeFGAUBMyE47zg9IdubRC4wafsG4/oBwoQKgquVJmzy9ujoeW9JlhjqQxMuGg&#10;efPPWbchUC4UIFRFadKWycmLTLNOf5hqjWqhAKGimrf6QlJ4Bl56xQxvJM3p/tmv4sb1t7ZuS6Dc&#10;KECoiNY9vxF3X3ZdPPDK62ZoI6nO0FByHlbpg5tYtydQCRQglI3MapMFKvufft6MasSJDAwkU+Ft&#10;2xSoJAoQxo29HXcz8Py/4sWHnWTdrkClUYAwJnIdmM7TLoj7HnyUk0gdzZL7Ho5bd/uadfsC1UAB&#10;wojJOSGLjzwl7ps9xwxhxNXIitasboBaowBhlZoatkt+1+l7+DH2dLIQfu9BilCAsBz5Viy/6XT9&#10;v8vivr88zgmjGUr/k88ll7ywbXegFihASIpO276Hxz3X3RIvjRrNcEWyFDlsKnuztu0P1AoFKGea&#10;Nt4pbttrVnL5g55f3hz3/c/f46XFJjNMkaxFFhOVbV1a92PW9gDUEgUoi9acFjdN3yFu3nq3uP2A&#10;o+OuC69OZjwNLiyYYYnkIclej24H1jYCpAAFqMZkZtnSppZkwJDDX7ICsQwc7+i54dblyLI2ouu8&#10;y5P/lnW75H5yzZbBNxcwUYAk6+11nHCWtb0BaUIBSgGZ2jzUu8QMH4SMPez1wCUUoJSQQWPJ3Q+Y&#10;YYSQ0WWobXEyXd7WtoC0ogClTPs3vxv3PfI3M6wQsuosLTXH3T/9Rdz8yS9a2xOQZhSgFGqatn3y&#10;O0/ymw4hK0nvLXcl52zZ2hDgAgpQirV+fv9kogEh74/sIScLiK4x1dpuAFdQgBzQ+uWD4/6/P2uG&#10;H5LXyO88nadfEJfW2djaTgDXUIBcMaEhbvu/R8a9N93OZa1zloHnXoo7z7o4bt5iV3vbABxFAXJQ&#10;6+4Hxt1X3xAvLRTNEEWyGFm7rfPU8+OmTT5rbQeA6yhADmvZfq9klQNZboVkJ/2PP5Usn9M0hbXb&#10;kG0UoAwoTdoy7jjlPBYSdTyymkUyuWDNadbtDGQNBShDGsNPxx3fPnPZtXuIExl8a2Hcc+1Ncdve&#10;34qLa1F4kC8UoIyS34mSyyuYdeZIuiJ7O7Jem+y92rYfkAcUoKxbcxrFKCWR9f7kvK6WHWfatxWQ&#10;MxSgHGmcvE3c/vVj455f3BwPvPK6GRZJJSOrWfTceFu8+PDvMZsNGIYClFONatu4/aDj455f/Vc8&#10;+NobZrgk5cjgvPlxz69/F7fP+k6yrJLt8wdAAYImZ9Ynl+S+4VbWnxtjZAaifH7yObJSATAyFCAs&#10;b42pcctn9kqW9pffjfqf/acZYsn7M/DPl5OCI7MOk990mDoNjBoFCKsl1yqS81OSPaR5880QnK/I&#10;Hk7v7+9JCjNL4gDlQQHCqMkZ+jKzTqYRd191fXLe0eCCghmq3Y4s+CkLv0qx7TztguSQGgUHqAwK&#10;EMqmadOdkwG78+xLksN3fX+anSwTlMbFU2WPRgpN7+33x90/uTa5LHrLdl/h9xugiihAqIrGDT4R&#10;N8/YIylQsuckF9yTIiV7GrIH1Td7TnJ4L5kEMTBgysToIn8r5LGEPHayJ6OfSwqM7LVJkaTIAOlA&#10;AUJqNTVsl/z+tDq2vwWQfhQgAEBNUIAAADVBAQIA1AQFCABQExQgAEBNUIAAADXhRYEq2m4AAKBy&#10;VKMX+eFr9hsBAKgQP3zD0//nGeuNAABUSOSrFzy9G/SI7UYAACrocdkDusdyAwAAFRMF6gGv5Ic3&#10;2W4EAKBSIl/dLrPgrrHdCABAxfjqejkP6MIVbgAAoLKu9HQVOsNyAwAAFaQu8CJffdt+IwAAlVHQ&#10;Oz9eIVAH2W4EAKBS9M7PcV5UF+5iuxEAgEqJ6uq/4hXWaAijIFxquwMAAJUQBfWbe5LID+fZ7gAA&#10;QLnpmrNovheusawABeGDtjsBAFBuuuY8lhQfia5G19ruBABA2clJqO+k5DecYr0TAABlVvDVWab8&#10;yCG4+v1tdwIAoPzUgab8eF7Bn7yt/U4AAJTXQj/8jCk/nrfQ23C9KFCLbXcEAKBcoiDsjLyp/2HK&#10;z7JEvnrOdmcAAMpF15rnTdl5L/p/vNN2ZwAAykVqjSk776XoN5xguzMAAGXjhyeasvNeSr7a3npn&#10;AADKZJFfv6MpO+8l9jxf7xo9a/sDAADGK/LDF4a86RNN2Vk+pUD93PZHAACMV8FXvzblZsVEgTrM&#10;9kcAAIxXyQ+PNuVmxSwINtqqGKhe2x8CADAeTX79DFNu7ImC8FHbHwIAMFa6tjxlyszKEwXqEtsf&#10;AwAwdupqU2ZWnihoOMD+xwAAjI3eAzrUlJmVp+RNWpvfgQAA5VTywvVNmVl1Ij+80fYAAACMlq4p&#10;t5nysvoUgvqDbQ8CAMCo+Q1HmvKy+jR59RsW/fAl6wMBADBCeu/n9dLE+mmmvIws+g8vG/5AAACM&#10;hqywY8rKyFOsq9/L9mAAAIxUYYLaz5SVkWeRt8FaURA+bntAAABWTz3R6k39d1NWRpeoLjzH/qAA&#10;AKxaFKjzTDkZfRr9+p10BVtie2AAAFZO9eudmF1MORlbIl/db39wAABWRt1vysjYowvQcfYHBwDA&#10;TmqHKSNjTzRRTdEP9vTwBwcAwCa5uvZENdWUkfEl8sNTbU8CAMAK/PB0Uz7Gn4UTpmysK9rz1icC&#10;AMDQOywvNU0INzXlozwp+upM25MBAPCOqC4815SN8qUwQW2m94L+ZXtCAACKfvhaKWj4uCkb5Y1U&#10;NuuTAgByrxCEF5pyUf4UgylbRX74qu2JAQA55qu3I3/Kp0y5qEwKgTrf+uQAgNyKAnWpKROViy5A&#10;2+hKN9/2AgAAeaRKi/z6nUyZqGxKQfgj+4sAAORNKVDXmPJQ+cjV7fSTPjr8RQAAcufpYjB5S1Me&#10;qpMoCA+1vBAAQI6UZc230Sb2vH8r+uENthcEAMi+yA9vLXmT1jZlobqJ6sLPFX31pu2FAQCyTDVG&#10;dWpPUw5qE12Efmh/cQCArCoE4UWmDNQu0cSwQVfCR2wvEACQPYVAPSHLs5kyUNsUgoZDoiAcsr1Q&#10;AEC2FPzwaDP8pyMFX/3a9kIBABniq1ve9iavaYb+dGSBt9Fk/eKaVnixAIBMiIKwszRx8nQz7Kcr&#10;+sXNigLVMfxFAwDcpsf2/qIfHmWG+3RGv8jzbC8eAOAuPbZfYob59KbkhevrKvkH2xsAALgn8tVd&#10;rWtMVWaYT3ca/fqdir76h+2NAADcUfDDF6M6tasZ3t2IWSuua/ibAQC4QvVqR5hh3a3oF87F6wDA&#10;UalY7WCsafLqN4x8dbvtjQEA0kuP3Xc0extNNsO5m5GlevQbiWxvEACQPjJmy9hthnG3U5wQziz6&#10;4Uu2NwoASBFf/UuP2Xub4TsbKQbqQC7dAAAp5odvFwL1DTNsZysymyJiuR4ASKPW1C0yWu7oCnui&#10;fqPdw944AKBmVH/kq++ZYTrb0UXodPuHAACotqguPMcMz9lP7Hkf0BX3x7YPAgBQPVGgfjLkTZ9o&#10;hud8pORNWlu/+cuGfxgAgOqI/PDaxd6G65lhOV/Re0K+XNzI9sEAACrID2+VMdgMx/lMk7fJOgWW&#10;7AGAqokC9dOCt/4kMwznO8lvQssmJrB4KQBUSBSEg6UgPDd1l9ROQ4p+/Qm6MhdtHxwAYOz02Npe&#10;8tX3zXBLbNEf0mGRH86zfYAAgNHTY+rCyFfHmmGWrCpR0HBA0VfP2T5IAMAo+GpuIag/xAyvZCSJ&#10;6tSeURA+bv1AAQAj8XRhgtrXDKtkNJHlwPUH+NSwDxQAsBqRr/5Rmjh5uhlOyVjylle/obmyKuvH&#10;AcBqyEw3mWYdTVRTzDBKxptlkxPU87YPHACQ7PXMLfnhMWbYJOVMVBfuUuQS3wCwIj+8b1FdwxfN&#10;cEkqkQXeRpP1h31hMVC9K2wAAMiZKAiHokD9rDSxfpoZJkmlUwjUEbri/9O2QQAgDyI/fLXkq+PM&#10;sEiqGTNL7rHhGwUAcuCpKJi8hRkOSS0SeR/5X3KGr94NZbo2gMxLJmP54YltXriuGQZJrSPfBKJA&#10;XaI3UPPwDQYArtPjW0chCC9fFKhPmmGPpC1RXf1X9DcEZsoByA4/vJcVDRxJszf9g7oIfVt71rox&#10;AcAFfvhiwVcnL/I2+LAZ3ogrme+F65YCdY11wwJAipX88LclL1zfDGfE1RTr1OejQF2tca0hAGnW&#10;EvnhLwt14e5m+CJZScmv31EXoUuLvnrLsuEBoCYiX0X63yujuvBzZrgiWU3Bn7xtMVAX6G8arw1v&#10;CABQNb56U38p/knJV9ub4YnkJcVgylaluvAc+aHP2jgAoBJ89Yr+Evzjgl8/wwxHJK+RyQp6b+gH&#10;ulG8bG0sAFAOvppf8NUZMuaY4YeQZXnR22xCY134JfmdqMBeEYAyiHw1V/97RbGu4T8XeRusZYYb&#10;QlaeRk9tUArqD9Z7Rr/V31rkB0Jr4wKA4SJZkcVXtzQG4aGL1piqzLBCyOhTDCZvWfTD7+o9oz/q&#10;xjUwvLEBgNCF56GSr76vC88nzPBBSPmyaEK46SI/PFHvVt+pC1KbrRECyAddcDqL+otpMiawMjWp&#10;ZuSHxGKd+kLkh6fq3e3bdVF629ZIAWSD7uuLdD+/S/f3M0p1DV9c6G24nhkOCKltdEFaw1w2/Gz9&#10;reiRZd+O7A0ZgAtUbxSoOfrf86VvSx833Z2QdOdtb/KaUVC/ebGufi+5fkdBZsIE6n5doF7Wjbrf&#10;3uABVJP+ojio92pelUNpul9eJb/3FieEMxcEG20l1xsz3ZmQ7EQO38lJaIVAHSTfrnRR+k0imegg&#10;e0/6W5ev5gvdQZj4AIxC0mdM/9H//dSyPhU+lPSxZf3sfP3fs3Sx2Y5zcmoVz/v/lNOJNU0IHN8A&#10;AAAASUVORK5CYIJQSwMECgAAAAAAAAAhAE4OrmoVCQAAFQkAABQAAABkcnMvbWVkaWEvaW1hZ2U0&#10;LnN2Zzxzdmcgdmlld0JveD0iMCAwIDEwMy44NyAxMDMuODciIHhtbG5zPSJodHRwOi8vd3d3Lncz&#10;Lm9yZy8yMDAwL3N2ZyIgeG1sbnM6eGxpbms9Imh0dHA6Ly93d3cudzMub3JnLzE5OTkveGxpbmsi&#10;IGlkPSJMYXllcl8xIiBvdmVyZmxvdz0iaGlkZGVuIj48ZGVmcz48L2RlZnM+PHBhdGggZD0iTTIw&#10;NC41MyAyMTguNjcgMjA0LjUzIDE2OS4xNEMyMDQuNTkgMTU0LjE2NCAyMTYuNzI0IDE0Mi4wNDQg&#10;MjMxLjcgMTQyTDI4MS4yMyAxNDJDMjk2LjIxNyAxNDIuMDQ0IDMwOC4zNTYgMTU0LjE4MyAzMDgu&#10;NCAxNjkuMTdMMzA4LjQgMjE4LjdDMzA4LjM1NiAyMzMuNjg3IDI5Ni4yMTcgMjQ1LjgyNiAyODEu&#10;MjMgMjQ1Ljg3TDIzMS43IDI0NS44N0MyMTYuNzEzIDI0NS44MjYgMjA0LjU3NCAyMzMuNjg3IDIw&#10;NC41MyAyMTguNyIgZmlsbD0iI0U4MDUxRiIgdHJhbnNmb3JtPSJ0cmFuc2xhdGUoLTIwNC41MyAt&#10;MTQxLjk3KSIvPjxwYXRoIGQ9Ik0yODUuMTYgMTc2LjExQzI4My4zMjggMTc2Ljg5NiAyODEuNDAy&#10;IDE3Ny40NDQgMjc5LjQzIDE3Ny43NCAyODAuMzUgMTc3LjU5IDI4MS43MSAxNzUuOTIgMjgyLjI1&#10;IDE3NS4yNSAyODMuMDk1IDE3NC4yMjMgMjgzLjc0IDE3My4wNDYgMjg0LjE1IDE3MS43OCAyODQu&#10;MiAxNzEuNjggMjg0LjIzIDE3MS41NSAyODQuMTUgMTcxLjQ4IDI4NC4wNTMgMTcxLjQyOCAyODMu&#10;OTM3IDE3MS40MjggMjgzLjg0IDE3MS40OCAyODEuNjggMTcyLjY0IDI3OS4zODIgMTczLjUyIDI3&#10;NyAxNzQuMSAyNzYuODMzIDE3NC4xNTggMjc2LjY0OCAxNzQuMTExIDI3Ni41MyAxNzMuOTggMjc2&#10;LjM0OSAxNzMuNzYyIDI3Ni4xNTIgMTczLjU1OCAyNzUuOTQgMTczLjM3IDI3NC45NTggMTcyLjUz&#10;MSAyNzMuODQ3IDE3MS44NTUgMjcyLjY1IDE3MS4zNyAyNzEuMDQ4IDE3MC43MjUgMjY5LjMyMyAx&#10;NzAuNDQ1IDI2Ny42IDE3MC41NSAyNjUuOTI5IDE3MC42NjUgMjY0LjMwMSAxNzEuMTI4IDI2Mi44&#10;MiAxNzEuOTEgMjYxLjMyOCAxNzIuNjg0IDI2MC4wMTEgMTczLjc1NiAyNTguOTUgMTc1LjA2IDI1&#10;Ny44NTIgMTc2LjQxMiAyNTcuMDY3IDE3Ny45ODkgMjU2LjY1IDE3OS42OCAyNTYuMjg3IDE4MS4y&#10;ODIgMjU2LjI0MyAxODIuOTQxIDI1Ni41MiAxODQuNTYgMjU2LjUyIDE4NC44MyAyNTYuNTIgMTg0&#10;Ljg3IDI1Ni4yOSAxODQuODMgMjQ2Ljk2IDE4My40NCAyMzkuMjMgMTgwLjExIDIzMi45NiAxNzIu&#10;OTUgMjMyLjY4IDE3Mi42NCAyMzIuNTMgMTcyLjY0IDIzMi4zMSAxNzIuOTUgMjI5LjU2IDE3Ny4w&#10;NyAyMzAuOSAxODMuNjkgMjM0LjMxIDE4Ni45NSAyMzQuNzYgMTg3LjM4IDIzNS4yMyAxODcuODEg&#10;MjM1Ljc0IDE4OC4yMSAyMzQuMTcyIDE4OC4wOTEgMjMyLjY0MiAxODcuNjYzIDIzMS4yNCAxODYu&#10;OTUgMjMwLjk3IDE4Ni43NyAyMzAuODMgMTg2Ljg3IDIzMC44IDE4Ny4xOSAyMzAuNzg4IDE4Ny42&#10;MzUgMjMwLjgxNSAxODguMDggMjMwLjg4IDE4OC41MiAyMzEuNDQ1IDE5Mi43OTMgMjM0LjI1OCAx&#10;OTYuNDM0IDIzOC4yNSAxOTguMDYgMjM4LjczMSAxOTguMjY5IDIzOS4yMzQgMTk4LjQyMyAyMzku&#10;NzUgMTk4LjUyIDIzOC4yOTUgMTk4LjgxMyAyMzYuOCAxOTguODU3IDIzNS4zMyAxOTguNjUgMjM1&#10;LjAyIDE5OC41OSAyMzQuODkgMTk4Ljc1IDIzNS4wMiAxOTkuMDYgMjM2Ljk1IDIwNC4zNiAyNDEu&#10;MTUgMjA1Ljk0IDI0NC4yOSAyMDYuODMgMjQ0LjcxIDIwNi45IDI0NS4xNCAyMDYuOSAyNDUuNTUg&#10;MjA3IDI0NS41NSAyMDcuMDUgMjQ1LjU1IDIwNy4wNSAyNDUuNDggMjA3LjA4IDI0NC40OCAyMDgu&#10;NjcgMjQwLjgzIDIwOS44NSAyMzkuMTQgMjEwLjQ0IDIzNi4wNiAyMTEuNTQgMjMyLjc3OCAyMTEu&#10;OTYgMjI5LjUyIDIxMS42NyAyMjkgMjExLjYgMjI4Ljg5IDIxMS42IDIyOC43NSAyMTEuNjcgMjI4&#10;LjYxIDIxMS43NCAyMjguNzUgMjExLjg4IDIyOC45IDIxMi4wMSAyMjkuNTYgMjEyLjQ1IDIzMC4y&#10;MiAyMTIuODMgMjMwLjkgMjEzLjIxIDIzMi45NDkgMjE0LjI5NCAyMzUuMTA4IDIxNS4xNTUgMjM3&#10;LjM0IDIxNS43OCAyNDkgMjE5IDI2MiAyMTYuNjMgMjcwLjY3IDIwOCAyNzcuNDggMjAxLjIyIDI3&#10;OS44OCAxOTEuODggMjc5Ljg4IDE4Mi41MyAyNzkuODggMTgyLjE2IDI4MC4zMSAxODEuOTYgMjgw&#10;LjU3IDE4MS43NyAyODIuMjk4IDE4MC40MjkgMjgzLjgyMSAxNzguODQyIDI4NS4wOSAxNzcuMDYg&#10;Mjg1LjI5IDE3Ni44MDMgMjg1LjM5NiAxNzYuNDg2IDI4NS4zOSAxNzYuMTZMMjg1LjM5IDE3Ni4x&#10;NkMyODUuMzkgMTc2LjAxIDI4NS4zOSAxNzYuMDUgMjg1LjE2IDE3Ni4xNiIgZmlsbD0iI0ZGRkZG&#10;RiIgdHJhbnNmb3JtPSJ0cmFuc2xhdGUoLTIwNC41MyAtMTQxLjk3KSIvPjwvc3ZnPlBLAwQKAAAA&#10;AAAAACEAwTs2fU4hAABOIQAAFAAAAGRycy9tZWRpYS9pbWFnZTUucG5niVBORw0KGgoAAAANSUhE&#10;UgAAAaAAAAGgCAYAAADsNrNZAAAAAXNSR0IArs4c6QAAAARnQU1BAACxjwv8YQUAAAAJcEhZcwAA&#10;Ow4AADsOAcy2oYMAACDjSURBVHhe7d0LeJ1Vne/x17PXmxaPHFFBLSRrpZfxwoiXEaWKMwdEFEUE&#10;EUXuXlDAUxVlRmQsogiDqDwVxwE5DCLCiIA3ROTqqagHERlgRm5ymWJp9to7lyZteiVt31nv7gJK&#10;strmsnf2+3/X9/c8n8N4kibpzs76ZqfJm4S1dz3JrJ1rysyvVswBNjUfytWUPiNnlbnY/fdS9/Tr&#10;aqleXEvNH93/XgJgK/KPEfex4j6ObnH/233sOKk+x/03/3j6/FMfY/nH2xPJbp3+w5Cx8q6e7PK8&#10;Wjr71bUO814Xk1PcB8QFNtU3uQ+IR9wHwyb3QZMBmH7uY7DH/fc3Planu//7yMYnhMm8XfyHL2Oy&#10;lt+B88+23H+vsUrf44Kzdss7PQABlH6w8dWHxlckzPwsSZT/EGesGFuSmJk9qutv3R30My42P3Ae&#10;Dt6ZAcimzH+5GP3Q/feUqur+u6VJ5w7+GGBseuY+C3pOVXW+oarMJ9yd8bvuzvin4J0VQLm5j/3q&#10;5jPgxL5Uv94fEYw1f/UZnfPyh+L5v9sE74wAopafDS5IC+0M0+2PDcYmv74O8wqr9CfdZzg/d3ew&#10;NaPvcAAQsNqdG9fmZ0d/h3mlP04Y2/5W5t8WnZoj/JfXlo66YwHA+CmzzIXosmqqj+lN9Cx/zDD2&#10;7Nm081U21YvcncUG70gAMDV99VRf6KI03x87LPbVOswhdWUud3cOvsQGoOXcJ7ojNaWvrHbow/wx&#10;xGLaXUmS2rT7cPeZyNU2NRtDdxIAaDWrzI/cGfTBu5LXp/54YmWdTV7yP+tp17H5PxCG7gwA0A7u&#10;TPpZPdXHbOJni8q3pUnnC2up/ph76Htj6J0PAMWgr6+n5sP9ybz/5Y8vJnk9HeYQfnYHgCTuEdE9&#10;+QVT/THGpM1WzL41ZS4LvXMBoOhsaja4T54v7lF6b3+ssaJv+cw5urr51xnkl2YPvmMBQAyl/+xC&#10;dFo9MS/1xxwr4mqpPtq9w3415h0IAMLZVN/Qm3Z9wB93rCirK/3m/KGqe8g6EnrHAUBJrHa+XVVd&#10;e/rjj7Vr+e/ncOHJf8vh8Kh3EgCUlns0NFhV5kR/FLLpXn45C6v0D0LvHACIgTsDv1flV0FM7/J/&#10;63GfAdwZeocAQExsav5/fjUFfzyyVm0o6XyhrZgvuRt9YPQ7AQDipXurSp++JDE7+eOSNXNWzX6j&#10;VeaK8I0PAHBn5Pfz39jsj03WjLkb9kib6t+PvrEBAM/mz8oj/fHJJrtB93DSPaz8orsx+7a8gQEA&#10;29Sf/0B+fh1Mf5yyiaye7PK8mjLXBG5YAMB4uDM0P0v9scrGs1rauUf+C5uCNygAYNzyH1fJf+Oz&#10;P17ZtuaK/aaqMteFbkgAwMS5CF1rVfde/phlodUqXftXU704dAMCACavnppb+ipmX3/csi1X6zDv&#10;tan5Y+iGAwBMnU317bai3+2PXZbPPeo5pqb0A6EbDADQPFbp/7Bp9+H++I17VWVOqimzNHRDAQCa&#10;zyrzqE3NR/wxHOeqHfowdyPwKxQAYJrlZ29PhznEH8dxrZ52HesqvCx0wwAAWs+dwY9FdyHTeoc5&#10;1Cr9UOgGAQBMH3cW/6etdB3kj+dyr6fS/Q73l75r9I0AAGiP/PpxtqLf6o/pcq5H6b1rqf516AYA&#10;ALSPTc2tpf1h1Xra/ZqaMr8I/cUBAO1nlbm2dJftqc/omltT+oehvzAAoEDy63DO0HP88S17WZIo&#10;q/RPg39RAEDxKHNNfnb7Y1zubGrODP4FAQCFVa+YL/tjXOYaP+uT6qHQXw4AUGjLa6k+2h/nsrb5&#10;O974dmsAkEv/Qdx3xtWS2S/hmw4AQD6rzBVDkn61t031WaG/CABAIKXP8Md7sVdPzYdcgFYG/xIA&#10;AIn6nSP9MV/M9aiuv7VK3z3qDQcACJdfrqeqOt/gj/ti7fFEz6opc3XoDQcAlIAy3x9MzE7+2C/O&#10;6qn5SvANBgCURo8yJ/tjvxjLr6JaU/rx0BsLACgRpR9wj4Tm++O/vVvcuNSO+X7wDQUAlI5N9Xd8&#10;Atq7WqqPD72BAIBycgFa7/7b3u+K6+2Y/TL3RvxuyzcMAFB+NjW39Ce7dfocTP/co59/Cr1hAIAI&#10;KL3Q52B6V6+YA6zSNvhGAQBKzyrzWK/q/jufhelZTzLrua58V4XeIABAPKpKX+rTMD1zj3z+T+gN&#10;AQDEx6bmwz4Prd2SxMzkS28AgKdYZR6Zlt+gWlPm5NAbAACImOo6wWeiNct/z497qPXb4CsHAETL&#10;teHm5cmc5/tcNH91ZU4KvWIAAHpT8xGfi+ZuSWJ2coW7NfRKAQCwqf5l/l3SPhvNW1620CsEAOAp&#10;1bTrWJ+N5mxp0rlDLdXXh14ZAABPU+bn9yW7d/h8TH0uPkcFXxEAAGMd4fMxtWVJ8j+s0j8JvAIA&#10;AMZwzfixa8dzfEYmvx7V9ZbQKwAAYGvydviMTH5WmYtCLxwAgK2Z8i+tq8/omptf7TT0wgEA2Cpl&#10;HrEzTLfPycRXVebE4AsGAGC79PE+JxOfK9iPwi8UAIDtUPqHPicTm1Xde9lUrwi+UAAAtsOmpn9Z&#10;al7nszL+VZVeGHqBAACMV13pv/dZGd/yn2KtpfrXoRcGAMD46Rt9WsY3W9EHhl8QAADjZ1OzwVbM&#10;vj4v259N9aLQCwIAYKJcU872edn28l+r6v5A3+gXAADApCjzhE/MtlevmAOCLwAAgEmqj+fSPFWl&#10;Tw/9YQAAJquqzGd9ZrY+q/S1oT8MAMCkKX2lz0x4S5PO3awy1eAfBgBgklxbHnWNeaHPzdjVKt0H&#10;h/4gAABTVa90v8PnZuxsqs8K/SEAAKZM6YU+N2OX/8Rq8A8BADBFVplrfW6evdoMPcemZiD0hwAA&#10;mCqrtF02c9cun51nZtPuw0N/AACAZql3mEN9dp6Ze8LXRz8jAADNpc/x2XlmNjU3h58ZAIDmsKGr&#10;Y+ffox16ZgDF19u1ZzbwlkOyoaMWZMNf+Go2fOaihlXnXpCtueyap62/8dfZ+l///mlbPm3NJVc+&#10;/eca3MtZ8dFTGoYOPylb/rbDs/7Xvj3rm7d3VtthbvDtALbHteYRn53Nq8/omht6RgDF0dc9vxGC&#10;PA6NmNz622zDo0uybGQka9c2PP5ENvLQo42YrfvFrY23a/V5F2UrTz07Gzru5Ea08mDVd3xZ8O+E&#10;+NjUbLQz9Gyfn/wHULv2Dz0jgPaov2D3bPkBRzUehay79qZso+31R77cbRpc8XSs8lCtOvtb2cpP&#10;fzEbfN/HGo+siFREKno/n5/8AqTmxOAzAZgeO8zNBvY5LFt9/iXZyH0P+SM7vm1YVm08sltz0RWN&#10;+OaP+Pr3fGcjyMHbDULpj/v8NL4D7mtjnwFAK+Wf8eef/eePBjb2DfgjmG1t+aPA4TO+EbwtIUs1&#10;Nef6/DSugP3j0DMBaK48Ovm/jeRfVtu0dp0/Wtl4l8c6dLtCGGWu8flpBOje4DMBaIqBN78nW3XW&#10;+dmTd//JH6VsMiNA5eCac/fm+CRzXmxTvTL0TACm4Llzs8HDPp6tufSqbGO93x+hbCojQGWhh3qS&#10;WTsn7qHQ/PAzAJis/MtsI/fe749N1qwRoPKwqnuvpNqhDws9EcDE5d+1te7nN/vjkjV7BKg88vbk&#10;//6zIPREAOO3fL8PNK4kwDcWtHYEqDyqynwivwTPaaEnAti+/tfs37jczYYnqv6IZK0cASoP9+Dn&#10;c0k11eeEnghg2wYP+Qg/vzPNI0DlUU/NmfkPoX579BMAbF3fK/fJVn/zX/lyWxtGgMrDpnpR/iW4&#10;74eeCGCs/Nuq19/yG38csukeASoP156L829C+GnoiQCe0fvS12bDXzov21it+6OQtWMEqESUvjL/&#10;EtyvxjwBwNPqu+zRuIIza/8IUIkoc10eoDvHPAFAw/J935+tu2GxP/5Yu0eAykQvzr8E91D4iUDc&#10;Bg/+cPbk7+70Rx8rwghQedjU3JVfiqcn9EQgZkNHfzIb+c8H/bHHijICVB75g5/8S3DBJwKxWvGJ&#10;0xq/apoVbwSoRJReQoCALQwdtSDLRkb8cceKNgJUHjbVgwQI8IY+9JnGr4RmxR0BKg8CBHiDhx6f&#10;jTzwsD/mWFFHgMqDAAHO8v0/mD15x93+iGNFHgEqDwKE6A3s9e5s/c1cWkfKCFB5ECBErb7jy/g5&#10;H2EjQOVBgBC1/Pf4MFkjQOVBgBCtoWM+lW0aWumPNSZlBKg8CBCi1P837+BLb0JHgMqDACE+Hd3Z&#10;mouu8McZkzYCVB4ECNFZ+cmF/ihjEkeAyoMAISp98/bONg2u8EcZkzgCVB4ECFFZ853L/THGpI4A&#10;lQcBQjQG33t8tmnFsD/GmNQRoPIgQIjDc+dma6+5zh9hTPIIUHkQIERhxUdP8ccXkz4CVB4ECKXX&#10;27Vntv7W3/rji0kfASoPAoTSW/m5s/zRxcowAlQeBAilll9sdKPt9UcXK8MIUHkQIJTaigVf8McW&#10;K8sIUHkQIJTXjNnZul/+P39ssbKMAJUHAUJp5T/3w8o3AlQeBAiltebif/NHFivTCFB5ECCU0sAb&#10;D8w2Vmv+yGJlGgEqDwKEUhr+0nn+uGJlGwEqDwKEUuJbr8s7AlQeBAilM3jQcf6oYmUcASoPAoTS&#10;WXXOt/1Rxco4AlQeBAils/62O/xRxco4AlQeBAilMvCWQ7JswwZ/VLEyjgCVBwFCqaw89Wx/TLGy&#10;jgCVBwFCqay79iZ/TLGyjgCVBwFCafT/9b7Zxr4Bf0yxso4AlQcBQmkMHX6SP6JYmUeAyoMAoTRW&#10;n3eRP6JYq5Y/wnzyrv/I1l7180YIVp17QTZ85qKGlZ/+YuNXn7fawD6HBd//kIcAoTSe/N2d/phk&#10;U97ISDZy7/3ZmkuuzFaccGrWv+c7s/ouewRvd2CyCBBKob7zq7INT1T96ckms40Dg9m6n/wyW/nJ&#10;hVn/HvsFb2egmQgQSiH/DJ1NbpvWrstWn39J1jvrdcHbFmgVAoRSWPGJ0/xxysa7TSuGszUXXZEt&#10;f+v7g7cp0GoECKWw+l++549VNp6tvfJn2eAhHwnelsB0IUAohfwfzNn2t2l4Vbb83ccGb0NguhEg&#10;iFff8WWN79pi217+O5L6X/XW4G0ItAMBgnh8A8L2t/6m2/i3HhQOAYJ4gwd/2B+zLLS1P74+63/D&#10;u4K3HdBOBAji5T8oycJ78o67s/oLdg/ebkC7ESCIt+qs8/1xy7bcyP1/zpbvy5fdUFwECOKtufQq&#10;f+SyLbfyU6cHby+gKAgQxMv/gZ09e2v+9QdZbeac4O0FFAUBgngj9z3kj12W78k/3MM3HUAEAgTx&#10;+BmgZ2/oqAXB2wkoGgIE0fq65/tjl+XLf9i0tsPc4G0FFA0Bgmj9r9nfH70s36qvfDN4OwFFRIAg&#10;2sCb3uOPXraxf3k2sPfBwdsJKCICBNGW7/cBf/yytZf/KHgbAUVFgCDa8rcd7o9fxlWuIQ0BgmiD&#10;7z/BH79xL//mg95d+Y2mkIUAQbSh4072R3DcW3/Lb4K3D1BkBAiirTjx8/4IjnurF10cvH2AIiNA&#10;EG3lZ7/sj+C4t+L4vw/ePkCRESCINrzwXH8Ex72B+QcFbx+gyAgQRBs+c5E/guPdpsEVwdsGKDoC&#10;BNEIUJaN3HNf8LYBio4AQTQClGXrb7sjeNsARUeAIBoByrJ1190cvG2AoiNAEI0AZdnaK34cvG2A&#10;oiNAEI0AZdnqCy4L3jZA0REgiEaAssZtELptgKIjQBCNABEgyEWAIBoBIkCQiwBBNAJEgCAXAYJo&#10;BIgAQS4CBNEIEAGCXAQIohEgAgS5CBBEI0AECHIRIIhGgAgQ5CJAEI0AESDIRYAgGgEiQJCLAEE0&#10;AkSAIBcBgmgEiABBLgIE0QgQAYJcBAiiESACBLkIEEQjQAQIchEgiEaACBDkIkAQjQARIMhFgCAa&#10;ASJAkIsAQTQCRIAgFwGCaASIAEEuAgTRCBABglwECKIRIAIEuQgQRCNABAhyESCIRoAIEOQiQBCN&#10;ABEgyEWAIBoBIkCQiwBBNAJEgCAXAYJoBIgAQS4CBNEIEAGCXAQIohEgAgS5CBBEI0AECHIRIIhG&#10;gAgQ5CJAEI0AESDIRYAgGgEiQJCLAEE0AkSAIBcBgmgEiABBLgIE0QgQAYJcBAiiESACBLkIEEQj&#10;QFm2+vxLsr55e5debYe5wfsA5CJAERl838f8kcWYvPW9cp/g/RpyEaCIECAmdRv+siyrzZwTvF9D&#10;LgIUEQLEpG794tuD92nIRoAiQoCY1K357g+D92nIRoAiQoCY1A2f/rXgfRqyEaCIECAmdUNHLQje&#10;pyEbAYoIAWJSN/Dm9wTv05CNAEWEADGJ27RiOOud9brgfRqyEaCIECAmcSP33h+8P0M+AhQRAsQk&#10;bt1PbwjenyEfAYoIAWISt/q8i4L3Z8hHgCJCgJjErVjwheD9GfIRoIgQICZxyw88Jnh/hnwEKCIE&#10;iEkcFyEtLwIUEQLEpI2LkJYbAYoIAWLSxkVIy40ARYQAMWnjIqTlRoAiQoCYtHER0nIjQBEhQEza&#10;uAhpuRGgiBAgJm1chLTcCFBECBCTNC5CWn4EKCIEiEkaFyEtPwIUEQLEJI2LkJYfAYoIAWKSxkVI&#10;y48ARYQAMUnjIqTlR4AiQoCYpHER0vIjQBEhQEzSuAhp+RGgiBAgJmVchDQOBCgiBIhJGRchjQMB&#10;iggBYlLGRUjjQIAiQoCYlHER0jgQoIgQICZlXIQ0DgQoIgSISRkXIY0DAYoIAWISxkVI40GAIkKA&#10;mIRxEdJ4EKCIECAmYVyENB4EKCIEiEkYFyGNBwGKCAFiEsZFSONBgCJCgJiEcRHSeBCgiBAgJmFc&#10;hDQeBCgiBIgVfVyENC4EKCIEiBV9XIQ0LgQoIgSIFX1chDQuBCgiBIgVfVyENC4EKCIEiBV9XIQ0&#10;LgQoIgSIFX1chDQuBCgiBIgVeVyEND4EKCIEiBV5XIQ0PgQoIgSIFXlchDQ+BCgiBIgVeVyEND4E&#10;KCIEiBV5XIQ0PgQoIgSIFXlchDQ+BCgiBIgVeVyEND4EKCIEiBV1XIQ0TgQoIgSIFXVchDROBCgi&#10;BIgVdVyENE4EKCIEiBV1XIQ0TgQoIgSIFXVchDROBCgiBIgVdVyENE4EKCIEiBVxXIQ0XgQoIvUX&#10;7J71zdu7VFaff4k/xuLd8JmLgu9voOgIEETLD9/Yl0c4dNsARUeAIBoBIkCQiwBBNAJEgCAXAYJo&#10;BIgAQS4CBNEIEAGCXAQIohEgAgS5CBBEI0AECHIRIIhGgAgQ5CJAEI0AESDIRYAgGgEiQJCLAEE0&#10;AkSAIBcBgmgEiABBLgIE0QgQAYJcBAiiESACBLkIEEQjQAQIchEgiEaACBDkIkAQjQARIMhFgCAa&#10;ASJAkIsAQTQCRIAgFwGCaASIAEEuAgTRCBABglwECKIRIAIEuQgQRCNABAhyESCIRoAIEOQiQBCN&#10;ABEgyEWAIBoBIkCQiwBBNAJEgCAXAYJoBIgAQS4CBNEIEAGCXAQIohEgAgS5CBBEI0AECHIRIIhG&#10;gAgQBFN6SeIq9GTwiUDBESACBLmsMo/kj4AGRj8BkIAAESDIZZW+J3EPg/4SeiJQdASIAEEum5rf&#10;Ju5h0P2hJwJFR4AIECTTv0zc/3NH+IlAsREgAgTBlLk6cQ+Dbg0+ESg4AkSAIFdV6e8mVumfhZ4I&#10;FB0BIkAQ7fykrszlgScAhUeACBDksqk+O/85oAtDTwSKjgARIMhllTkt/zegr4eeCBQdASJAkKuu&#10;9IKkqvTC0BOBoiNABAhyVVN9dP5t2EeFnggUHQEiQJCrV3X/76SmzPzQE4GiI0AECDLl1yBdNnPX&#10;rsQmc17s/sdw6JmAIiNABAhCKf1g8tSs0vcGnwkoMAJEgCCTa871Pj+NAP0k9ExAkREgAgSxvuXz&#10;k+S/koFvxYY4BIgAQShlTvb5SZKqMicFnwkoMAJEgCCTrXQd5POTJPVK99tDzwQUGQEiQJDJpl1/&#10;7fOTJEtndM4LPRNQZASIAEEgZXqWJGamz0+SZEnynKrSS4LPDBQUASJAkKfxm1BHr5bqxaFnBoqK&#10;ABEgCKT0pT47z8z9f54efGagoAgQAYI8NtUf9dl5ZtWKeWfomYGiIkAECLK4+KytpZ17+Ow8s55k&#10;1s7uURD/DgQxCBABgjT6Np+csaspc3X4DwHFQ4AIEGRxj4C+4XMzdlbpz4X+EFBEBIgAQZbetOsD&#10;PjdjZytm39AfAoqIABEgSKJ77Qw92+dm7B5MXrRjfpns8B8GioUAESBIssUVsLc2q8zl4T8MFAsB&#10;IkAQRHWf4TOz9VmlPxX8w0DBECACBDmqFfMun5mtr8514SAEASJAkMGmZjhLEuUzs+3ZVN8YeiFA&#10;kRAgAgQp9AU+L9tfTZlTwi8EKA4CRIAgQ73DHOrzsv3V0tmvdsWqh14QUBQEiACh+Gyq73wsmfN8&#10;n5fxzSpzReiFAUVBgAgQJND/5LMy/tXT7uPCLwwoBgJEgFBsNjUbbUW/1Wdl/FuadO5WU+b+0AsF&#10;ioAAESAUnb7JJ2Xis6n+ZviFAu1HgAgQiq2u9D/4nEx8vRV9YOiFAkVAgAgQisumZqAn1X/jczLx&#10;PZzMm+EeQt0WeuFAuxEgAoQCU/oqn5LJzyrz+eALB9qMABEgFJd7BPRBn5HJb2nauYdV+s+hVwC0&#10;EwEiQCgmF5/f2GTOi31Gprb8+7hDrwRoJwJEgFBM+UWtfT6mvr5Uv76m9JLQKwLahQARIBSPTfXt&#10;+Y/x+Hw0Z+6Fnhd6ZUC7ECAChOKpKnOKz0bzVlf6zVaZaugVAu1AgAgQisWm5o/Vmd3GZ6O5c6/g&#10;n0e/QqBdCBABQrFY1XWqz0XzZytmX/dKBka/UqAdCBABQnFYpe9ZOqNzns9Fa2aV+b+jXzHQDgSI&#10;AKE4qkov9Jlo3eqV7ne4V7Zq9CsHphsBIkAohqoy9/V1mFf4TLR2dWUuD70RwHQiQAQIxZBfMcfn&#10;ofWzqnuvmtIPhN4QYLoQIAKEItA39iZ6ls/D9Mwq/bnwGwNMDwJEgNBuem1Trvk20eXX+XGv/Prw&#10;GwW0HgEiQGgvm+oLfRKmf7ZDv9+9EXxDAtqCABEgtJHSD+T/HONz0J5VU/Pt4BsHtBgBIkBon/yf&#10;YXwG2req6tqzpsyfQm8g0EoEiAChPVx8rm/ar1uY6vKLz4XeSKCVCBABQlusyv/5xR//7d+yZNcX&#10;WWWuDbyhQMsQIAKE6Zf/s4s/+ouzZal5bf4teaE3GGgFAkSAMM2UeaInmbWzP/aLNffGfSb4RgMt&#10;QIAIEKaTrtu0+3B/3Bdvi5NEuTfyX8JvPNBcBIgAYRpNx8VGp7q+ju6X21TfFPwLAE1EgAgQpoky&#10;ly1P5jzfH/PFnq3oA60yjwX/IkCTECAChNZzDyhuz3/cxh/vMlZTXZ8O/WWAZiFABAgt1+cc4Y91&#10;OcuS5DnuDedXeKNlCBABQosp/UV/pMtbb8duf+Uevt0Q/IsBU0SACBBaJ/+9b0OJfoE/zmXOpp2v&#10;sqkZDv0FgakgQAQIrWGVtvXEvNQf47Ln/kJHuIdyS0b/JYGpIEAECM1nlfn3asUc4I/vcqyW6o+5&#10;R0L5P2gF/9LARBEgAoQmU/rBaod+nz+2y7X8SgmWy/WgSQgQAUITKbO0nupj/HFdzrnCnh78ywMT&#10;RIAIEJpmwAXoRH9Ml3ebL9djzh31lwcmjAARIDSDXufic4o/osu/JYnZiWvGYaoIEAHC1FUl/6zP&#10;ZPdEsltnfn2h0A0CjAcBIkCYmmpqzs2/KuWP5bhWT3Z5nnsktDh0wwDbQ4AIECbPpnqRP4rjXb97&#10;JORuiAtCNxCwLQSIAGEy8n/z0Wfcl+ze4Y/huDeYmJ3cQ8GvhW8sIIwAESBMjN383W7xfMPBeHdX&#10;kqT5he9cnfk5IYwLASJAGD+r9F9qqvsEf+Sy0FydP+sq3R+6AYEtESAChHFS5n73yf1R/phl25q7&#10;oT7uav148IYEPAJEgDAe+g+1ju6D/fHKxjN3wx3pqn3f2BsT2IwAESBs169qFb2fP1bZRLYsNa+1&#10;yjwSuFEBAuRGgLA1NjW3lOZXKrRrfR3dL3cPIblqAsYgQAQIQcvrFfOlZcmuL/LHKJvKGtePU+Yz&#10;/E4hbIkAESCMcWe17Fe0btdspeug/GFl4EZHhAgQAcIzrNI/cJ+ov8kfl6wV6+8wr7SpvjD0DkBc&#10;CBABQk4PuU/Mv1JNXrqLPyZZK5dfQsKV/pRa/oNVwXcIYkCACBDMXdW0+zh/NLLpXP5dci5Efwq8&#10;UxABAkSAYpb/c0T+WwX8ccjasVoy+yVWdZ1qlX4w9E5CeREgAhQjm+rbq6n+eJa8PvXHIGv33COh&#10;+e4d8x1nXeidhvIhQAQoJu5sq9VS/dWeDvMKf+yxos29o45w76ibRr/zUD4EiABFQ5mrqxXzLn/M&#10;sSKvL+na1b3D/tEq/XDwnYlSIEAEqOysMv9eV3pB/ss7/fHGpMz/2u9rQu9YyEeACFBZ2dSM1FN9&#10;4ZLE7OSPMyZ1jR9gVfp7NtXDoXc2ZCJABKhs8n/ncS7gAqIlXL3S/Xb3kPYi947m9w2VAAEiQKWh&#10;9F9ceBbVVddb/HHFyjpbMfu4d/q3XIx6xtwRIAYBIkDSbb7av/5qVXW+wR9PLJbVlHmT+6zjG+6/&#10;/xW6c6DYCBABEkuZ++oV8+VaOvvV/jhisS7/nRn11HzF3SmeCN5ZUEgEiACJo/SD7lHP5/nmAhZc&#10;raLf5u4kl9rU8A0LBUeACJAQfc4/u09w5/tjhrFtrzZDz6mqrhPcneYam+qhUXcoFAABIkCFpbR1&#10;j3Qur6ddx/YmepY/Vhib+Kya/UYXon+spXpx8M6GtiBABKhgRtwnqze4s+KztbRzD398MNa8uUdF&#10;e+Zfw3UxuoEv07UXASJA7eaCM2iV/mmPMifXZ3TO88cEY62fTea82Fb0ge7h9hlVZX7h7oy10XdQ&#10;tA4BIkDTzcXm8caX5VXXqfkPiz6WzHm+Pw4Ya+/y6zVVK+YA9+joHBej37v/rg3didEcBIgAtdrm&#10;r3Loxfknmfk3EWRJovyHO2PFXl/y8h3zX5pX7zCHus+c/sFFKf9V4jdZZR51d+xNo+/smBgCRICa&#10;Q693H58PusD8wv3v82uq69O2ot9d7dC7P5zMm+E/nBkrz3qSWTvnn1G5O//x7k7/9fxbv/23f9/S&#10;+IwrNX90/3tJQ/CDBgSIAG2N+zgaeerjx381wn1M5d8gsPnjzP3f51RTfXT+b7pcabpdS5L/BvcC&#10;+b90otPgAAAAAElFTkSuQmCCUEsDBAoAAAAAAAAAIQCeuvd/YwMAAGMDAAAUAAAAZHJzL21lZGlh&#10;L2ltYWdlNi5zdmc8c3ZnIHZpZXdCb3g9IjAgMCAxMDMuODcgMTAzLjg3IiB4bWxucz0iaHR0cDov&#10;L3d3dy53My5vcmcvMjAwMC9zdmciIHhtbG5zOnhsaW5rPSJodHRwOi8vd3d3LnczLm9yZy8xOTk5&#10;L3hsaW5rIiBpZD0iTGF5ZXJfMSIgb3ZlcmZsb3c9ImhpZGRlbiI+PGRlZnM+PC9kZWZzPjxwYXRo&#10;IGQ9Ik0zMjkuODYgMjE4LjY3IDMyOS44NiAxNjkuMTRDMzI5LjkyIDE1NC4xNzYgMzQyLjAzNiAx&#10;NDIuMDYgMzU3IDE0Mkw0MDYuNTMgMTQyQzQyMS41MTcgMTQyLjA0NCA0MzMuNjU2IDE1NC4xODMg&#10;NDMzLjcgMTY5LjE3TDQzMy43IDIxOC43QzQzMy42NTYgMjMzLjY4NyA0MjEuNTE3IDI0NS44MjYg&#10;NDA2LjUzIDI0NS44N0wzODkuOTEgMjQ1Ljg3IDM4MS4xOSAyNDMuNzUgMzczLjY4IDI0NS44NyAz&#10;NTcgMjQ1Ljg3QzM0Mi4wMTMgMjQ1LjgyNiAzMjkuODc0IDIzMy42ODcgMzI5LjgzIDIxOC43IiBm&#10;aWxsPSIjRTgwNTFGIiB0cmFuc2Zvcm09InRyYW5zbGF0ZSgtMzI5Ljg2IC0xNDEuOTcpIi8+PHBh&#10;dGggZD0iTTQwMiAyMTAuNjIgNDA0LjMgMTk1LjYyIDM4OS45IDE5NS42MiAzODkuOSAxODUuODhD&#10;Mzg5LjkgMTgxLjc3IDM5MS45IDE3Ny43NyAzOTguMzYgMTc3Ljc3TDQwNC45MSAxNzcuNzcgNDA0&#10;LjkxIDE2NUM0MDEuMDYzIDE2NC4zODIgMzk3LjE3NiAxNjQuMDQ4IDM5My4yOCAxNjQgMzgxLjQy&#10;IDE2NCAzNzMuNjcgMTcxLjE5IDM3My42NyAxODQuMjFMMzczLjY3IDE5NS42NSAzNjAuNDkgMTk1&#10;LjY1IDM2MC40OSAyMTAuNjUgMzczLjY4IDIxMC42NSAzNzMuNjggMjQ1Ljg3IDM4OS45MSAyNDUu&#10;ODcgMzg5LjkxIDIxMC42MloiIGZpbGw9IiNGRkZGRkYiIHRyYW5zZm9ybT0idHJhbnNsYXRlKC0z&#10;MjkuODYgLTE0MS45NykiLz48L3N2Zz5QSwMECgAAAAAAAAAhAEXHercGNwAABjcAABQAAABkcnMv&#10;bWVkaWEvaW1hZ2U3LnBuZ4lQTkcNChoKAAAADUlIRFIAAAGgAAABoAgGAAAA7DazWQAAAAFzUkdC&#10;AK7OHOkAAAAEZ0FNQQAAsY8L/GEFAAAACXBIWXMAADsOAAA7DgHMtqGDAAA2m0lEQVR4Xu3dB5wk&#10;Vbn38b53qndZxXSVK2GnapZduIhIUJQlCSISroKAIAhIFkkKAgoIgoBIFlFAVy5J4QVBQLIkQYJE&#10;CRIFJG9X9+Scembqraf2rOvuPsPuztSprur6/T+f790rE87pmqp6uqpPnVMgtc07hVWmlxq8bfyi&#10;t0/E8Y4tO+5J5aJ7evjvZSL873eH//u+ctF7IvzfbwAYhxwj4bESHTPm+An/29nhvyeVHPeE+cdZ&#10;dMxN9ZrMYUhI/aZUmLVC2fFmhwfC7uGB8CNzUDwQFpu54b8BgNrwHdcPC9LD4fH520qD9+NSsXGv&#10;iuNu3FxwVzKHLyHZSVAoOH6Dt7m84wp36lvCf1/SdnwAKRddUbl3yN0IOabfKHjLmcOckHSko+B9&#10;uNzgbhlezRwXvpu6Ptxp31J3ZgDZ5njvhMf4DXKsh8f8F18pzPqgOQ0QkkzmFlZ6X7PT9PmS4x0V&#10;Fpurw53xVXVnBVDfHPel8Pj/bcVxD/Odpg2CQuE/zGmCkHjjF6evFe50Z8s948V2RAC5J29GK0Xv&#10;1MrU6bPMaYOQiadSbFonfHdztF907/SL3tiiOxwALM4dCt1WdrzvvVNcZW1zOiFkyZFh0eG7mH3C&#10;K52rwp2oWd/BAGBpuBU5l4RvYPdtW25moznNELJwZJh0pej+Krza6dB3JACYuLAI9fiOd/Fcp3ET&#10;c9oheU9pirtzNJig6Fa1nQYA4haNmC1633i+sOYUcyoiecmThc8Uw3cju4XvRv6w6I4BAEkJC9FN&#10;8vCrjK41pydSrxkrTJ9WKbrfDP/of9R2BgCoBb/o3h6+Kd7vn4VVP2ROV6Re0lqY9cFK0ds3Gpmi&#10;/PEBIA3CInRXyWn89ruFlT9qTl8ky4kmHXTcp7U/NgCkkTxTNHeKt4M5jZGsZa7jbiwjTsJ3FCPa&#10;HxgA0i48h/3Wb3C3MKc1kvZUCt6K4R/tuLLj/kP7gwJApjjuW36Dd7I/1Z1hTnMkjWkuNn7dj2av&#10;Vf6IAJBp7v1+0dvHnO5IWlJyGtcP/0AXhPoW/oMBQH0pOe5lJadpM3P6I7VMyfEOYvYCAPniDsgK&#10;r7L+mDkVkiRTKrqf8R33cv2PAwA54LjXy2J55rRIkkg0i4Eso6v9QQAgR3zH+3t4RfQtc3okthKt&#10;Puq4Pwo3NrNUA8C/uAPhv2cx47allJzpn5Ux8YtveACAqDjujTw3FHPCDbu7X3QfWXRjAwAW4XjP&#10;l52mb5vTJ5loOgvT/6vsuCeFG7V1sY0MABiHO1Qpuuf4U70mczoly5LyVHdVmUpH37gAgCVyvGsr&#10;RW9dc1olS5Nyccba4ZXP1eoGBQAsA/e2iuNubE6v5L0SbqiNwqp9i74hAQDLzr1/bkPjVuY0S7RU&#10;wg0Ubqj79A0IAJgov+g9MXeKt6M53ZJ/T2mKt1O4kZ5YdKMBAGLieC+Eb/L3MKddIpE10cuO+5K6&#10;wQAA8XHcN8MidKA5/eY7Jcc7xHe8d9QNBQCwoSW8GvqeOQ3nM6Up7s7KhgEAJMB33MPM6ThfmXfb&#10;jSsfAKih1pLTmK9ZEypTvJ3CyvuysjEAAEma95lQPgYmVBqatvKL3pPqhgAAJE/mj2to+qo5Tddn&#10;5CFTv+jer24AAEANuY+WG9wvmtN1feWdYtM6YZW9VX/hAIAUuNd3mjYwp+36SGVq48yy416jvFgA&#10;QIr4jnuTX2z8pDl9ZztBoeCEL+hG7YUCAFLpQTl3m9N4duM3eKcoLw4AkG5nm9N4NhM961N0O5QX&#10;BgBIMb/oDmV2ZdV3ZVkFJhcFgOySyUsb3C3NaT0bKRVmrcCCcgCQfb7j3ZSppb39oneq9kIAANlT&#10;KbrnmtN7ulMqNu3tF90u7UUAALInPKdXK453sDnNpzNzHXfjsLNMswMA9cZxX0rtst7lwoyP87Ap&#10;ANQxx7ulPNVd1Zz205OS456gdhgAUDf8onueOe2nIyWnaTPf8f6pdRYAUE/cZr/B/Yo5/dc2QaHw&#10;H2XHvUzvKACg3oQXHH94pTDrg6YM1C5+0dtP6yAAoH75jvtdUwZqk8rU6bPCjjywaMcAAHXOcZ+q&#10;FL11TTlIPn7RPU3tGACg7oU14OemHCSbSkPT1r7jlbROAQDqn0w6UJni7WTKQjKZW1jpfTzzAwAo&#10;Od4tYU34mCkP9lNxvEO0jgAA8sd33O+b8mA3bxS85cLGfK0TAID88YtuR1gbPmzKhL2UHe8IrQMA&#10;gBxzvONNmbATme/NL3oPqo0DAHLLd9yn/KnuDFMu4o9Mx601DABAxXGPNuUi3sj9vfDq5x6tUQAA&#10;/KL7SEuhcWVTNuJLM1PuAACWwHfc75iyEU/eLkyfVi66t2mNAQCwgHt/rM8Fhb9wD70hAAAW5R5o&#10;ysfkEhQK/xleUt2gNwIAwML8ontnS+GjHzBlZOKZ6zRuojUAAMB45k7xdjBlZOLxHW+O9ssBABhP&#10;WDuuNGVkYonW+3G817VfDgDA+NxKuThjbVNOlj08eAoAmDDHO8qUk2UPgw8AABPlF90/mXKybAkr&#10;14Z+0evRfikAAEsS1pBRv8HdwpSVpU/ZcU/UfiEAAEvPPd2UlaWLzHzArNcAgBg82VlwP2LKy5JT&#10;bmjcXvklAAAsM7/Y+HVTXpac8Ad+uegvAABgInzHu9iUl/dOtOQ2gw8AALFxByqFFZY3ZWb8+A3u&#10;l/VfAADAxPhT3F1MmRk/Zcc9SfthAAAmqlT0zjRlZvyUHe8W7YcBAJiEe02Z0fPucis3+o5bVn4Q&#10;AIAJ84tuV/OUGaubcrN4ylO8HbUfBABgsuYW3T1MuVk8YYU6TfshAAAmK6wx55lys3jCb7hz0R8A&#10;ACAOMsOOKTcLpzK1cWb4xXbthwAAmDx3wC9OX8uUnQXxi0276j8AAEA8wgudfU3ZWZDwC2cv+o3A&#10;RLQ0zQ7av7JX0H34iUHPKecF/XOuDPqvuC4Y+P3NwdD9j0SqL78WjLz5DlJi/t9l8KY7o7+VkL9d&#10;z/FnBB1f+1bQuu5WQXnaTPXvDSwLv+heaMrOgoRV6S7tm4HxVFb4VHRy6jnpnKi4DD/5bDDW0xuQ&#10;Ok21Gr1xkCLVd+6coHPvI4KWWRur+wYwnrAA/dWUnQXxHe817ZuB+eRk07nrwUHvWRcFQ/c+FIx1&#10;dpszE8lz5I2HXOV2fev7Qeunt1b3HWC+sACVF5oXTgYgaN8ItKyxWXQrZvjRp6J3wIQsKXKV1Hf+&#10;JUHb5jur+xTwTrFpHVN+CrL+z5e0b0I+ta7zpaD7yJODwVvvCcb6B8xphZBlz/BDjwe94RsYihEW&#10;MsXb0ZSfQqHkeAep34TcqHxg9ej2mtzf50qH2IgUIxmY0rzSeuo+iPwoOe7RpvxEI+DOWvQbkA8t&#10;q20SdB9z2rxbbIQkkJHX3og+R2ybvZ26TyIP3ItM+ZEBCO71+jehXrWutUXQc+LZQfXp581pgZBk&#10;M/LWu0HfeRcHbZvuqO6jqF9+0b3TlJ+oAD2jfRPqj9z+kEEFYx1d5jRASI1TrUbPHcmAF22fRf2R&#10;Udfzik9h1f8Oq1G39k2oH80fXyfo/v6pQfX5l81RT0i6Muo3B71nXhS0fvIL6j6M+uEXvbHyVHdV&#10;WYButvYNqB/ysOjgzXeZw5yQdGf4kb8FXQcfF1TeP0vdn1EnGtwtC6Up7s7qF5F58lBg38//Lxht&#10;7zSHNiHZycDVfwzat91T3bdRD9wD5POfw/QvIstkmpTRljZzKBOS0VSr0W055qGrP77jHSdT8Byn&#10;fRHZ1LLm5kHfhZebo5eQ+sjgDbcH7V/8urrPI5v8ontaoVR0T9e+iOzp+Oq+wdCdfzGHLCH1leqz&#10;L0bzzWn7PjLpfHkI9YJF/iOyZtrMoPuok4OR198yhyoh9RmZbb339AuC5sb19WMBmVFy3EvlFtxv&#10;tS8iGyofWTNaCoGQPEWm9ZF1p7RjAhnheNfKIIQb1S8i9do2+EoweOMd5pAkJF8ZfviJoGOH/dRj&#10;A1ng3i634O5d/AtIO/lAls97SN4jD1Z37nW4eowg9R6QAvT4Iv8RKdex/T7Ruz9CSBCMvD036Drs&#10;ePVYQXr5jvu03IJ7Wfsi0qlzt0OC6jMvmEOPECKR1Xl7jj9DPWaQTr7jvSpT8czVvoj0ad9y12gU&#10;ECFEj6zEqh07SJ/w4seXW3DqF5EusljcyCuvm8OMEDJeZJkR7RhC+lCAMkDW7pGZgrMU6e/QPQ8G&#10;/XOujJ5RktFKcgUnSzO3zNo4UlnhU+rrRXJkJdz5fw9ZIE7+Ru3b7BF0HfrDoO/cOdGy7NWXX8vc&#10;Krmdexymvl6kCwUo5dq/sEsw9OBj5rBKZ+T++9C9D0WrXMqVmpzMtNeC7JI3C1KY5HMWmRZHFpNL&#10;c0bn+kHnvkeqrwXpQQFKMXnaO3r3mcKMDQwGgzfdGRUcrmRyaNrM6GpWPnNJ66S38nlp6/rb6v1H&#10;KlCAUkpmOJCnvdMW6ZPcnpGVVbV+I4fCYiS3WGVGDnljkqbIrWCuyNOLApRSfb+81BxCtY8s391/&#10;6TVBx3Z7q30F5mv9zDZB70/OD6ovvWr2ntpHFmNsWXVDtb+oLQpQCnUffmJ41h8zh0/tIrdWZBCB&#10;3PvX+gmMp3XtLYOek38WVP/+ktmbapu+n/1G7SdqiwKUMjLiLQ3P+sgINumL1kdgacnng7KgXBpG&#10;0TEyLn0oQCnSstom0bDXWmb+evzl97ECJeLT/pW9goFrbzF7WW0itwVZ4jtdKEApIre7ahl57kMG&#10;P2h9A+IgS8XLZ4q1ikxjJc8+aX1D8ihAKSHDmWsV+axH3qFq/QLiJqPShp981ux9yUeWrNf6heRR&#10;gFKgZc3Naza7dbTW/ha7qP0CbGn2Ngh6z/5VTYZtyxVYx9e+pfYLyaIApUD0IW0NIrf85BkOrU9A&#10;EuTKvxaDbuQKjH2/9ihANSa3vpKe522sfyDoOemcoDx1htonIEmd3zg0qD77otk7k0v3909V+4Pk&#10;UIBqqPKhNYKB65IdGTTa3BZNDqr1B6iVWiyyWH3upWhZe60/SAYFqIZkRFCSkfvtcstD6wtQay1N&#10;sxOf+7D/kqvVviAZFKAakaGgiU7iWK1SfJB6MgFv0rekmbC0dihANdJz3Olm97cfufLhfjeyQj4X&#10;HX7qObP32s/AVTeo/YB9FKAakCGow489bXZ/+5E5ubR+AGklV+tJrQAsg3LkMyitH7CLAlQDXfsf&#10;ZXZ9++EeN7JKroSSiqxtpfUBdlGAEtb88XWCob88anZ7u4mmoZ+5kdoPIAt6T/uF2ZvtZqyrh3ni&#10;aoAClLCug441u7zdVJ9/OWjf6htqH4CsaF55vWDgmpvMXm03/b+5Su0D7KEAJUwmQ0wiTDWCepHY&#10;yLhqNWhZYzO1D7CDApQgWUM/iURT7CjtA1klS34nEZkWS2sfdlCAEtR30RVmN7cXGb4qyyJr7QNZ&#10;JsvC247MEVf52Fpq+4gfBSghMgV9EsNKu484SW0fyDq5gzDyqv1jqOPrB6ntI34UoIQkMfhAllao&#10;/BcLyqF+9fzoLLO320v/r3+nto34UYASMnTPg2b3tpe22dupbQN1Y9rMYOS1N8webyeyPASrpiaD&#10;ApSAto22t74M8cCV16ttA/VGbjPbTte3vq+2jXhRgBIga+/YDlc/yA25Cnq3ZPZ8O2FmhGRQgBIg&#10;MxLYzMDvb1bbBeqVTK5rMyNvvRs9BKu1jfhQgCyTe8m2171v33JXtW2gXkXLmVh+OFVG3WltIz4U&#10;IMs6dtjf7M52MvTAY0Hl/bPUtoF6Jg+N2gyzyNtHAbKs99Sfm93ZTnp+fK7aLlDv2rfePQhGR82R&#10;EH8Gb71HbRfxoQBZNnjHfWZ3jj8yXLRt0x3VdoE8GLrrAXM0xB+5xdcyY7baLuJBAbJIlkIYbba3&#10;7DYjdZB3Pcf+1BwNdtKx84Fqu4gHBcgi2wtqdR36Q7VdIC9ammabo8FOmJzULgqQRd3HnGZ2Yztp&#10;22QHtV0gT4YffsIcEfFn4Prb1DYRDwqQRTKnlK3IukLyQJ7WLpAnfb+4xBwV8Udml9faRDwoQBbZ&#10;/IC0/5Kr1TaBvOnc+whzVMQfmUKrecV11XYxeRQgi2xOmth1yHFqm4hP61pbRCvLyq3U/iuuC4bu&#10;fyQiy52PvPnOQtPByIgp+W/Vl1/71/cNXHVD0HP8GUHnrgcHretuxRWrJfJ3khGhttK24fZqu5g8&#10;CpAllRU+ZXZfO5GDTmsXEyPrNXXtf1RUaKTAyPLMNiIFSqZOkgEk/A3jE/3NLIXl7e2hAFkSPSRn&#10;KaPtnUHzf6+ttoul07zSev8qOHLlUqvIldP8giQjurS+YskGrrvFbNH4I2sQaW1i8ihAlsjJzVbk&#10;XbTWJt5bs7dB0LnvkdHSFaOlstma6clYV08weOMdQddhxwctn9hcfQ3Q9Z07x2zF+CNvUrQ2MXkU&#10;IEvk3r+tyMqnWpvQyaSSMmjD9ppMcUYmsJXPkORZMu01YWFdBx9ntlz8Gbz9z2qbmDwKkCW9P/2l&#10;2X3jT+85v1bbxMLkw/+Ba2+x9nlOUhm89e7oyq3y4U+orxNe0L7tnmZrxR+Z8FdrE5NHAbKk78LL&#10;ze4bf5gB4T1Mmxl07nFYdJVYb5F5BWWlzsrH1tJfe47JIBJbkQEOWpuYPAqQJf2XXmN23/jDcsE6&#10;WRVWhj/Xe+Qh5PZt9lC3QV7J4nG2MvLK62qbmDwKkCXRrR9L6fzGoWqbedW6zpeiD6FHW+xN/Jq2&#10;jA0NB/0XXxW0fX4ndZvkTeVDa1hbmkEGrGhtYvIoQJYM3nav2X3jT8f2+6ht5k3lg/8TjRgbfvwZ&#10;s2XyF3l3LsOEm93PqdsoT2QUoY3I79Xaw+RRgCyRDy5tpX2LXdQ286S5cf1g6J4HzRYhMjS/df1t&#10;1W2VF9aG1o+NRVdYWpuYHAqQJTafzI6mdVHazIvOfb4XDD+R36ue8TLyxttB99GnBOX35XPKH5sP&#10;FGvtYfIoQJbIB8W2ktd3us2rfDroPe0XmXqepxbpn3Nl0Lr2luo2rGc2C5BMraW1icmhAFlCAYqX&#10;3HIbfuhxswXIkiIT4eZtP6EAZQ8FyBIKUHzkIcOh+/5qXj1Z2lRffCVaqkDbpvWIApQ9FCBLKEDx&#10;kJmI+bxn4hl5e25ulu6gAGUPBcgSCtDkybv36kuvmldNJprRto6g+wc/UbdxPaEAZQ8FyBIK0OTI&#10;PG5Zn8Mtbek+6mR1W9cLClD2UIAsoQBNXOc3vxuMvPWuebUkrsjsCfV8JUQByh4KkCUUoInp2GG/&#10;oPrcS+aVkrgj0xV1HXSsuu2zjgKUPRQgSyhAy05meBj+65PmVRJbkQdWO3evv/kEKUDZQwGyhAK0&#10;bGSJbJlOJs2RB2CHn3w2WkJbVsmURe56Tjkv0nf+JfP+W0hm5E77xKjyWlrX2kL9W2QVBSh7KECW&#10;UICWzdCf7jevLj2Rhzl7z7woWvpAHoTV+v1epKi2b7lr0HPSOVb3h4lGXl/lI2uqfc8iClD2UIAs&#10;oQAtvZ4fn2teWW0z1tMbLfoms0tHE75OaVL7O1FtG24fzdU2+Mc/peYKqf83VwWV5VdT+5s1FKDs&#10;oQBZQgFaOnJ1Uevh1nIlIKvMtjTNVvtog1wdyXNOaZheqPvwE9U+Zg0FKHsoQJZQgJasbaPtg+FH&#10;nzKvKvnI5zlyRTKR22txkauPrgOODobufcj0KvmMvFMKOnY+UO1fllCAsocCZAkFaMlqtZ6P3GqT&#10;gQOp+vxj2szoKmzUbza9TDZy8s7650EUoOyhAFlCAXpvspJp0hkttwR9P/+/oG32dmqf0qD1k18I&#10;ek/9eXRbMOn0nnGh2qesoABlDwXIEgrQ+ORgTvqdvrSX5sKzKPk8yuY+pKZazfRihxSg7KEAWUIB&#10;Gl/fuXPMK0kmA9ffFrRtsoPalzRrWWOzaHG5JDNw3S2ZXX6aApQ9FCBLKEC6jh32T3QIct+Flwct&#10;szZW+5IF8rmMfF411t1rXpH9dH/nBLUvaUcByh4KkCUUIJ3MEpBIqtWg5/gz1D5kkayLJIMnkojc&#10;rqx8YHW1H2lGAcoeCpAlFKDFyawASURO1DKpqdaHLJO/e1KfnWVx6QYKUPZQgCyhAC1u4NpbzCuw&#10;F7lV1XVw/a4A2vHVfRNZpG/4saeDZm8DtQ9pRQHKHgqQJRSghclnP8Gw/RkP5PMSrf160nXgD6LJ&#10;RG2n+3s/VttPKwpQ9lCALKEALUxmibadaF6zOppc873IBKe2M/SXR4PmFddV208jClD2UIAsoQAt&#10;IM+W2I5s77wUn/kGrrrBvHp76dzjMLXtNKIAZQ8FyBIK0AK95/za9NxOhh9/Jmj/wi5q2/WsZbVN&#10;gsEb7zBbwU4Gb7hdbTuNKEDZQwGyhAJkTJtp/bmfts131tvOAZlI1fbnQUnOEj4ZFKDsoQBZQgGa&#10;p3Ovw02v7URWJdXazRN53slmek7+mdpu2lCAsocCZAkFaJ6B3/3B9Dr+jJbKQfuXdlPbzZOWVTcM&#10;hh9+wmyV+CO/OwvT81CAsocCZAkFyAta19s6LBIV0+v4I3PKae3mkUyfYzMyE4PWbppQgLKHAmQJ&#10;BciL1rexFfncQ1YV1drNpWkzre5zfedforebIhSg7KEAWUIB8oL+S68xPY4/PSeerbaZZ7LEt60M&#10;PfiY2maaUICyhwJkCQXIszZv2ci7pUxOlpkEm5O9pv0kTAHKHgqQJXkvQG0bbW96G396f3K+2ibC&#10;q6A9v2O2UvyRKyytzbSgAGUPBciSvBcgm0tut//vnmqbmLeS6sgbb5stFW/S/jkQBSh7KECW5L0A&#10;Dfz+ZtPbeCO337T2sICsAGsjsk9r7aUFBSh7KECW5L0ADT/xjOltvMnCaKxa6zroWLO14o2ss9Q8&#10;/TNqm2lAAcoeCpAleS5AcrCOtrab3sabjq8fpLaJBVrX2iIYbbYz/VHbpjuqbaYBBSh7KECW5LkA&#10;tX3uy6an8WbklddT/Q48TWxNUprmgQgUoOyhAFmS5wLUudshpqfxpv+y36vtYXGypLaNpHleOApQ&#10;9lCALMlzAeo+5jTT03jT9e1j1PawOLkNZyMyuERrLw0oQNlDAbIkzwXI1uqnbZvsoLYHxbSZZqvF&#10;G9mv1fZSgAKUPRQgS/JcgAZvu9f0NMYMV6NZn7X2oLOxD468PVdtKw0oQNlDAbIkzwVo6C+Pmp7G&#10;l+pLr6ptYXyDf/yT2XrxZbS9U20rDShA2UMBsiTPBWj4qedMT+PL8CN/U9vC+PovvspsvRgTXolW&#10;ll9Nba/WKEDZQwGyJM8FSIZLx52hux9Q28L4+s672Gy9eJPWZTAoQNlDAbIkzwVIViqNO4M33am2&#10;hfHJpK020jJrY7W9WqMAZQ8FyJI8FyAbkZF1WlsYX88p55mtF28oQIgLBciS3BagKU3BWG+f6Wl8&#10;Gfh/N+rtYVw9x51utl68af301mp7tUYByh4KkCW5vgVnYSG6wZvvUtvC+KzdglttE7W9WqMAZQ8F&#10;yJJcD0J41cIghHsfUtvC+KwNQliZQQiIBwXIkjwXoOrLr5mexpfhhx5X28L4bM1IobWVBhSg7KEA&#10;WZLnAjT04GOmp/FFhnZrbWF8MnIw7ox1dKltpQEFKHsoQJbkuQAN3v5n09MYI1PxNM1W24Ou+vzL&#10;ZuPFlzSvSEsByh4KkCV5LkC2luNum72d2h4WV/nImmarxRspalp7aUAByh4KkCV5LkA9x59hehpv&#10;0rwYWtpIsbaRgetvU9tLAwpQ9lCALMlzAerc8zump/Gm/zdXqe1hcT0nnm22WryRod1ae2lAAcoe&#10;CpAleS5AbRt/1fQ03lRffCVo/vg6aptY2OAd95mtFm+69j9KbS8NKEDZQwGyJM8FSCarHOvqMb2N&#10;Nx07HqC2iQVa19va2vZv32IXtc00oABlDwXIkjwXIFF9+nnT23jTd+4ctT0s0HXY8WZrxZuxwaGg&#10;2dtAbTMNKEDZQwGyJO8FyMYzKJKR195Q28MCtra9PGCstZcWFKDsoQBZkvcC1H3Uyaa38af9S7up&#10;bcKLrlBsnYj7f/07tc20oABlDwXIkrwXIOmjrfScdI7aJryg/St7ma0Ufzr3OExtMy0oQNlDAbIk&#10;7wWo8qE1gupLr5oexxtZnjutMzLX2sBVN5itFHNGRlK/31GAsocCZEneC5CwdjIM0/Ojs9Q280yu&#10;UILRUbOF4s3w48+obaYJBSh7KECWUIDsfg4kk2JyUliYzX2uf86VaptpQgHKHgqQJRQgL2jbaPuo&#10;UNhK75kXqe3mUdehPzRbxU7S/vmPoABlDwXIEgrQPAPX3WJ6HX9G3no3aPv8Tmq7edIyY7aVJTDm&#10;Z/hvfw+aV1xXbTtNKEDZQwGyhAI0T9e3jzG9tpO+Cy9X280TW5O/zk9WrjQpQNlDAbKEAjRP5QOr&#10;B2M9vabnFlKt5nqZhubG9a3e5pS0rrWF2nbaUICyhwJkCQVogb4LLjM9t5Phvz4ZtG2yg9p2PWuZ&#10;uVEweMPtZivYiSwuqLWdRhSg7KEAWUIBWkCKg+0MP/pUUJ42U22/XvVfcZ159fYigxu0ttOIApQ9&#10;FCBLKEALG/jDrab39tL3i0tyU4Rsf+4jGX7imWiAg9Z+GlGAsocCZAkFaGGdux9qem83PT88Q22/&#10;nnTue2Qw2txmXrG9SJHT2k8rClD2UIAsoQAt4n0zg8Fb7zavwF5GK61B5z7f0/tQB9q32SOoPvui&#10;ebX2Un3upaDlE5urfUgrClD2UIAsoQAtruNr3zKvwG5kVJicqLU+ZJmMRpMlEZJIzynnqX1IMwpQ&#10;9lCALKEA6Wxul4VSrWbqA/QlkVmubQ+3np+sTnNEAcoeCpAlFCBd557fiVbWTCp9510cNLufU/uS&#10;BZXlVwt6TjgzGG1tN6/IfnqOO13tS9pRgLKHAmQJBWh8MrFlkhm45qag7XNfVvuSZrLkhMz0kGTk&#10;uZ/mVT6t9iftKEDZQwGyhAI0viSe3l80cnJqXXcrtT9p1NI0Oxh+8lnT++TStvnOan+ygAKUPRQg&#10;SyhA763n2J+aV5NcRkuVoO9nv0n11VDL6ptGK74mNdjg35P1efUoQNlDAbKEArQE02Za3UbvFbn6&#10;kpO8zFOn9q0Wwu3Rtf9RwajfbHqZbEZb2oLmldbT+5YRFKDsoQBZQgFasvatdw+qL75iXlXykel7&#10;ug8/MWj++Dpq/xIxdUb03NLQn+43vUo+Y53dQdd+R+r9yxAKUPZQgCyhAC2daBnpGqf6/MvRshHy&#10;uYvWRxsqH1kz6Nz14GDo/kdML2qX3tN+ofYxayhA2UMBsoQCtPR6z/m1eWW1zVhvX3Ql0nPi2UH7&#10;FrtEVydafydKVojtPvqUaAbrWt1qWzQDV/8x87fe5qMAZQ8FyBIK0DKYNrMmI76WlJHX3gj6zp0T&#10;PQQqI/fUvr8H+Rn5WbnCkKustEWK4EReV1pRgLKHAmQJBWjZtMzaODVXBeNFBi/I50ayDIKQUWMy&#10;ZY2Q/3/+f5fvSXqY+bJmbGAw00OuNRSg7KEAWUIBWnYdO+wfVF/4h3mVxFZG2zqCroOPU/8GWUYB&#10;yh4KkCUUoInp3OvwYOTtueaVktgzXA26jzlN3fZZRwHKHgqQJRSgies67PjU38LKanp/cr66zesB&#10;BSh7KECWUIAmp/uok82rJXGl7/xL1G1dLyhA2UMBsoQCNHndR5wUTZ9DJpnR0aD3p78MKh9aQ93O&#10;9YIClD0UIEsoQPHoOuDoaDg0mVjGunoyt7T2RFGAsocCZAkFKD6dux1idXvWa+TqUaYa0rZpPaIA&#10;ZQ8FyBIKULxkOWquhJY+MrmoPASrbct6RQHKHgqQJRSg+EkR6vvVb81WIONl4Lpb6u4h06VBAcoe&#10;CpAlNtdzkROx1mYuTJ0RdB95cjDyzzfN1iDzI7Nay2CD5umf0bddnbNZgLT2MHkUIEuGHnzM7Lrx&#10;p/0Lu6ht5omsbprG+dVqlTzeclvU6FzfbI2YMzYWzV6utYnJoQBZImvr20rHdnurbeaNLJ/Q8+Nz&#10;g5HX3zJbJn+RaXX6zrs4aP301uo2yhO5ArSRse5etT1MHgXIErkPbysyKkxrM69k6QSZBDRvGbzx&#10;jqBjxwPUbZI3lQ/+TxCMjJgtE29kNKHWJiaPAmRJ/2W/N7tv/JFnY7Q2867ja9/KxUg5mTVcFtDT&#10;tkFeNa+8ntk68Wfk1dfVNjF5FCBL+udcaXbf+MPJZ3zN7ueiGRSGHrD3GVytImsmyUOlLWtspr72&#10;PJPlPGxFPmvU2sTkUYAs6T39ArP7xp/esy5S28QCzat8OprUdOjPD5utlt3I+kIyg7WcZLXXCi9o&#10;33p3s7Xijwwo0trE5FGALOk54Uyz+8afgT/cqrYJxbSZQefeRwRD9zwYvpWtmi2YjQw/9HjQdegP&#10;g8oHVtdfG/6l66BjzVaLPzKgSGsTk0cBskROHLbCLYGJafvcl4Oe404Phu56IJAJOtOY4b8+GfSe&#10;+nOG2i+j3jMvMlsw/gxcdYPaJiaPAmRJ+zZ7mN03/oy2tgeVj35SbRdLR54jkqW0h+5/JFqeumYJ&#10;r8rkFpucQPM4e0FcBn5/s9mg8afnpHPUNjF5FCBLmleyNypHwgfR8ZFbXO1b7rqgIPX0mq0cf6TY&#10;zS848uAoDzjGw+ZDyZ27Hqy2icmjAFlk8wFJRsLZJQ+5SoGQhfH6Lrw8Kkwy1Yt4rwIlBWb+98ln&#10;ODIaUgYQdOywH28aLJHtaushVEnbJjuo7WLyKEAWRR98W0r/b65S20SCps2MRqYJBgrUTuee3zFH&#10;RfyRWRDkGSOtXUweBcii/ouvMrtx/Bn+29+D8pQmtV0gT2QqIlupPvui2ibiQQGySEZc2Uzbhtur&#10;7QJ5YvOhY5nuSGsT8aAAWST3/W2ma/+j1HaBvLA92EcGi2jtIh4UIItaVt80mq3YVgauv01tF8iL&#10;7qNPMUeDnTACzi4KkGXRQ4+WMtbRxW045JrNZU9Gm9uY/sgyCpBlNueEk8iUP1q7QL2TZTjGhobN&#10;kRB/Bu+4T20X8aEAWdax84Fmd7YTmWxTlqnW2gbqWe9PzjdHgZ3I79faRXwoQJbJ8yG2p3ppm72d&#10;2jZQt6bNDEbeLZkjwE5kdgy1bcSGApSAwdvuNbu0nQxceb3aLlCvug8/0ez9diLFrdn9rNo24kMB&#10;SoBMZmg7retvq7YN1B25+rG88q3MYqK2jVhRgBLQ9vmdgrHePrNr24ksAa61DdQbm0udzE/Xwcep&#10;bSNeFKCEyMSUtsNVEOpeAlc/Mtkss5QngwKUkO7v/sjs3vYycM1NQWX51dT2gXogM4vbTv8lV6tt&#10;I34UoIS0rLl5MPLWu2YXt5euQ7h1gPrUttH2QfXFV8yebi+dux+qto/4UYASJO+sbGf4saeD1k99&#10;UW0fyLL+X//O7OX2Un3mhaB5xXXV9hE/ClCCZIGzJNJ3/iVq+0BWyTM5SYRjJ1kUoCQl8AHq/Eix&#10;U/sAZIzMeG37odP5aV13K7UPsIMClLDu7/3Y7Op2IwvWtW32NbUPQFZUPvrJoP+K68xebTf9l1+r&#10;9gH2UIAS1tI0O/qcJokMXHdL0Ny4vtoPIAuSeIhbMtY/EHRsv4/aB9hDAaqB7qNONru9/bCgFrIq&#10;+tynWjV7st0M3nSn2gfYRQGqAVmoTkbbJJLwAJalwbV+AGklqwlXn3vJ7MSWEx4jHTsdoPYDdlGA&#10;aiSpWwuSsc7uoPs7J6j9ANKm/Uu7BcOP/M3svfYzcO0taj9gHwWoRiorfCpa0TSxhO/y2rfZQ+0L&#10;kBbymWX15dfMTptMWHahdihANZTEpIr/HpnjioMNaVWL4jPw+5vVviAZFKAakqsg+fAzyYy8U4oK&#10;n9YfoFbat/pGMHTvQ2YvTSbVf/wzaNt0R7U/SAYFqMY6djwgGG3rMIdEMpH2ZFJHrT9A0uQYSOrR&#10;hH9Pz/FnqP1BcihAKdA/50pzSCSbnlPOi2Zn0PoEJEE+l5Rbw0mn+vzL7PspQAFKAZn+Y/iJZ8yh&#10;kWwGrrohaNtwe7VfgC3NH18n6A3fAI22d5o9MbmM9fUz43VKUIBSonPvI8zhkXxknq22zXdW+wXE&#10;TQYbyJLXtYpM7aP1C8mjAKWIjMipWeSB1fAdaeUDq6t9A+IgD5iO+s1mp0s+Mhkwq52mBwUoRVrX&#10;2iIYuvsBc6jUJjISSa7GtP4BE9W+xS7RZJ/B2JjZ05LPyOtvRQVQ6x9qgwKUMq3rbxuMDQyaQ6Z2&#10;kasxmThV6yOwtOSKWmb9SMM+3bX/UWofUTsUoBTq/sFPzCFT28gS4n3nXcyzElhmLTM3ivbjJKfU&#10;ea/0XXh5UJ46Q+0raocClEKV988K+n9zlTl0ap/RUjno++Wl0W0Urb/AfC1rbBY9XzP85LNm76l9&#10;hv50f9Dyic3V/qK2KEApJbMkJD0tyRJTrQaDt94TdO5xGIMVsBAZRSnPsyU6v+FSZLSlLfpsVesz&#10;ao8ClGIyXHXkzXfMoZSuyMOD/ZdcHT1ISDHKJzmxy8jJpJaZX9bIPsrjBelGAUq59m33rNlDqkub&#10;0bl+MHjzXdGHze1f/mbQvOK66mtBhi23atC28VeD7u/+KHqORmYSSHNGW9uDroOO1V8LUoMClAFt&#10;s7eryXQlE42MeJITlEy0Kiuydn37mGgWbnkdLbM2jnDVlC4y4lH+LjIrh/ytOnc9OHpDITNlyOc5&#10;abu1tqR0H36i+jqRLhSgjOjc6/BoVBoh5L3T+5Pz1WMI6VPwi25Z+wLSR96VykAAQoievvMvUY8d&#10;pJHbXPAd71X9i0ijzn2PTN/oOEJqnLHBoWhyU27tZojjvV4I/8/f1C8itTp2+XYw/Le/m0OPkHxn&#10;tLkt6D76FPVYQXr5jvv3QngZdJ/2RaSbjDYbeuAxcwgSks/IEPCuA3+gHiNIvYflCuhm5QvIAHnG&#10;YfCO+8yhSEi+MvzUc0HnboeoxwbSzy+6dxYqjnel9kVkQ/NK60VTjRCSp1SfeSGa9kc7JpANvuNe&#10;L6PgfqV9EdlR+a81g54fnVXTdVYISSQjI9FIt5bVNlGPBWSI414uzwGdudgXkEkyTJvPhUi9ZuSV&#10;16OZGLR9H5l0QSGsQicoX0BGtX5mm6D/0mvMIUtIfWTw9j8H7V/ZS93nkVXuGQXfcb+rfxFZJlOR&#10;ZG36FEIWS7UareXDMtr1pxRe/BRKRXdP7YvIPpk8UtYVGhsaNkczIdmJzCXYsdMB6r6N7Asvfg4r&#10;+A3e5toXUT86v/ndYOjuB8xhTUi6U332xaD7qJOjNbG0/Rn1wW9o3K5QWq7J84veqPYNqB8y27HM&#10;bjzy+lvmMCckXRnr6olW3m397P+q+zDqi19s/GRB4jvea9o3oP7IIncyjFWWTCAkLZHbba3rb6vu&#10;s6g/Yc2Z+0bBW25eASp6d2nfhPrVtsFXgt4zLgyq//inOQUQkmxkuWxZxltW1dX2UdSvsOY8GBUf&#10;SViN5mjfhPonC5DJssrV514ypwVC7Ga0VAn6LrgsaP/i19V9EjkgD6HOT8VpOkb9JuSGfOArK5cO&#10;3f+IOU0QEm9kGRH5HFI+j9T2QeRHyXFPNOVHbsE1fl37JuSTDN/uOfHsYOi+v5pTByETi8zZ1nfu&#10;nHkPkU6bqe5vyCN3D1N+CoWSM/2z+jch7+SDYRm0wCJ4ZGkjcxIOXHUDRQfjetfxNjTlp1B4t7Dy&#10;R/2i26V9IzCffF7Utf9RQd9FVwTDjz8TnmlGzSmH5DkykEUKTveRJwdtn98pqLx/lrr/AMIvej1+&#10;YdX/NuVnXnzHfUb7ZmA8LbM2nleQwiukwVvviRYHI/UdGbk2/NDj0eg1eViUodNYVmGtedaUnQUJ&#10;/+ON2jcDy0LW5JcrJZmZu+f4M4L+K66LyHMeMsBBjLz5DlJo+NGn5v2N/nT/v/5uvWdeFL3JaNtk&#10;B2YmQCyk1piysyBlp+lw7ZsBAIiN4x1hys6CVBx3I/WbAQCIyVyncRNTdhYkKBSc8NLoKe0HAACY&#10;LN/x/j5WmDXVlJ2FUym6v9Z+CACAySo57qWm3Cwev+jur/0QAACTVXG8g025WTzvFFdZu1x0B7Qf&#10;BABgMlqcxvVNudHjF70HtB8EAGCiwtryhCkz48cvuudoPwwAwMS5F5kyM378YtOu+g8DADAx4RXQ&#10;fqbMjJ9KYYXl+RwIABCnSsFb0ZSZ947veL/VfgEAAMsqrCl/MOVlySkVG/fSfgkAAMvMafq2KS9L&#10;TkuhceWy472g/iIAAJZSePXzz8rUxpmmvCxdwh88f9FfBADAspAZdkxZWfqUGxq3134ZAABLqzTF&#10;3dmUlaXP3MJK7/OL3sPaLwQAYMncx9oLq37IlJVli9/gnaz/UgAA3ptfdE8z5WTZ0+w0bhpWsEHt&#10;FwMAMD53OLyI2dyUk4nFd9zb9F8OAMB43NtMGZl4wgJ0mP7LAQDQSe0wZWTi8ae6M8Jf9uSivxwA&#10;AE20uvZUd1VTRiYX3/GO0xoBAGAxjne8KR+Tz7tTZqweVrRn1YYAADDCC5YXWqZ4a5jyEU/Kjvsj&#10;rTEAAObzG7xTTNmIL6Up7prhVdCLWoMAAJQd79VKsWkdUzbijVQ2tVEAQO6Vit6ZplzEn3Jxxtq+&#10;472iNQwAyDHHfdt3ZnzOlAs7KRXd09XGAQC55Rfd80yZsJewAH0mrHRvaB0AAOSRW5nrNG5qyoTd&#10;VIreqXonAAB5Uym6vzLlwX5kdbuw0QcW7QQAIHeeLBenf8qUh2TiF739lI4AAHIkljnfljVBofCf&#10;Zce7QusQAKD++Y53XaWwwvKmLCQbv8H7Qtlx39Q6BgCoZ26z3+B+2ZSD2iQsQj/WOwcAqFeloneW&#10;KQO1iz/Vawor4X1aBwEA9adUdB+T6dlMGahtSsWmvf2iN6Z1FABQX0qOd7A5/acjJce9VOsoAKCO&#10;OO7VbxemTzOn/nTkncIq08POtSzWWQBAXfCLXk9l6vRZ5rSfroSd28cvut2LdhoAkG3huX247HgH&#10;mdN9OhN28jSt8wCA7ArP7eeY03x6Uyl4K4ZV8lrtBQAAssd33D+2L7eqa07z6U6z07hp2XGf1l4I&#10;ACA7So73vN/gbmFO79mImSuud9EXAwDICncgdKA5rWcrYcdZvA4AMioVsx1MNC2FxpV9x71ee2EA&#10;gPQKz903tBZWmW5O59mMTNUTvhBfe4EAgPSRc7acu81pPNspT/F2KDveC9oLBQCkiOO+GJ6zdzSn&#10;7/pIuejuwdINAJBijvd2qeh+05y26ysymsJnuh4ASKP21E0yGnfCCntE+EL7FnnhAICacYd9x/2+&#10;OU3Xd8IidLy+EQAASfMbvJPN6bn+ExQK/xFW3J9qGwIAkBy/6J47Vpg11Zye85FKYYXlwxd//qIb&#10;AwCQDN/x5nQVVv6oOS3nK+GVkCOLG2kbBgBgkeNdJ+dgczrOZ1oK//OBElP2AEBi/KL7s1JhxRXM&#10;aTjfiT4TmjcwgclLAcASv+iNVIreKalbUjsNKTuNh4eVuaxtOADAxIXn1s6K4/7AnG6JlnAj7e87&#10;3mvaBgQALLvwnPqu77iHmtMsea/4xaZdy477jLYhAQDLwHFfLhUb9zanV7I08RvcL/tF72F1gwIA&#10;lsaTpSnu18xplSxLZDrwcAM+scgGBQAsge+4T1emTp9lTqdkInmr0LiyWVmV+eMAYAlkpJsMs/an&#10;ujPMaZRMNvMGJ7jPahscABBd9bxccbxDzGmTxBm/wdu8zBLfALA4x7t1bkPT1uZ0SWzkncIq08ON&#10;fWa56A4s9gcAgJzxi96YX3R/XpnaONOcJontlIrugWHFf077gwBAHviO90rFcQ8zp0WSZMwouQcX&#10;/aMAQA484Renr2VOh6QW8Qsff7884RtehjJcG0DdiwZjOd4RHQXvw+Y0SGodeSfgF91zwj9Q66J/&#10;MADIuvD81l0qer+YW3Q/bU57JG3xGxq3C98hMFIOQP1wvFuY0SAjaS3M+mBYhL4bekr9YwJAFjje&#10;8yXHPXpuYaWPmdMbyUreKHgfrhTdX6l/WABIsYrj/a5S8FY0pzOS1ZQb3C/6RfeiEGsNAUizNt/x&#10;Li41eNuY0xepl1Scxk3CInRe2XHfUv7wAFATvuP64b8X+A3eF8zpitRrSs70z5aL7hnhO41XF90R&#10;ACAxjvtm+Kb43IrjbmROTyQvKRdnrF1p8E6WD/rUnQMAbHDcf4Rvgn9achrXN6cjktfIYIXwaujY&#10;cKd4Sd1ZACAOjvtGyXFPkHOOOf0QMi/PF9ac0tzg/a98TlTiqghADHzHfTn895flhqavzi2s9D5z&#10;uiFk/DQX3JUqxca9wiuj34XvWuQDQnXnAoBF+TIji+Ne3Vz09pu73KquOa0QsuwpF6d/qux4R4ZX&#10;RneEO1d10Z0NAERYeO6uOO4PwsKznjl9EBJf5k7x1pjreEeEl9U3hgWpQ9sJAeRDWHB6yuEb0+ic&#10;wMzUJMnIB4nlBndL3/GOCy+3rw+L0tvaTgqgPoTH+tzwOP9jeLyfUGlo2vrdwsofNacDQmqbsCAt&#10;Z5YNPyl8V3TfvHdH+o4MIAvcAb/oPhL+e7oc23KMm8OdkHTn7cL0aX6x8ZPlhsbtZf2OkoyEKbq3&#10;hQXqpXCnHtZ3eABJCt8ojoRXNa/IrbTwuLxQPu8tT/F2eKe4ytqy3pg5nAmpn8jtO3kIrVR095R3&#10;V2FRuiwSDXSQq6fwXZfjviHCA4SBD8AyiI4Zc/yE//uJeceUd3d0jM07zk4P//c+YbGZzTM5tUqh&#10;8P8BD3bR6uxoQjsAAAAASUVORK5CYIJQSwMECgAAAAAAAAAhAPxBm3y0BQAAtAUAABQAAABkcnMv&#10;bWVkaWEvaW1hZ2U4LnN2Zzxzdmcgdmlld0JveD0iMCAwIDEwMy44NyAxMDMuODciIHhtbG5zPSJo&#10;dHRwOi8vd3d3LnczLm9yZy8yMDAwL3N2ZyIgeG1sbnM6eGxpbms9Imh0dHA6Ly93d3cudzMub3Jn&#10;LzE5OTkveGxpbmsiIGlkPSJMYXllcl8xIiBvdmVyZmxvdz0iaGlkZGVuIj48ZGVmcz48L2RlZnM+&#10;PHBhdGggZD0iTTQ1NS4xOSAyMTguNjcgNDU1LjE5IDE2OS4xNEM0NTUuMjUgMTU0LjE2NCA0Njcu&#10;Mzg0IDE0Mi4wNDQgNDgyLjM2IDE0Mkw1MzEuODkgMTQyQzU0Ni44NzcgMTQyLjA0NCA1NTkuMDE2&#10;IDE1NC4xODMgNTU5LjA2IDE2OS4xN0w1NTkuMDYgMjE4LjdDNTU5LjAxNiAyMzMuNjg3IDU0Ni44&#10;NzcgMjQ1LjgyNiA1MzEuODkgMjQ1Ljg3TDQ4Mi4zNiAyNDUuODdDNDY3LjM3MyAyNDUuODI2IDQ1&#10;NS4yMzQgMjMzLjY4NyA0NTUuMTkgMjE4LjciIGZpbGw9IiNFODA1MUYiIHRyYW5zZm9ybT0idHJh&#10;bnNsYXRlKC00NTUuMTkgLTE0MS45NykiLz48cGF0aCBkPSJNNTA3LjM3IDIwMy41MUM1MDIuMDYz&#10;IDIwMy40OTkgNDk3Ljc2OSAxOTkuMTg3IDQ5Ny43OCAxOTMuODggNDk3Ljc5MSAxODguNTczIDUw&#10;Mi4xMDMgMTg0LjI3OSA1MDcuNDEgMTg0LjI5IDUxMi43MSAxODQuMzAxIDUxNyAxODguNiA1MTcg&#10;MTkzLjkgNTE2Ljk5NSAxOTkuMjA1IDUxMi42OTUgMjAzLjUwNCA1MDcuMzkgMjAzLjUxTTUwNy4z&#10;OSAxNzguOTFDNDk5LjEwNiAxNzguOTEgNDkyLjM5IDE4NS42MjYgNDkyLjM5IDE5My45MSA0OTIu&#10;MzkgMjAyLjE5NCA0OTkuMTA2IDIwOC45MSA1MDcuMzkgMjA4LjkxIDUxNS42NzQgMjA4LjkxIDUy&#10;Mi4zOSAyMDIuMTk0IDUyMi4zOSAxOTMuOTEgNTIyLjM5IDE4NS42MjYgNTE1LjY3NCAxNzguOTEg&#10;NTA3LjM5IDE3OC45MSIgZmlsbD0iI0ZGRkZGRiIgdHJhbnNmb3JtPSJ0cmFuc2xhdGUoLTQ1NS4x&#10;OSAtMTQxLjk3KSIvPjxwYXRoIGQ9Ik00OTUgMTY5LjE5QzQ4OC4wNjYgMTY5LjE5NiA0ODIuNDQ2&#10;IDE3NC44MTYgNDgyLjQ0IDE4MS43NUw0ODIuNDQgMjA2LjA2QzQ4Mi40NDYgMjEyLjk5NCA0ODgu&#10;MDY2IDIxOC42MTQgNDk1IDIxOC42Mkw1MTkuMzEgMjE4LjYyQzUyNi4yNDQgMjE4LjYxNCA1MzEu&#10;ODY1IDIxMi45OTQgNTMxLjg3IDIwNi4wNkw1MzEuODcgMTgxLjc1QzUzMS44NjUgMTc0LjgxNiA1&#10;MjYuMjQ0IDE2OS4xOTYgNTE5LjMxIDE2OS4xOVpNNTE5LjMxIDIyNC4zNSA0OTUgMjI0LjM1QzQ4&#10;NC44OTkgMjI0LjM0NCA0NzYuNzExIDIxNi4xNjEgNDc2LjcgMjA2LjA2TDQ3Ni43IDE4MS43NUM0&#10;NzYuNzExIDE3MS42NDkgNDg0Ljg5OSAxNjMuNDY2IDQ5NSAxNjMuNDZMNTE5LjMxIDE2My40NkM1&#10;MjkuNDA3IDE2My40NzEgNTM3LjU4OSAxNzEuNjUzIDUzNy42IDE4MS43NUw1MzcuNiAyMDYuMDZD&#10;NTM3LjU4OSAyMTYuMTU3IDUyOS40MDcgMjI0LjMzOSA1MTkuMzEgMjI0LjM1IiBmaWxsPSIjRkZG&#10;RkZGIiB0cmFuc2Zvcm09InRyYW5zbGF0ZSgtNDU1LjE5IC0xNDEuOTcpIi8+PC9zdmc+UEsDBBQA&#10;BgAIAAAAIQC19RXs4QAAAAkBAAAPAAAAZHJzL2Rvd25yZXYueG1sTI9PS8NAFMTvgt9heYK3dpP+&#10;sSZmU0pRT6VgK4i31+xrEpp9G7LbJP32ric9DjPM/CZbj6YRPXWutqwgnkYgiAuray4VfB7fJs8g&#10;nEfW2FgmBTdysM7v7zJMtR34g/qDL0UoYZeigsr7NpXSFRUZdFPbEgfvbDuDPsiulLrDIZSbRs6i&#10;6EkarDksVNjStqLicrgaBe8DDpt5/NrvLuft7fu43H/tYlLq8WHcvIDwNPq/MPziB3TIA9PJXlk7&#10;0ShYLZPwxSuYrBYgQiBZRDGIk4L5LAGZZ/L/g/wHAAD//wMAUEsDBBQABgAIAAAAIQAOfbjohAEA&#10;AKkHAAAZAAAAZHJzL19yZWxzL2Uyb0RvYy54bWwucmVsc7yVy27CMBBF95X6D5H3xIR3KwKbthKL&#10;blr6AYNjEivxOLLNq1/fgYoWJBKEFLFMIs+c3DMaj6dbXQRraZ0yGLMobLNAojCJwjRmX/O31ogF&#10;zgMmUBiUMdtJx6aTx4fxhyzA0yGXqdIFVAVdzDLvy2fOncikBheaUiJ9WRqrwdOjTXkJIodU8k67&#10;PeD2tAabnNUMZknM7Cyh/vNdSZ2v1zbLpRLyxYiVlugvtOBKU28qCDaVPmZaJgp+X/bDElPGLzN0&#10;78PQCd26kmHYJENGidpCYf6fxT5eR+42m024BCEXxuShMJrnRksrUIULwByOB95NQk5et15ahKIq&#10;uKjTJHW1vVFdcndiiOomKGoyhyv29l5psPFgjwyWgLs/i62DRT41VqWKzH2uFonRoDAW37e5HTT5&#10;S9Vqe3Vqo0ZzrYYY1rnt3yeIbh1DRHu7uTV5ZcAU0o2QWtAn+yEHPs2KWLjbhqh3J2y/UZ5W1Rnw&#10;baRPTZJWT9rgOO787IKd/AAAAP//AwBQSwECLQAUAAYACAAAACEAqNbHqBMBAABJAgAAEwAAAAAA&#10;AAAAAAAAAAAAAAAAW0NvbnRlbnRfVHlwZXNdLnhtbFBLAQItABQABgAIAAAAIQA4/SH/1gAAAJQB&#10;AAALAAAAAAAAAAAAAAAAAEQBAABfcmVscy8ucmVsc1BLAQItABQABgAIAAAAIQADbPK7ywIAANgN&#10;AAAOAAAAAAAAAAAAAAAAAEMCAABkcnMvZTJvRG9jLnhtbFBLAQItAAoAAAAAAAAAIQBUcPLUkyUA&#10;AJMlAAAUAAAAAAAAAAAAAAAAADoFAABkcnMvbWVkaWEvaW1hZ2UxLnBuZ1BLAQItAAoAAAAAAAAA&#10;IQAS/QaPQQQAAEEEAAAUAAAAAAAAAAAAAAAAAP8qAABkcnMvbWVkaWEvaW1hZ2UyLnN2Z1BLAQIt&#10;AAoAAAAAAAAAIQCn2uUs6SkAAOkpAAAUAAAAAAAAAAAAAAAAAHIvAABkcnMvbWVkaWEvaW1hZ2Uz&#10;LnBuZ1BLAQItAAoAAAAAAAAAIQBODq5qFQkAABUJAAAUAAAAAAAAAAAAAAAAAI1ZAABkcnMvbWVk&#10;aWEvaW1hZ2U0LnN2Z1BLAQItAAoAAAAAAAAAIQDBOzZ9TiEAAE4hAAAUAAAAAAAAAAAAAAAAANRi&#10;AABkcnMvbWVkaWEvaW1hZ2U1LnBuZ1BLAQItAAoAAAAAAAAAIQCeuvd/YwMAAGMDAAAUAAAAAAAA&#10;AAAAAAAAAFSEAABkcnMvbWVkaWEvaW1hZ2U2LnN2Z1BLAQItAAoAAAAAAAAAIQBFx3q3BjcAAAY3&#10;AAAUAAAAAAAAAAAAAAAAAOmHAABkcnMvbWVkaWEvaW1hZ2U3LnBuZ1BLAQItAAoAAAAAAAAAIQD8&#10;QZt8tAUAALQFAAAUAAAAAAAAAAAAAAAAACG/AABkcnMvbWVkaWEvaW1hZ2U4LnN2Z1BLAQItABQA&#10;BgAIAAAAIQC19RXs4QAAAAkBAAAPAAAAAAAAAAAAAAAAAAfFAABkcnMvZG93bnJldi54bWxQSwEC&#10;LQAUAAYACAAAACEADn246IQBAACpBwAAGQAAAAAAAAAAAAAAAAAVxgAAZHJzL19yZWxzL2Uyb0Rv&#10;Yy54bWwucmVsc1BLBQYAAAAADQANAEoDAADQ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ký objekt 17" o:spid="_x0000_s1027" type="#_x0000_t75" href="https://www.linkedin.com/company/komercni-banka/?originalSubdomain=cz" style="position:absolute;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eGwwAAANsAAAAPAAAAZHJzL2Rvd25yZXYueG1sRE/bSsNA&#10;EH0X/IdlBN/ajWK0TbstKoiWYksvtK9DdkyC2ZmQXdP0712h4NscznWm897VqqPWV8IG7oYJKOJc&#10;bMWFgf3ubTAC5QOyxVqYDJzJw3x2fTXFzMqJN9RtQ6FiCPsMDZQhNJnWPi/JoR9KQxy5L2kdhgjb&#10;QtsWTzHc1fo+SR61w4pjQ4kNvZaUf29/nIFPeellcVillawf0uU47Yr3Y2fM7U3/PAEVqA//4ov7&#10;w8b5T/D3SzxAz34BAAD//wMAUEsBAi0AFAAGAAgAAAAhANvh9svuAAAAhQEAABMAAAAAAAAAAAAA&#10;AAAAAAAAAFtDb250ZW50X1R5cGVzXS54bWxQSwECLQAUAAYACAAAACEAWvQsW78AAAAVAQAACwAA&#10;AAAAAAAAAAAAAAAfAQAAX3JlbHMvLnJlbHNQSwECLQAUAAYACAAAACEAXi/3hsMAAADbAAAADwAA&#10;AAAAAAAAAAAAAAAHAgAAZHJzL2Rvd25yZXYueG1sUEsFBgAAAAADAAMAtwAAAPcCAAAAAA==&#10;" o:button="t">
                <v:fill o:detectmouseclick="t"/>
                <v:imagedata r:id="rId13" o:title=""/>
              </v:shape>
              <v:shape id="Grafický objekt 18" o:spid="_x0000_s1028" type="#_x0000_t75" href="https://twitter.com/komercka" style="position:absolute;left:11529;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hx5xwAAANsAAAAPAAAAZHJzL2Rvd25yZXYueG1sRI9Pa8JA&#10;EMXvgt9hGcGL1E2tWomuIraFCh7800OPQ3ZMYrOzIbvVtJ++cyh4m+G9ee83i1XrKnWlJpSeDTwO&#10;E1DEmbcl5wY+Tm8PM1AhIlusPJOBHwqwWnY7C0ytv/GBrseYKwnhkKKBIsY61TpkBTkMQ18Ti3b2&#10;jcMoa5Nr2+BNwl2lR0ky1Q5LloYCa9oUlH0dv52BwWH8NNg/vyS/Yfd6uuTjSa0/t8b0e+16DipS&#10;G+/m/+t3K/gCK7/IAHr5BwAA//8DAFBLAQItABQABgAIAAAAIQDb4fbL7gAAAIUBAAATAAAAAAAA&#10;AAAAAAAAAAAAAABbQ29udGVudF9UeXBlc10ueG1sUEsBAi0AFAAGAAgAAAAhAFr0LFu/AAAAFQEA&#10;AAsAAAAAAAAAAAAAAAAAHwEAAF9yZWxzLy5yZWxzUEsBAi0AFAAGAAgAAAAhABDyHHnHAAAA2wAA&#10;AA8AAAAAAAAAAAAAAAAABwIAAGRycy9kb3ducmV2LnhtbFBLBQYAAAAAAwADALcAAAD7AgAAAAA=&#10;" o:button="t">
                <v:fill o:detectmouseclick="t"/>
                <v:imagedata r:id="rId14" o:title=""/>
              </v:shape>
              <v:shape id="Grafický objekt 19" o:spid="_x0000_s1029" type="#_x0000_t75" href="https://www.facebook.com/komercni.banka" style="position:absolute;left:23058;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AMBxAAAANsAAAAPAAAAZHJzL2Rvd25yZXYueG1sRI9Ba8JA&#10;EIXvgv9hGaE33ViIqdGNiNA2PZoWeh2y0yRNdjZkV5P667uFgrcZ3nvfvNkfJtOJKw2usaxgvYpA&#10;EJdWN1wp+Hh/Xj6BcB5ZY2eZFPyQg0M2n+0x1XbkM10LX4kAYZeigtr7PpXSlTUZdCvbEwftyw4G&#10;fViHSuoBxwA3nXyMoo002HC4UGNPp5rKtriYQLmcixf6fMPXrsnbhOPbOom/lXpYTMcdCE+Tv5v/&#10;07kO9bfw90sYQGa/AAAA//8DAFBLAQItABQABgAIAAAAIQDb4fbL7gAAAIUBAAATAAAAAAAAAAAA&#10;AAAAAAAAAABbQ29udGVudF9UeXBlc10ueG1sUEsBAi0AFAAGAAgAAAAhAFr0LFu/AAAAFQEAAAsA&#10;AAAAAAAAAAAAAAAAHwEAAF9yZWxzLy5yZWxzUEsBAi0AFAAGAAgAAAAhAKJEAwHEAAAA2wAAAA8A&#10;AAAAAAAAAAAAAAAABwIAAGRycy9kb3ducmV2LnhtbFBLBQYAAAAAAwADALcAAAD4AgAAAAA=&#10;" o:button="t">
                <v:fill o:detectmouseclick="t"/>
                <v:imagedata r:id="rId15" o:title=""/>
              </v:shape>
              <v:shape id="Grafický objekt 20" o:spid="_x0000_s1030" type="#_x0000_t75" href="https://www.instagram.com/komercka/?hl=cs" style="position:absolute;left:34588;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ZIkwAAAANsAAAAPAAAAZHJzL2Rvd25yZXYueG1sRE9Ni8Iw&#10;EL0L/ocwwl5kTbcHkW6jiKwoCx6sy57HZmyKzaQ00dZ/bw6Cx8f7zleDbcSdOl87VvA1S0AQl07X&#10;XCn4O20/FyB8QNbYOCYFD/KwWo5HOWba9XykexEqEUPYZ6jAhNBmUvrSkEU/cy1x5C6usxgi7Cqp&#10;O+xjuG1kmiRzabHm2GCwpY2h8lrcrIKC+2q/Net/7NOfx/U8/T1cdnOlPibD+htEoCG8xS/3XitI&#10;4/r4Jf4AuXwCAAD//wMAUEsBAi0AFAAGAAgAAAAhANvh9svuAAAAhQEAABMAAAAAAAAAAAAAAAAA&#10;AAAAAFtDb250ZW50X1R5cGVzXS54bWxQSwECLQAUAAYACAAAACEAWvQsW78AAAAVAQAACwAAAAAA&#10;AAAAAAAAAAAfAQAAX3JlbHMvLnJlbHNQSwECLQAUAAYACAAAACEALOmSJMAAAADbAAAADwAAAAAA&#10;AAAAAAAAAAAHAgAAZHJzL2Rvd25yZXYueG1sUEsFBgAAAAADAAMAtwAAAPQCAAAAAA==&#10;" o:button="t">
                <v:fill o:detectmouseclick="t"/>
                <v:imagedata r:id="rId16"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7647B" w14:textId="77777777" w:rsidR="00AC292E" w:rsidRDefault="00AC292E" w:rsidP="00A84CE4">
      <w:pPr>
        <w:spacing w:after="0" w:line="240" w:lineRule="auto"/>
      </w:pPr>
      <w:r>
        <w:separator/>
      </w:r>
    </w:p>
  </w:footnote>
  <w:footnote w:type="continuationSeparator" w:id="0">
    <w:p w14:paraId="203B0BAF" w14:textId="77777777" w:rsidR="00AC292E" w:rsidRDefault="00AC292E" w:rsidP="00A84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35920" w14:textId="77777777" w:rsidR="00E83835" w:rsidRDefault="00766C5E">
    <w:pPr>
      <w:pStyle w:val="Zhlav"/>
    </w:pPr>
    <w:r>
      <w:rPr>
        <w:noProof/>
      </w:rPr>
      <w:drawing>
        <wp:anchor distT="0" distB="0" distL="114300" distR="114300" simplePos="0" relativeHeight="251658240" behindDoc="1" locked="0" layoutInCell="1" allowOverlap="1" wp14:anchorId="0D9CE788" wp14:editId="576B0C78">
          <wp:simplePos x="0" y="0"/>
          <wp:positionH relativeFrom="margin">
            <wp:posOffset>3702740</wp:posOffset>
          </wp:positionH>
          <wp:positionV relativeFrom="margin">
            <wp:posOffset>-1719912</wp:posOffset>
          </wp:positionV>
          <wp:extent cx="3068366" cy="2242268"/>
          <wp:effectExtent l="0" t="0" r="0" b="5715"/>
          <wp:wrapNone/>
          <wp:docPr id="25" name="Grafický 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cký objekt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68366" cy="2242268"/>
                  </a:xfrm>
                  <a:prstGeom prst="rect">
                    <a:avLst/>
                  </a:prstGeom>
                </pic:spPr>
              </pic:pic>
            </a:graphicData>
          </a:graphic>
          <wp14:sizeRelH relativeFrom="margin">
            <wp14:pctWidth>0</wp14:pctWidth>
          </wp14:sizeRelH>
          <wp14:sizeRelV relativeFrom="margin">
            <wp14:pctHeight>0</wp14:pctHeight>
          </wp14:sizeRelV>
        </wp:anchor>
      </w:drawing>
    </w:r>
    <w:r w:rsidR="00FB4DEA">
      <w:rPr>
        <w:noProof/>
      </w:rPr>
      <w:drawing>
        <wp:inline distT="0" distB="0" distL="0" distR="0" wp14:anchorId="40CA3D0C" wp14:editId="2994CCF4">
          <wp:extent cx="2821260" cy="409538"/>
          <wp:effectExtent l="0" t="0" r="0" b="0"/>
          <wp:docPr id="9" name="Grafický 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cký objekt 9"/>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60571" cy="4297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2E"/>
    <w:rsid w:val="00011055"/>
    <w:rsid w:val="00283C19"/>
    <w:rsid w:val="002B7EB4"/>
    <w:rsid w:val="00422452"/>
    <w:rsid w:val="00464800"/>
    <w:rsid w:val="004E520C"/>
    <w:rsid w:val="005004EC"/>
    <w:rsid w:val="00506E77"/>
    <w:rsid w:val="005934B6"/>
    <w:rsid w:val="005A246C"/>
    <w:rsid w:val="005F4AE0"/>
    <w:rsid w:val="00663E1D"/>
    <w:rsid w:val="00685CA7"/>
    <w:rsid w:val="00766C5E"/>
    <w:rsid w:val="00886316"/>
    <w:rsid w:val="00895A4F"/>
    <w:rsid w:val="00A10DD2"/>
    <w:rsid w:val="00A84CE4"/>
    <w:rsid w:val="00AC292E"/>
    <w:rsid w:val="00AE3F5C"/>
    <w:rsid w:val="00B344E1"/>
    <w:rsid w:val="00C316F8"/>
    <w:rsid w:val="00CE1028"/>
    <w:rsid w:val="00CE6EF8"/>
    <w:rsid w:val="00D763CE"/>
    <w:rsid w:val="00E273DF"/>
    <w:rsid w:val="00E33A39"/>
    <w:rsid w:val="00E7672E"/>
    <w:rsid w:val="00E83835"/>
    <w:rsid w:val="00F2574D"/>
    <w:rsid w:val="00F6736D"/>
    <w:rsid w:val="00FB4D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1D2B1"/>
  <w15:chartTrackingRefBased/>
  <w15:docId w15:val="{16405B8F-DC42-4DC8-9F6D-BD62D767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rsid w:val="00283C1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ezodstavcovhostylu">
    <w:name w:val="[Bez odstavcového stylu]"/>
    <w:rsid w:val="00283C19"/>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A84CE4"/>
    <w:rPr>
      <w:color w:val="0563C1" w:themeColor="hyperlink"/>
      <w:u w:val="single"/>
    </w:rPr>
  </w:style>
  <w:style w:type="character" w:styleId="Nevyeenzmnka">
    <w:name w:val="Unresolved Mention"/>
    <w:basedOn w:val="Standardnpsmoodstavce"/>
    <w:uiPriority w:val="99"/>
    <w:semiHidden/>
    <w:unhideWhenUsed/>
    <w:rsid w:val="00A84CE4"/>
    <w:rPr>
      <w:color w:val="605E5C"/>
      <w:shd w:val="clear" w:color="auto" w:fill="E1DFDD"/>
    </w:rPr>
  </w:style>
  <w:style w:type="paragraph" w:styleId="Zhlav">
    <w:name w:val="header"/>
    <w:basedOn w:val="Normln"/>
    <w:link w:val="ZhlavChar"/>
    <w:uiPriority w:val="99"/>
    <w:unhideWhenUsed/>
    <w:rsid w:val="00A84C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4CE4"/>
  </w:style>
  <w:style w:type="paragraph" w:styleId="Zpat">
    <w:name w:val="footer"/>
    <w:basedOn w:val="Normln"/>
    <w:link w:val="ZpatChar"/>
    <w:uiPriority w:val="99"/>
    <w:unhideWhenUsed/>
    <w:rsid w:val="00A84CE4"/>
    <w:pPr>
      <w:tabs>
        <w:tab w:val="center" w:pos="4536"/>
        <w:tab w:val="right" w:pos="9072"/>
      </w:tabs>
      <w:spacing w:after="0" w:line="240" w:lineRule="auto"/>
    </w:pPr>
  </w:style>
  <w:style w:type="character" w:customStyle="1" w:styleId="ZpatChar">
    <w:name w:val="Zápatí Char"/>
    <w:basedOn w:val="Standardnpsmoodstavce"/>
    <w:link w:val="Zpat"/>
    <w:uiPriority w:val="99"/>
    <w:rsid w:val="00A84CE4"/>
  </w:style>
  <w:style w:type="character" w:customStyle="1" w:styleId="Hypervazba">
    <w:name w:val="Hypervazba"/>
    <w:uiPriority w:val="99"/>
    <w:rsid w:val="00A84CE4"/>
    <w:rPr>
      <w:color w:val="0044D6"/>
      <w:u w:val="thick"/>
    </w:rPr>
  </w:style>
  <w:style w:type="table" w:styleId="Mkatabulky">
    <w:name w:val="Table Grid"/>
    <w:basedOn w:val="Normlntabulka"/>
    <w:uiPriority w:val="39"/>
    <w:rsid w:val="00506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vel_zubek@kb.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3.png"/><Relationship Id="rId3" Type="http://schemas.openxmlformats.org/officeDocument/2006/relationships/image" Target="media/image6.svg"/><Relationship Id="rId7" Type="http://schemas.openxmlformats.org/officeDocument/2006/relationships/hyperlink" Target="https://www.facebook.com/komercni.banka" TargetMode="External"/><Relationship Id="rId12" Type="http://schemas.openxmlformats.org/officeDocument/2006/relationships/image" Target="media/image12.svg"/><Relationship Id="rId2" Type="http://schemas.openxmlformats.org/officeDocument/2006/relationships/image" Target="media/image5.png"/><Relationship Id="rId16" Type="http://schemas.openxmlformats.org/officeDocument/2006/relationships/image" Target="media/image16.png"/><Relationship Id="rId1" Type="http://schemas.openxmlformats.org/officeDocument/2006/relationships/hyperlink" Target="https://www.linkedin.com/company/komercni-banka/?originalSubdomain=cz" TargetMode="External"/><Relationship Id="rId6" Type="http://schemas.openxmlformats.org/officeDocument/2006/relationships/image" Target="media/image8.svg"/><Relationship Id="rId11" Type="http://schemas.openxmlformats.org/officeDocument/2006/relationships/image" Target="media/image11.png"/><Relationship Id="rId5" Type="http://schemas.openxmlformats.org/officeDocument/2006/relationships/image" Target="media/image7.png"/><Relationship Id="rId15" Type="http://schemas.openxmlformats.org/officeDocument/2006/relationships/image" Target="media/image15.png"/><Relationship Id="rId10" Type="http://schemas.openxmlformats.org/officeDocument/2006/relationships/hyperlink" Target="https://www.instagram.com/komercka/?hl=cs" TargetMode="External"/><Relationship Id="rId4" Type="http://schemas.openxmlformats.org/officeDocument/2006/relationships/hyperlink" Target="https://twitter.com/komercka" TargetMode="External"/><Relationship Id="rId9" Type="http://schemas.openxmlformats.org/officeDocument/2006/relationships/image" Target="media/image10.svg"/><Relationship Id="rId14" Type="http://schemas.openxmlformats.org/officeDocument/2006/relationships/image" Target="media/image1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Pech\OneDrive%20-%20Crest%20Communications,%20a.s\PR_FinTech\KB%20Poji&#353;&#357;ovna\KB_tiskovazprava_1.05.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KB_tiskovazprava_1.05</Template>
  <TotalTime>16</TotalTime>
  <Pages>1</Pages>
  <Words>308</Words>
  <Characters>1821</Characters>
  <Application>Microsoft Office Word</Application>
  <DocSecurity>4</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Pech</dc:creator>
  <cp:keywords/>
  <dc:description/>
  <cp:lastModifiedBy>Teubner Michal</cp:lastModifiedBy>
  <cp:revision>2</cp:revision>
  <dcterms:created xsi:type="dcterms:W3CDTF">2022-01-25T09:24:00Z</dcterms:created>
  <dcterms:modified xsi:type="dcterms:W3CDTF">2022-01-25T09:24:00Z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2022-01-25T09:23:29Z</vt:lpwstr>
  </property>
  <property fmtid="{D5CDD505-2E9C-101B-9397-08002B2CF9AE}" pid="4" name="MSIP_Label_076d9757-80ae-4c87-b4d7-9ffa7a0710d0_Method">
    <vt:lpwstr>Standard</vt:lpwstr>
  </property>
  <property fmtid="{D5CDD505-2E9C-101B-9397-08002B2CF9AE}" pid="5" name="MSIP_Label_076d9757-80ae-4c87-b4d7-9ffa7a0710d0_Name">
    <vt:lpwstr>C1 - Internal</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711dd11e-32cd-4fbb-bd52-36301f529a3f</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