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DBECB" w14:textId="7F55573E" w:rsidR="00E83835" w:rsidRPr="00895A4F" w:rsidRDefault="001F5FF1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>Komerční banka zvyšuje úročení na spořicích účtech</w:t>
      </w:r>
    </w:p>
    <w:p w14:paraId="1B0D3D93" w14:textId="511D73E2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E4D913" wp14:editId="71686892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312D58AF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1F5FF1">
        <w:rPr>
          <w:rFonts w:ascii="Calibri" w:hAnsi="Calibri" w:cs="Calibri"/>
          <w:sz w:val="30"/>
          <w:szCs w:val="30"/>
        </w:rPr>
        <w:t>16</w:t>
      </w:r>
      <w:r>
        <w:rPr>
          <w:rFonts w:ascii="Calibri" w:hAnsi="Calibri" w:cs="Calibri"/>
          <w:sz w:val="30"/>
          <w:szCs w:val="30"/>
        </w:rPr>
        <w:t>.</w:t>
      </w:r>
      <w:r w:rsidR="00EE4CE1">
        <w:rPr>
          <w:rFonts w:ascii="Calibri" w:hAnsi="Calibri" w:cs="Calibri"/>
          <w:sz w:val="30"/>
          <w:szCs w:val="30"/>
        </w:rPr>
        <w:t xml:space="preserve"> </w:t>
      </w:r>
      <w:r w:rsidR="001F5FF1">
        <w:rPr>
          <w:rFonts w:ascii="Calibri" w:hAnsi="Calibri" w:cs="Calibri"/>
          <w:sz w:val="30"/>
          <w:szCs w:val="30"/>
        </w:rPr>
        <w:t>12</w:t>
      </w:r>
      <w:r>
        <w:rPr>
          <w:rFonts w:ascii="Calibri" w:hAnsi="Calibri" w:cs="Calibri"/>
          <w:sz w:val="30"/>
          <w:szCs w:val="30"/>
        </w:rPr>
        <w:t>.</w:t>
      </w:r>
      <w:r w:rsidR="00EE4CE1">
        <w:rPr>
          <w:rFonts w:ascii="Calibri" w:hAnsi="Calibri" w:cs="Calibri"/>
          <w:sz w:val="30"/>
          <w:szCs w:val="30"/>
        </w:rPr>
        <w:t xml:space="preserve"> </w:t>
      </w:r>
      <w:r w:rsidR="001F5FF1">
        <w:rPr>
          <w:rFonts w:ascii="Calibri" w:hAnsi="Calibri" w:cs="Calibri"/>
          <w:sz w:val="30"/>
          <w:szCs w:val="30"/>
        </w:rPr>
        <w:t>2021</w:t>
      </w:r>
    </w:p>
    <w:p w14:paraId="66000359" w14:textId="1F14D10D" w:rsidR="00766C5E" w:rsidRPr="00650A90" w:rsidRDefault="00272D30" w:rsidP="00273FB1">
      <w:pPr>
        <w:spacing w:after="0" w:line="260" w:lineRule="exact"/>
        <w:jc w:val="both"/>
        <w:rPr>
          <w:rFonts w:cstheme="minorHAnsi"/>
          <w:b/>
          <w:bCs/>
        </w:rPr>
      </w:pPr>
      <w:bookmarkStart w:id="0" w:name="_Hlk90474734"/>
      <w:r>
        <w:rPr>
          <w:rFonts w:cstheme="minorHAnsi"/>
          <w:b/>
          <w:bCs/>
          <w:sz w:val="24"/>
          <w:szCs w:val="24"/>
        </w:rPr>
        <w:t>Od 1. ledna</w:t>
      </w:r>
      <w:r w:rsidR="007963E6">
        <w:rPr>
          <w:rFonts w:cstheme="minorHAnsi"/>
          <w:b/>
          <w:bCs/>
          <w:sz w:val="24"/>
          <w:szCs w:val="24"/>
        </w:rPr>
        <w:t xml:space="preserve"> 2022</w:t>
      </w:r>
      <w:r>
        <w:rPr>
          <w:rFonts w:cstheme="minorHAnsi"/>
          <w:b/>
          <w:bCs/>
          <w:sz w:val="24"/>
          <w:szCs w:val="24"/>
        </w:rPr>
        <w:t xml:space="preserve"> dochází ke zvýšení úrokové s</w:t>
      </w:r>
      <w:r w:rsidR="00C9361C">
        <w:rPr>
          <w:rFonts w:cstheme="minorHAnsi"/>
          <w:b/>
          <w:bCs/>
          <w:sz w:val="24"/>
          <w:szCs w:val="24"/>
        </w:rPr>
        <w:t>azby na spořicí</w:t>
      </w:r>
      <w:r w:rsidR="007F74CB">
        <w:rPr>
          <w:rFonts w:cstheme="minorHAnsi"/>
          <w:b/>
          <w:bCs/>
          <w:sz w:val="24"/>
          <w:szCs w:val="24"/>
        </w:rPr>
        <w:t>ch</w:t>
      </w:r>
      <w:r w:rsidR="00C9361C">
        <w:rPr>
          <w:rFonts w:cstheme="minorHAnsi"/>
          <w:b/>
          <w:bCs/>
          <w:sz w:val="24"/>
          <w:szCs w:val="24"/>
        </w:rPr>
        <w:t xml:space="preserve"> účt</w:t>
      </w:r>
      <w:r w:rsidR="007F74CB">
        <w:rPr>
          <w:rFonts w:cstheme="minorHAnsi"/>
          <w:b/>
          <w:bCs/>
          <w:sz w:val="24"/>
          <w:szCs w:val="24"/>
        </w:rPr>
        <w:t>ech</w:t>
      </w:r>
      <w:r w:rsidR="00C9361C">
        <w:rPr>
          <w:rFonts w:cstheme="minorHAnsi"/>
          <w:b/>
          <w:bCs/>
          <w:sz w:val="24"/>
          <w:szCs w:val="24"/>
        </w:rPr>
        <w:t xml:space="preserve"> Komerční banky. Klient</w:t>
      </w:r>
      <w:r w:rsidR="00AC1BF6">
        <w:rPr>
          <w:rFonts w:cstheme="minorHAnsi"/>
          <w:b/>
          <w:bCs/>
          <w:sz w:val="24"/>
          <w:szCs w:val="24"/>
        </w:rPr>
        <w:t>i</w:t>
      </w:r>
      <w:r w:rsidR="00C9361C">
        <w:rPr>
          <w:rFonts w:cstheme="minorHAnsi"/>
          <w:b/>
          <w:bCs/>
          <w:sz w:val="24"/>
          <w:szCs w:val="24"/>
        </w:rPr>
        <w:t xml:space="preserve"> mohou </w:t>
      </w:r>
      <w:r w:rsidR="006E09EE">
        <w:rPr>
          <w:rFonts w:cstheme="minorHAnsi"/>
          <w:b/>
          <w:bCs/>
          <w:sz w:val="24"/>
          <w:szCs w:val="24"/>
        </w:rPr>
        <w:t xml:space="preserve">podle typu účtu </w:t>
      </w:r>
      <w:r w:rsidR="007F74CB">
        <w:rPr>
          <w:rFonts w:cstheme="minorHAnsi"/>
          <w:b/>
          <w:bCs/>
          <w:sz w:val="24"/>
          <w:szCs w:val="24"/>
        </w:rPr>
        <w:t>získat</w:t>
      </w:r>
      <w:r w:rsidR="00C9361C">
        <w:rPr>
          <w:rFonts w:cstheme="minorHAnsi"/>
          <w:b/>
          <w:bCs/>
          <w:sz w:val="24"/>
          <w:szCs w:val="24"/>
        </w:rPr>
        <w:t xml:space="preserve"> </w:t>
      </w:r>
      <w:r w:rsidR="007963E6">
        <w:rPr>
          <w:rFonts w:cstheme="minorHAnsi"/>
          <w:b/>
          <w:bCs/>
          <w:sz w:val="24"/>
          <w:szCs w:val="24"/>
        </w:rPr>
        <w:t xml:space="preserve">úrok až </w:t>
      </w:r>
      <w:r w:rsidR="00E67C08">
        <w:rPr>
          <w:rFonts w:cstheme="minorHAnsi"/>
          <w:b/>
          <w:bCs/>
          <w:sz w:val="24"/>
          <w:szCs w:val="24"/>
        </w:rPr>
        <w:t>4</w:t>
      </w:r>
      <w:r w:rsidR="007963E6">
        <w:rPr>
          <w:rFonts w:cstheme="minorHAnsi"/>
          <w:b/>
          <w:bCs/>
          <w:sz w:val="24"/>
          <w:szCs w:val="24"/>
        </w:rPr>
        <w:t xml:space="preserve"> %</w:t>
      </w:r>
      <w:r w:rsidR="007F74CB">
        <w:rPr>
          <w:rFonts w:cstheme="minorHAnsi"/>
          <w:b/>
          <w:bCs/>
          <w:sz w:val="24"/>
          <w:szCs w:val="24"/>
        </w:rPr>
        <w:t xml:space="preserve"> p. a. </w:t>
      </w:r>
      <w:r w:rsidR="0002768E">
        <w:rPr>
          <w:rFonts w:cstheme="minorHAnsi"/>
          <w:b/>
          <w:bCs/>
          <w:sz w:val="24"/>
          <w:szCs w:val="24"/>
        </w:rPr>
        <w:t>Úročení se přitom zvyšuje na všech spořicích účtech včetně dětského konta.</w:t>
      </w:r>
    </w:p>
    <w:p w14:paraId="18742472" w14:textId="7954D8AA" w:rsidR="00B9263F" w:rsidRDefault="00F66033" w:rsidP="00273FB1">
      <w:pPr>
        <w:spacing w:before="200" w:after="0" w:line="260" w:lineRule="exact"/>
        <w:jc w:val="both"/>
        <w:rPr>
          <w:rFonts w:cstheme="minorHAnsi"/>
        </w:rPr>
      </w:pPr>
      <w:r>
        <w:rPr>
          <w:rFonts w:cstheme="minorHAnsi"/>
        </w:rPr>
        <w:t xml:space="preserve">ČNB skokově zvyšuje základní úrokovou sazbu, aby zpomalila inflaci, která </w:t>
      </w:r>
      <w:r w:rsidR="00A84370">
        <w:rPr>
          <w:rFonts w:cstheme="minorHAnsi"/>
        </w:rPr>
        <w:t>aktuálně dosahuje</w:t>
      </w:r>
      <w:r w:rsidR="00393943">
        <w:rPr>
          <w:rFonts w:cstheme="minorHAnsi"/>
        </w:rPr>
        <w:t xml:space="preserve"> až</w:t>
      </w:r>
      <w:r w:rsidR="00A84370">
        <w:rPr>
          <w:rFonts w:cstheme="minorHAnsi"/>
        </w:rPr>
        <w:t xml:space="preserve"> </w:t>
      </w:r>
      <w:r w:rsidR="001F2475">
        <w:rPr>
          <w:rFonts w:cstheme="minorHAnsi"/>
        </w:rPr>
        <w:t xml:space="preserve">6 %. </w:t>
      </w:r>
      <w:r>
        <w:rPr>
          <w:rFonts w:cstheme="minorHAnsi"/>
        </w:rPr>
        <w:t>Na tuto situaci rea</w:t>
      </w:r>
      <w:r w:rsidR="00842452">
        <w:rPr>
          <w:rFonts w:cstheme="minorHAnsi"/>
        </w:rPr>
        <w:t>guj</w:t>
      </w:r>
      <w:r w:rsidR="00485403">
        <w:rPr>
          <w:rFonts w:cstheme="minorHAnsi"/>
        </w:rPr>
        <w:t>e Komerční banka</w:t>
      </w:r>
      <w:r w:rsidR="00842452">
        <w:rPr>
          <w:rFonts w:cstheme="minorHAnsi"/>
        </w:rPr>
        <w:t xml:space="preserve"> zvyšováním úroč</w:t>
      </w:r>
      <w:r w:rsidR="000A0347">
        <w:rPr>
          <w:rFonts w:cstheme="minorHAnsi"/>
        </w:rPr>
        <w:t>e</w:t>
      </w:r>
      <w:r w:rsidR="00842452">
        <w:rPr>
          <w:rFonts w:cstheme="minorHAnsi"/>
        </w:rPr>
        <w:t xml:space="preserve">ní na klientských </w:t>
      </w:r>
      <w:r w:rsidR="00485403">
        <w:rPr>
          <w:rFonts w:cstheme="minorHAnsi"/>
        </w:rPr>
        <w:t xml:space="preserve">spořících </w:t>
      </w:r>
      <w:r w:rsidR="00842452">
        <w:rPr>
          <w:rFonts w:cstheme="minorHAnsi"/>
        </w:rPr>
        <w:t xml:space="preserve">účtech. </w:t>
      </w:r>
      <w:r w:rsidR="00424340" w:rsidRPr="003B10ED">
        <w:rPr>
          <w:rFonts w:cstheme="minorHAnsi"/>
          <w:i/>
          <w:iCs/>
        </w:rPr>
        <w:t>„</w:t>
      </w:r>
      <w:r w:rsidR="00951CB3" w:rsidRPr="003B10ED">
        <w:rPr>
          <w:rFonts w:cstheme="minorHAnsi"/>
          <w:i/>
          <w:iCs/>
        </w:rPr>
        <w:t xml:space="preserve">Vnímáme situaci na trhu </w:t>
      </w:r>
      <w:r w:rsidR="00FE3DF4" w:rsidRPr="003B10ED">
        <w:rPr>
          <w:rFonts w:cstheme="minorHAnsi"/>
          <w:i/>
          <w:iCs/>
        </w:rPr>
        <w:t xml:space="preserve">i to, že </w:t>
      </w:r>
      <w:r w:rsidR="00951193" w:rsidRPr="003B10ED">
        <w:rPr>
          <w:rFonts w:cstheme="minorHAnsi"/>
          <w:i/>
          <w:iCs/>
        </w:rPr>
        <w:t xml:space="preserve">během pandemie Češi </w:t>
      </w:r>
      <w:r w:rsidR="000A0347">
        <w:rPr>
          <w:rFonts w:cstheme="minorHAnsi"/>
          <w:i/>
          <w:iCs/>
        </w:rPr>
        <w:t xml:space="preserve">významně </w:t>
      </w:r>
      <w:r w:rsidR="00424340" w:rsidRPr="003B10ED">
        <w:rPr>
          <w:rFonts w:cstheme="minorHAnsi"/>
          <w:i/>
          <w:iCs/>
        </w:rPr>
        <w:t xml:space="preserve">spořili. Na spořicích účtech u nás mají </w:t>
      </w:r>
      <w:r w:rsidR="00A84370" w:rsidRPr="003B10ED">
        <w:rPr>
          <w:rFonts w:cstheme="minorHAnsi"/>
          <w:i/>
          <w:iCs/>
        </w:rPr>
        <w:t>v současné době</w:t>
      </w:r>
      <w:r w:rsidR="00424340" w:rsidRPr="003B10ED">
        <w:rPr>
          <w:rFonts w:cstheme="minorHAnsi"/>
          <w:i/>
          <w:iCs/>
        </w:rPr>
        <w:t xml:space="preserve"> na </w:t>
      </w:r>
      <w:r w:rsidR="009F402A">
        <w:rPr>
          <w:rFonts w:cstheme="minorHAnsi"/>
          <w:i/>
          <w:iCs/>
        </w:rPr>
        <w:t>92</w:t>
      </w:r>
      <w:r w:rsidR="00424340" w:rsidRPr="003B10ED">
        <w:rPr>
          <w:rFonts w:cstheme="minorHAnsi"/>
          <w:i/>
          <w:iCs/>
        </w:rPr>
        <w:t xml:space="preserve"> miliard korun, které jim od nového roku bude úročit zvýšenými sazbami,“</w:t>
      </w:r>
      <w:r w:rsidR="00424340">
        <w:rPr>
          <w:rFonts w:cstheme="minorHAnsi"/>
        </w:rPr>
        <w:t xml:space="preserve"> </w:t>
      </w:r>
      <w:r w:rsidR="001F5FF1">
        <w:rPr>
          <w:rFonts w:cstheme="minorHAnsi"/>
        </w:rPr>
        <w:t>říká Lukáš Fridrich, manažer depozitních a pojistných produktů KB</w:t>
      </w:r>
      <w:r w:rsidR="003B10ED">
        <w:rPr>
          <w:rFonts w:cstheme="minorHAnsi"/>
        </w:rPr>
        <w:t>.</w:t>
      </w:r>
    </w:p>
    <w:p w14:paraId="7C442945" w14:textId="7C6A32FE" w:rsidR="00485403" w:rsidRDefault="00485403" w:rsidP="00273FB1">
      <w:pPr>
        <w:spacing w:before="200" w:after="0" w:line="260" w:lineRule="exact"/>
        <w:jc w:val="both"/>
        <w:rPr>
          <w:rFonts w:cstheme="minorHAnsi"/>
        </w:rPr>
      </w:pPr>
      <w:r>
        <w:rPr>
          <w:rFonts w:cstheme="minorHAnsi"/>
        </w:rPr>
        <w:t>Vedle běžného spořícího účtu, který je určený především pro krátkodobou finanční rezervu, nabízí Komerční banka klientům Spořící konto Bonus Invest, které kombinuje vysoký úrok na spořícím účtu s</w:t>
      </w:r>
      <w:r w:rsidR="00273FB1">
        <w:rPr>
          <w:rFonts w:cstheme="minorHAnsi"/>
        </w:rPr>
        <w:t> </w:t>
      </w:r>
      <w:r>
        <w:rPr>
          <w:rFonts w:cstheme="minorHAnsi"/>
        </w:rPr>
        <w:t>investováním do vybraných podílových fondů podle preferované investiční strategie klienta.</w:t>
      </w:r>
    </w:p>
    <w:p w14:paraId="0C811B17" w14:textId="6979F6E3" w:rsidR="00C9361C" w:rsidRDefault="00B9263F" w:rsidP="00273FB1">
      <w:pPr>
        <w:spacing w:before="200" w:after="0" w:line="260" w:lineRule="exact"/>
        <w:jc w:val="both"/>
      </w:pPr>
      <w:r>
        <w:rPr>
          <w:rFonts w:cstheme="minorHAnsi"/>
        </w:rPr>
        <w:t xml:space="preserve">Nové úrokové sazby čekají na klienty všech typů spořicích </w:t>
      </w:r>
      <w:r>
        <w:t>účtů</w:t>
      </w:r>
      <w:r w:rsidR="00D75B95">
        <w:t>.</w:t>
      </w:r>
    </w:p>
    <w:p w14:paraId="64B87DDD" w14:textId="5757C0D4" w:rsidR="00C72A7D" w:rsidRDefault="0061271A" w:rsidP="00273FB1">
      <w:pPr>
        <w:pStyle w:val="Odstavecseseznamem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cstheme="minorHAnsi"/>
        </w:rPr>
        <w:t>Spořicí účet</w:t>
      </w:r>
      <w:r w:rsidR="00BB5D85">
        <w:rPr>
          <w:rFonts w:cstheme="minorHAnsi"/>
        </w:rPr>
        <w:t xml:space="preserve"> Konto plus</w:t>
      </w:r>
      <w:r>
        <w:rPr>
          <w:rFonts w:cstheme="minorHAnsi"/>
        </w:rPr>
        <w:t xml:space="preserve"> pro zůstatek do výše 200 000 Kč</w:t>
      </w:r>
      <w:r w:rsidR="00BB5D85">
        <w:rPr>
          <w:rFonts w:cstheme="minorHAnsi"/>
        </w:rPr>
        <w:t xml:space="preserve"> celkem 1 % p. a. (</w:t>
      </w:r>
      <w:r w:rsidR="00C72A7D">
        <w:rPr>
          <w:rFonts w:eastAsia="Times New Roman"/>
        </w:rPr>
        <w:t>celkové úročení se skládá ze základní úrokové sazby 0,5 % p. a. a bonusové úrokové sazby 0,5 % p. a.)</w:t>
      </w:r>
      <w:r w:rsidR="00124943">
        <w:rPr>
          <w:rFonts w:eastAsia="Times New Roman"/>
        </w:rPr>
        <w:t>.</w:t>
      </w:r>
    </w:p>
    <w:p w14:paraId="27210C7B" w14:textId="5C8D68E5" w:rsidR="00247950" w:rsidRDefault="00D56BE9" w:rsidP="00273FB1">
      <w:pPr>
        <w:pStyle w:val="Odstavecseseznamem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Spořící konto Bonus Invest </w:t>
      </w:r>
      <w:r w:rsidR="00851538">
        <w:rPr>
          <w:rFonts w:eastAsia="Times New Roman"/>
        </w:rPr>
        <w:t>nabídne úročení</w:t>
      </w:r>
      <w:r>
        <w:rPr>
          <w:rFonts w:eastAsia="Times New Roman"/>
        </w:rPr>
        <w:t xml:space="preserve"> 4</w:t>
      </w:r>
      <w:r w:rsidR="00851538">
        <w:rPr>
          <w:rFonts w:eastAsia="Times New Roman"/>
        </w:rPr>
        <w:t xml:space="preserve"> </w:t>
      </w:r>
      <w:r>
        <w:rPr>
          <w:rFonts w:eastAsia="Times New Roman"/>
        </w:rPr>
        <w:t>% p.</w:t>
      </w:r>
      <w:r w:rsidR="00851538">
        <w:rPr>
          <w:rFonts w:eastAsia="Times New Roman"/>
        </w:rPr>
        <w:t xml:space="preserve"> </w:t>
      </w:r>
      <w:r>
        <w:rPr>
          <w:rFonts w:eastAsia="Times New Roman"/>
        </w:rPr>
        <w:t>a. (</w:t>
      </w:r>
      <w:r w:rsidR="009C129F">
        <w:rPr>
          <w:rFonts w:eastAsia="Times New Roman"/>
        </w:rPr>
        <w:t>kdy polovina vkladu je vedena na spořicím účtu a druhá v rámci investic</w:t>
      </w:r>
      <w:r>
        <w:rPr>
          <w:rFonts w:eastAsia="Times New Roman"/>
        </w:rPr>
        <w:t>)</w:t>
      </w:r>
      <w:r w:rsidR="00124943">
        <w:rPr>
          <w:rFonts w:eastAsia="Times New Roman"/>
        </w:rPr>
        <w:t>.</w:t>
      </w:r>
    </w:p>
    <w:p w14:paraId="6AE91C9B" w14:textId="1F4D537B" w:rsidR="00247950" w:rsidRPr="00937066" w:rsidRDefault="00247950" w:rsidP="00273FB1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Spořicí účet Junior bude nově úročen 2 % p. </w:t>
      </w:r>
      <w:r w:rsidR="00AB51F8">
        <w:rPr>
          <w:rFonts w:cstheme="minorHAnsi"/>
        </w:rPr>
        <w:t>a</w:t>
      </w:r>
      <w:r>
        <w:rPr>
          <w:rFonts w:cstheme="minorHAnsi"/>
        </w:rPr>
        <w:t>. až do výše 100 000 Kč</w:t>
      </w:r>
      <w:r w:rsidR="00124943">
        <w:rPr>
          <w:rFonts w:cstheme="minorHAnsi"/>
        </w:rPr>
        <w:t>.</w:t>
      </w:r>
    </w:p>
    <w:p w14:paraId="1A568F4C" w14:textId="7431F941" w:rsidR="00D6460A" w:rsidRDefault="00D6460A" w:rsidP="00273FB1">
      <w:pPr>
        <w:jc w:val="both"/>
      </w:pPr>
      <w:r>
        <w:t>Navíc mohou klienti využít investičního životního pojištění Vital Invest od KB Pojišťovny, kde je v nabídce i</w:t>
      </w:r>
      <w:r w:rsidR="00273FB1">
        <w:t> </w:t>
      </w:r>
      <w:r>
        <w:t xml:space="preserve">fond s garantovaným zhodnocením ve výši </w:t>
      </w:r>
      <w:r>
        <w:rPr>
          <w:b/>
          <w:bCs/>
        </w:rPr>
        <w:t>až 1,8 % p. a.</w:t>
      </w:r>
      <w:r>
        <w:t xml:space="preserve"> Garantovaná sazba platí rovněž od 1. 1. 2022.</w:t>
      </w:r>
      <w:r w:rsidR="009D2284">
        <w:t xml:space="preserve"> </w:t>
      </w:r>
    </w:p>
    <w:bookmarkEnd w:id="0"/>
    <w:p w14:paraId="309BA6E7" w14:textId="77777777" w:rsidR="009F402A" w:rsidRDefault="009F402A" w:rsidP="005934B6">
      <w:pPr>
        <w:spacing w:before="200" w:after="0" w:line="260" w:lineRule="exact"/>
        <w:rPr>
          <w:rFonts w:cstheme="minorHAnsi"/>
        </w:rPr>
      </w:pPr>
    </w:p>
    <w:p w14:paraId="6782FDAB" w14:textId="77777777" w:rsidR="00EE4CE1" w:rsidRDefault="00EE4CE1" w:rsidP="00EE4CE1">
      <w:pPr>
        <w:spacing w:after="0" w:line="240" w:lineRule="auto"/>
        <w:jc w:val="both"/>
      </w:pPr>
      <w:r>
        <w:rPr>
          <w:rFonts w:cstheme="minorHAnsi"/>
          <w:b/>
          <w:bCs/>
        </w:rPr>
        <w:t>Pavel Zúbek</w:t>
      </w:r>
    </w:p>
    <w:p w14:paraId="274A8474" w14:textId="77777777" w:rsidR="00EE4CE1" w:rsidRDefault="00EE4CE1" w:rsidP="00EE4CE1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Komunikace KB</w:t>
      </w:r>
    </w:p>
    <w:p w14:paraId="70C82F3A" w14:textId="77777777" w:rsidR="00EE4CE1" w:rsidRDefault="00EE4CE1" w:rsidP="00EE4CE1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mobil.: +420 725 420 107</w:t>
      </w:r>
    </w:p>
    <w:p w14:paraId="4AC8C326" w14:textId="7122F836" w:rsidR="00EE4CE1" w:rsidRPr="006E09EE" w:rsidRDefault="00273FB1" w:rsidP="006E09EE">
      <w:pPr>
        <w:spacing w:after="0" w:line="240" w:lineRule="auto"/>
        <w:rPr>
          <w:rFonts w:ascii="Calibri" w:hAnsi="Calibri" w:cs="Calibri"/>
          <w:color w:val="FF0000"/>
          <w:u w:val="single"/>
        </w:rPr>
      </w:pPr>
      <w:hyperlink r:id="rId7" w:history="1">
        <w:r w:rsidR="006E09EE" w:rsidRPr="006E09EE">
          <w:rPr>
            <w:rFonts w:ascii="Calibri" w:hAnsi="Calibri" w:cs="Calibri"/>
            <w:color w:val="E9041E"/>
            <w:u w:val="single"/>
          </w:rPr>
          <w:t>pavel_zubek@kb.cz</w:t>
        </w:r>
      </w:hyperlink>
    </w:p>
    <w:p w14:paraId="0FD72183" w14:textId="77777777" w:rsidR="00506E77" w:rsidRPr="00C316F8" w:rsidRDefault="00506E77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</w:rPr>
      </w:pPr>
    </w:p>
    <w:p w14:paraId="4B2D5836" w14:textId="77777777" w:rsidR="005F4AE0" w:rsidRDefault="005F4AE0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  <w:u w:val="single"/>
        </w:rPr>
      </w:pPr>
    </w:p>
    <w:p w14:paraId="3E7E21D6" w14:textId="77777777" w:rsidR="00506E77" w:rsidRP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sectPr w:rsidR="00506E77" w:rsidRPr="00506E77" w:rsidSect="005F4AE0">
      <w:headerReference w:type="default" r:id="rId8"/>
      <w:footerReference w:type="default" r:id="rId9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A14B6" w14:textId="77777777" w:rsidR="00655BC8" w:rsidRDefault="00655BC8" w:rsidP="00A84CE4">
      <w:pPr>
        <w:spacing w:after="0" w:line="240" w:lineRule="auto"/>
      </w:pPr>
      <w:r>
        <w:separator/>
      </w:r>
    </w:p>
  </w:endnote>
  <w:endnote w:type="continuationSeparator" w:id="0">
    <w:p w14:paraId="04F6E733" w14:textId="77777777" w:rsidR="00655BC8" w:rsidRDefault="00655BC8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09612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91CF394" wp14:editId="56B93A39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E0A579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F3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59E0A579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FB8529" wp14:editId="3E303150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30981569" id="Skupina 16" o:spid="_x0000_s1026" style="position:absolute;margin-left:379.5pt;margin-top:-3.7pt;width:90.55pt;height:20.15pt;z-index:251660288;mso-width-relative:margin;mso-height-relative:margin" coordsize="44494,9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25655" w14:textId="77777777" w:rsidR="00655BC8" w:rsidRDefault="00655BC8" w:rsidP="00A84CE4">
      <w:pPr>
        <w:spacing w:after="0" w:line="240" w:lineRule="auto"/>
      </w:pPr>
      <w:r>
        <w:separator/>
      </w:r>
    </w:p>
  </w:footnote>
  <w:footnote w:type="continuationSeparator" w:id="0">
    <w:p w14:paraId="73729D64" w14:textId="77777777" w:rsidR="00655BC8" w:rsidRDefault="00655BC8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7033F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89AFC6" wp14:editId="2F28F0E9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50AED40A" wp14:editId="5E0962B7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25D94"/>
    <w:multiLevelType w:val="multilevel"/>
    <w:tmpl w:val="821A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EB4C5D"/>
    <w:multiLevelType w:val="hybridMultilevel"/>
    <w:tmpl w:val="9E0CC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50"/>
    <w:rsid w:val="0002768E"/>
    <w:rsid w:val="00093A6E"/>
    <w:rsid w:val="000A0347"/>
    <w:rsid w:val="00124943"/>
    <w:rsid w:val="001F2475"/>
    <w:rsid w:val="001F5FF1"/>
    <w:rsid w:val="00247950"/>
    <w:rsid w:val="00272D30"/>
    <w:rsid w:val="00273FB1"/>
    <w:rsid w:val="00283C19"/>
    <w:rsid w:val="002B3FE0"/>
    <w:rsid w:val="00365AAC"/>
    <w:rsid w:val="00393943"/>
    <w:rsid w:val="003B10ED"/>
    <w:rsid w:val="003B4B37"/>
    <w:rsid w:val="00422452"/>
    <w:rsid w:val="00424340"/>
    <w:rsid w:val="00464800"/>
    <w:rsid w:val="00485403"/>
    <w:rsid w:val="004E520C"/>
    <w:rsid w:val="00506E77"/>
    <w:rsid w:val="005344E9"/>
    <w:rsid w:val="005934B6"/>
    <w:rsid w:val="00597E73"/>
    <w:rsid w:val="005A246C"/>
    <w:rsid w:val="005A7428"/>
    <w:rsid w:val="005F4AE0"/>
    <w:rsid w:val="0061271A"/>
    <w:rsid w:val="00655BC8"/>
    <w:rsid w:val="00685D1A"/>
    <w:rsid w:val="006B286B"/>
    <w:rsid w:val="006E09EE"/>
    <w:rsid w:val="00766C5E"/>
    <w:rsid w:val="007963E6"/>
    <w:rsid w:val="007F74CB"/>
    <w:rsid w:val="0081526D"/>
    <w:rsid w:val="00816D0A"/>
    <w:rsid w:val="00842452"/>
    <w:rsid w:val="00851538"/>
    <w:rsid w:val="00895A4F"/>
    <w:rsid w:val="00937066"/>
    <w:rsid w:val="00951193"/>
    <w:rsid w:val="00951CB3"/>
    <w:rsid w:val="00957950"/>
    <w:rsid w:val="009B1338"/>
    <w:rsid w:val="009C129F"/>
    <w:rsid w:val="009D2284"/>
    <w:rsid w:val="009F402A"/>
    <w:rsid w:val="00A84370"/>
    <w:rsid w:val="00A84CE4"/>
    <w:rsid w:val="00AB51F8"/>
    <w:rsid w:val="00AC1BF6"/>
    <w:rsid w:val="00AE3F5C"/>
    <w:rsid w:val="00AE4661"/>
    <w:rsid w:val="00B87EAB"/>
    <w:rsid w:val="00B9263F"/>
    <w:rsid w:val="00BB5D85"/>
    <w:rsid w:val="00C316F8"/>
    <w:rsid w:val="00C72A7D"/>
    <w:rsid w:val="00C9361C"/>
    <w:rsid w:val="00D56BE9"/>
    <w:rsid w:val="00D6460A"/>
    <w:rsid w:val="00D75B95"/>
    <w:rsid w:val="00D763CE"/>
    <w:rsid w:val="00E273DF"/>
    <w:rsid w:val="00E33A39"/>
    <w:rsid w:val="00E67C08"/>
    <w:rsid w:val="00E7672E"/>
    <w:rsid w:val="00E83835"/>
    <w:rsid w:val="00EB0579"/>
    <w:rsid w:val="00EB2D59"/>
    <w:rsid w:val="00EE4CE1"/>
    <w:rsid w:val="00F66033"/>
    <w:rsid w:val="00F6736D"/>
    <w:rsid w:val="00F87870"/>
    <w:rsid w:val="00FB2079"/>
    <w:rsid w:val="00FE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3DBA0A"/>
  <w15:chartTrackingRefBased/>
  <w15:docId w15:val="{2A54C0E1-900F-40E9-BA28-CAB65355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361C"/>
    <w:pPr>
      <w:spacing w:after="0" w:line="240" w:lineRule="auto"/>
      <w:ind w:left="720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_zubek@k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Pech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29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cp:keywords/>
  <dc:description/>
  <cp:lastModifiedBy>Teubner Michal</cp:lastModifiedBy>
  <cp:revision>4</cp:revision>
  <dcterms:created xsi:type="dcterms:W3CDTF">2021-12-15T15:41:00Z</dcterms:created>
  <dcterms:modified xsi:type="dcterms:W3CDTF">2021-12-16T10:33:00Z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2021-12-16T10:33:05Z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6d12d607-655d-491e-80da-638a5f2953fa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