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271B9" w14:textId="2780E17F" w:rsidR="00E83835" w:rsidRPr="00895A4F" w:rsidRDefault="00091B7E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The Banker: Komerční banka je</w:t>
      </w:r>
      <w:r w:rsidR="00BA1637">
        <w:rPr>
          <w:rFonts w:ascii="Arial Black" w:hAnsi="Arial Black"/>
          <w:caps/>
          <w:color w:val="E9041E"/>
          <w:sz w:val="50"/>
          <w:szCs w:val="50"/>
        </w:rPr>
        <w:t xml:space="preserve"> </w:t>
      </w:r>
      <w:r>
        <w:rPr>
          <w:rFonts w:ascii="Arial Black" w:hAnsi="Arial Black"/>
          <w:color w:val="E9041E"/>
          <w:sz w:val="50"/>
          <w:szCs w:val="50"/>
        </w:rPr>
        <w:t>nejlepší bankou v ČR</w:t>
      </w:r>
    </w:p>
    <w:p w14:paraId="68B1B446" w14:textId="7C3A72FE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C68FE0" wp14:editId="638A584B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EEF36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1359E7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>.</w:t>
      </w:r>
      <w:r w:rsidR="001359E7">
        <w:rPr>
          <w:rFonts w:ascii="Calibri" w:hAnsi="Calibri" w:cs="Calibri"/>
          <w:sz w:val="30"/>
          <w:szCs w:val="30"/>
        </w:rPr>
        <w:t xml:space="preserve"> 12. 2021</w:t>
      </w:r>
    </w:p>
    <w:p w14:paraId="045DDB31" w14:textId="384694C1" w:rsidR="00766C5E" w:rsidRPr="00650A90" w:rsidRDefault="006C3903" w:rsidP="00925942">
      <w:pPr>
        <w:spacing w:after="0" w:line="260" w:lineRule="exac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Komerční banka </w:t>
      </w:r>
      <w:r w:rsidR="0045797B">
        <w:rPr>
          <w:rFonts w:cstheme="minorHAnsi"/>
          <w:b/>
          <w:bCs/>
          <w:sz w:val="24"/>
          <w:szCs w:val="24"/>
        </w:rPr>
        <w:t xml:space="preserve">byla </w:t>
      </w:r>
      <w:r>
        <w:rPr>
          <w:rFonts w:cstheme="minorHAnsi"/>
          <w:b/>
          <w:bCs/>
          <w:sz w:val="24"/>
          <w:szCs w:val="24"/>
        </w:rPr>
        <w:t>prestižní</w:t>
      </w:r>
      <w:r w:rsidR="0045797B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 xml:space="preserve"> časopis</w:t>
      </w:r>
      <w:r w:rsidR="0045797B">
        <w:rPr>
          <w:rFonts w:cstheme="minorHAnsi"/>
          <w:b/>
          <w:bCs/>
          <w:sz w:val="24"/>
          <w:szCs w:val="24"/>
        </w:rPr>
        <w:t>em</w:t>
      </w:r>
      <w:r>
        <w:rPr>
          <w:rFonts w:cstheme="minorHAnsi"/>
          <w:b/>
          <w:bCs/>
          <w:sz w:val="24"/>
          <w:szCs w:val="24"/>
        </w:rPr>
        <w:t xml:space="preserve"> The</w:t>
      </w:r>
      <w:r w:rsidR="00925942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Banker</w:t>
      </w:r>
      <w:r w:rsidR="0045797B">
        <w:rPr>
          <w:rFonts w:cstheme="minorHAnsi"/>
          <w:b/>
          <w:bCs/>
          <w:sz w:val="24"/>
          <w:szCs w:val="24"/>
        </w:rPr>
        <w:t xml:space="preserve"> oceněna jako nejlepší banka České republiky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FA0A34">
        <w:rPr>
          <w:rFonts w:cstheme="minorHAnsi"/>
          <w:b/>
          <w:bCs/>
          <w:sz w:val="24"/>
          <w:szCs w:val="24"/>
        </w:rPr>
        <w:t xml:space="preserve">Porota ocenila </w:t>
      </w:r>
      <w:r w:rsidR="0045797B">
        <w:rPr>
          <w:rFonts w:cstheme="minorHAnsi"/>
          <w:b/>
          <w:bCs/>
          <w:sz w:val="24"/>
          <w:szCs w:val="24"/>
        </w:rPr>
        <w:t xml:space="preserve">především </w:t>
      </w:r>
      <w:r w:rsidR="00FA0A34">
        <w:rPr>
          <w:rFonts w:cstheme="minorHAnsi"/>
          <w:b/>
          <w:bCs/>
          <w:sz w:val="24"/>
          <w:szCs w:val="24"/>
        </w:rPr>
        <w:t xml:space="preserve">její aktivity v posledním roce i </w:t>
      </w:r>
      <w:r w:rsidR="00644AF8">
        <w:rPr>
          <w:rFonts w:cstheme="minorHAnsi"/>
          <w:b/>
          <w:bCs/>
          <w:sz w:val="24"/>
          <w:szCs w:val="24"/>
        </w:rPr>
        <w:t>udržitelný</w:t>
      </w:r>
      <w:r w:rsidR="000A37F5">
        <w:rPr>
          <w:rFonts w:cstheme="minorHAnsi"/>
          <w:b/>
          <w:bCs/>
          <w:sz w:val="24"/>
          <w:szCs w:val="24"/>
        </w:rPr>
        <w:t xml:space="preserve"> přístup. </w:t>
      </w:r>
    </w:p>
    <w:p w14:paraId="03CAC477" w14:textId="3EB597E2" w:rsidR="00CD4737" w:rsidRDefault="00860644" w:rsidP="00925942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V hodnocení</w:t>
      </w:r>
      <w:r w:rsidR="00B52066">
        <w:rPr>
          <w:rFonts w:cstheme="minorHAnsi"/>
        </w:rPr>
        <w:t> aktuální</w:t>
      </w:r>
      <w:r>
        <w:rPr>
          <w:rFonts w:cstheme="minorHAnsi"/>
        </w:rPr>
        <w:t>ho</w:t>
      </w:r>
      <w:r w:rsidR="00B52066">
        <w:rPr>
          <w:rFonts w:cstheme="minorHAnsi"/>
        </w:rPr>
        <w:t xml:space="preserve"> ročníku</w:t>
      </w:r>
      <w:r w:rsidR="00325D54" w:rsidRPr="00155BFB">
        <w:rPr>
          <w:rFonts w:cstheme="minorHAnsi"/>
        </w:rPr>
        <w:t xml:space="preserve"> </w:t>
      </w:r>
      <w:r>
        <w:rPr>
          <w:rFonts w:cstheme="minorHAnsi"/>
        </w:rPr>
        <w:t>byl kladen</w:t>
      </w:r>
      <w:r w:rsidR="003A0488">
        <w:rPr>
          <w:rFonts w:cstheme="minorHAnsi"/>
        </w:rPr>
        <w:t xml:space="preserve"> </w:t>
      </w:r>
      <w:r w:rsidR="004862F9">
        <w:rPr>
          <w:rFonts w:cstheme="minorHAnsi"/>
        </w:rPr>
        <w:t>velký důraz na to</w:t>
      </w:r>
      <w:r w:rsidR="00DD2859" w:rsidRPr="00DD2859">
        <w:rPr>
          <w:rFonts w:cstheme="minorHAnsi"/>
        </w:rPr>
        <w:t>, které</w:t>
      </w:r>
      <w:r w:rsidR="00DD2859">
        <w:rPr>
          <w:rFonts w:cstheme="minorHAnsi"/>
        </w:rPr>
        <w:t xml:space="preserve"> </w:t>
      </w:r>
      <w:r w:rsidR="00DD2859" w:rsidRPr="00DD2859">
        <w:rPr>
          <w:rFonts w:cstheme="minorHAnsi"/>
        </w:rPr>
        <w:t>banky stály v čele pomoci zákazníkům a širší ekonomice</w:t>
      </w:r>
      <w:r w:rsidR="003A0488">
        <w:rPr>
          <w:rFonts w:cstheme="minorHAnsi"/>
        </w:rPr>
        <w:t xml:space="preserve"> </w:t>
      </w:r>
      <w:r w:rsidR="004862F9">
        <w:rPr>
          <w:rFonts w:cstheme="minorHAnsi"/>
        </w:rPr>
        <w:t xml:space="preserve">a </w:t>
      </w:r>
      <w:r w:rsidR="00DD2859" w:rsidRPr="00DD2859">
        <w:rPr>
          <w:rFonts w:cstheme="minorHAnsi"/>
        </w:rPr>
        <w:t>nejlépe</w:t>
      </w:r>
      <w:r w:rsidR="004862F9">
        <w:rPr>
          <w:rFonts w:cstheme="minorHAnsi"/>
        </w:rPr>
        <w:t xml:space="preserve"> se</w:t>
      </w:r>
      <w:r w:rsidR="00DD2859" w:rsidRPr="00DD2859">
        <w:rPr>
          <w:rFonts w:cstheme="minorHAnsi"/>
        </w:rPr>
        <w:t xml:space="preserve"> přizpůsobily</w:t>
      </w:r>
      <w:r w:rsidR="00704417">
        <w:rPr>
          <w:rFonts w:cstheme="minorHAnsi"/>
        </w:rPr>
        <w:t xml:space="preserve"> </w:t>
      </w:r>
      <w:r w:rsidR="004862F9">
        <w:rPr>
          <w:rFonts w:cstheme="minorHAnsi"/>
        </w:rPr>
        <w:t>potřebám</w:t>
      </w:r>
      <w:r w:rsidR="00DD2859" w:rsidRPr="00DD2859">
        <w:rPr>
          <w:rFonts w:cstheme="minorHAnsi"/>
        </w:rPr>
        <w:t xml:space="preserve"> dlouhodobého růstu </w:t>
      </w:r>
      <w:r w:rsidR="00C924B5">
        <w:rPr>
          <w:rFonts w:cstheme="minorHAnsi"/>
        </w:rPr>
        <w:t>v souvislosti s</w:t>
      </w:r>
      <w:r w:rsidR="00DD2859" w:rsidRPr="00DD2859">
        <w:rPr>
          <w:rFonts w:cstheme="minorHAnsi"/>
        </w:rPr>
        <w:t xml:space="preserve"> globálním</w:t>
      </w:r>
      <w:r w:rsidR="00C924B5">
        <w:rPr>
          <w:rFonts w:cstheme="minorHAnsi"/>
        </w:rPr>
        <w:t>i</w:t>
      </w:r>
      <w:r w:rsidR="00DD2859" w:rsidRPr="00DD2859">
        <w:rPr>
          <w:rFonts w:cstheme="minorHAnsi"/>
        </w:rPr>
        <w:t xml:space="preserve"> změn</w:t>
      </w:r>
      <w:r w:rsidR="00C924B5">
        <w:rPr>
          <w:rFonts w:cstheme="minorHAnsi"/>
        </w:rPr>
        <w:t>a</w:t>
      </w:r>
      <w:r w:rsidR="00DD2859" w:rsidRPr="00DD2859">
        <w:rPr>
          <w:rFonts w:cstheme="minorHAnsi"/>
        </w:rPr>
        <w:t>m</w:t>
      </w:r>
      <w:r w:rsidR="00C924B5">
        <w:rPr>
          <w:rFonts w:cstheme="minorHAnsi"/>
        </w:rPr>
        <w:t>i</w:t>
      </w:r>
      <w:r w:rsidR="00DD2859" w:rsidRPr="00DD2859">
        <w:rPr>
          <w:rFonts w:cstheme="minorHAnsi"/>
        </w:rPr>
        <w:t>.</w:t>
      </w:r>
      <w:r w:rsidR="00B52066">
        <w:rPr>
          <w:rFonts w:cstheme="minorHAnsi"/>
        </w:rPr>
        <w:t xml:space="preserve"> </w:t>
      </w:r>
    </w:p>
    <w:p w14:paraId="2FE64803" w14:textId="1D452568" w:rsidR="00F65EC3" w:rsidRPr="004A4DF8" w:rsidRDefault="004A4DF8" w:rsidP="00925942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  <w:i/>
          <w:iCs/>
        </w:rPr>
        <w:t>„</w:t>
      </w:r>
      <w:r w:rsidR="00F65EC3" w:rsidRPr="004A4DF8">
        <w:rPr>
          <w:rFonts w:cstheme="minorHAnsi"/>
          <w:i/>
          <w:iCs/>
        </w:rPr>
        <w:t xml:space="preserve">Celá </w:t>
      </w:r>
      <w:r w:rsidR="00D0055F">
        <w:rPr>
          <w:rFonts w:cstheme="minorHAnsi"/>
          <w:i/>
          <w:iCs/>
        </w:rPr>
        <w:t>Komerční banka</w:t>
      </w:r>
      <w:r w:rsidR="00F65EC3" w:rsidRPr="004A4DF8">
        <w:rPr>
          <w:rFonts w:cstheme="minorHAnsi"/>
          <w:i/>
          <w:iCs/>
        </w:rPr>
        <w:t xml:space="preserve"> děkuje za tuto prestižní cenu! Jsem hrdý na to, že jsme v průběhu pandemie COVID pomáhali klientům v nouzi a plynule poskytovali služby. COVID a související krize urychlil</w:t>
      </w:r>
      <w:r w:rsidR="00F3477D">
        <w:rPr>
          <w:rFonts w:cstheme="minorHAnsi"/>
          <w:i/>
          <w:iCs/>
        </w:rPr>
        <w:t>y</w:t>
      </w:r>
      <w:r w:rsidR="00F65EC3" w:rsidRPr="004A4DF8">
        <w:rPr>
          <w:rFonts w:cstheme="minorHAnsi"/>
          <w:i/>
          <w:iCs/>
        </w:rPr>
        <w:t xml:space="preserve"> digitalizaci Komerční banky, proměnil</w:t>
      </w:r>
      <w:r w:rsidR="00F3477D">
        <w:rPr>
          <w:rFonts w:cstheme="minorHAnsi"/>
          <w:i/>
          <w:iCs/>
        </w:rPr>
        <w:t>y</w:t>
      </w:r>
      <w:r w:rsidR="00F65EC3" w:rsidRPr="004A4DF8">
        <w:rPr>
          <w:rFonts w:cstheme="minorHAnsi"/>
          <w:i/>
          <w:iCs/>
        </w:rPr>
        <w:t xml:space="preserve"> způsob práce a racionalizoval</w:t>
      </w:r>
      <w:r w:rsidR="00F3477D">
        <w:rPr>
          <w:rFonts w:cstheme="minorHAnsi"/>
          <w:i/>
          <w:iCs/>
        </w:rPr>
        <w:t>y</w:t>
      </w:r>
      <w:r w:rsidR="00F65EC3" w:rsidRPr="004A4DF8">
        <w:rPr>
          <w:rFonts w:cstheme="minorHAnsi"/>
          <w:i/>
          <w:iCs/>
        </w:rPr>
        <w:t xml:space="preserve"> náš business a procesy. Strategický plán KB2025 staví na digitalizaci a udržitelném podnikání</w:t>
      </w:r>
      <w:r>
        <w:rPr>
          <w:rFonts w:cstheme="minorHAnsi"/>
          <w:i/>
          <w:iCs/>
        </w:rPr>
        <w:t>,“</w:t>
      </w:r>
      <w:r>
        <w:rPr>
          <w:rFonts w:cstheme="minorHAnsi"/>
        </w:rPr>
        <w:t xml:space="preserve"> komentuje ocen</w:t>
      </w:r>
      <w:r w:rsidR="00442C91">
        <w:rPr>
          <w:rFonts w:cstheme="minorHAnsi"/>
        </w:rPr>
        <w:t>ění CEO Komerční banky Jan Juchelka.</w:t>
      </w:r>
    </w:p>
    <w:p w14:paraId="1A66E30D" w14:textId="630F1F94" w:rsidR="001B4952" w:rsidRDefault="001B4952" w:rsidP="00925942">
      <w:pPr>
        <w:spacing w:before="200" w:after="0" w:line="260" w:lineRule="exact"/>
        <w:jc w:val="both"/>
        <w:rPr>
          <w:rFonts w:cstheme="minorHAnsi"/>
        </w:rPr>
      </w:pPr>
      <w:r w:rsidRPr="001B4952">
        <w:rPr>
          <w:rFonts w:cstheme="minorHAnsi"/>
        </w:rPr>
        <w:t xml:space="preserve">The </w:t>
      </w:r>
      <w:r w:rsidR="00926B07">
        <w:rPr>
          <w:rFonts w:cstheme="minorHAnsi"/>
        </w:rPr>
        <w:t xml:space="preserve">Banker </w:t>
      </w:r>
      <w:r w:rsidRPr="001B4952">
        <w:rPr>
          <w:rFonts w:cstheme="minorHAnsi"/>
        </w:rPr>
        <w:t>je</w:t>
      </w:r>
      <w:r w:rsidR="004D020B">
        <w:rPr>
          <w:rFonts w:cstheme="minorHAnsi"/>
        </w:rPr>
        <w:t xml:space="preserve"> nejčtenějším</w:t>
      </w:r>
      <w:r w:rsidRPr="001B4952">
        <w:rPr>
          <w:rFonts w:cstheme="minorHAnsi"/>
        </w:rPr>
        <w:t xml:space="preserve"> časopisem </w:t>
      </w:r>
      <w:r w:rsidR="00CD4737">
        <w:rPr>
          <w:rFonts w:cstheme="minorHAnsi"/>
        </w:rPr>
        <w:t>i on-line zpravodajskou platformou</w:t>
      </w:r>
      <w:r w:rsidRPr="001B4952">
        <w:rPr>
          <w:rFonts w:cstheme="minorHAnsi"/>
        </w:rPr>
        <w:t xml:space="preserve"> </w:t>
      </w:r>
      <w:r w:rsidR="004D020B">
        <w:rPr>
          <w:rFonts w:cstheme="minorHAnsi"/>
        </w:rPr>
        <w:t xml:space="preserve">mezi </w:t>
      </w:r>
      <w:r w:rsidRPr="001B4952">
        <w:rPr>
          <w:rFonts w:cstheme="minorHAnsi"/>
        </w:rPr>
        <w:t>bankovní</w:t>
      </w:r>
      <w:r w:rsidR="004D020B">
        <w:rPr>
          <w:rFonts w:cstheme="minorHAnsi"/>
        </w:rPr>
        <w:t>mi</w:t>
      </w:r>
      <w:r w:rsidRPr="001B4952">
        <w:rPr>
          <w:rFonts w:cstheme="minorHAnsi"/>
        </w:rPr>
        <w:t xml:space="preserve"> a finanční</w:t>
      </w:r>
      <w:r w:rsidR="004D020B">
        <w:rPr>
          <w:rFonts w:cstheme="minorHAnsi"/>
        </w:rPr>
        <w:t>mi</w:t>
      </w:r>
      <w:r w:rsidRPr="001B4952">
        <w:rPr>
          <w:rFonts w:cstheme="minorHAnsi"/>
        </w:rPr>
        <w:t xml:space="preserve"> odborní</w:t>
      </w:r>
      <w:r w:rsidR="004D020B">
        <w:rPr>
          <w:rFonts w:cstheme="minorHAnsi"/>
        </w:rPr>
        <w:t>ky</w:t>
      </w:r>
      <w:r w:rsidRPr="001B4952">
        <w:rPr>
          <w:rFonts w:cstheme="minorHAnsi"/>
        </w:rPr>
        <w:t xml:space="preserve"> a firemní</w:t>
      </w:r>
      <w:r w:rsidR="004D020B">
        <w:rPr>
          <w:rFonts w:cstheme="minorHAnsi"/>
        </w:rPr>
        <w:t>mi</w:t>
      </w:r>
      <w:r w:rsidRPr="001B4952">
        <w:rPr>
          <w:rFonts w:cstheme="minorHAnsi"/>
        </w:rPr>
        <w:t xml:space="preserve"> ekonom</w:t>
      </w:r>
      <w:r w:rsidR="004D020B">
        <w:rPr>
          <w:rFonts w:cstheme="minorHAnsi"/>
        </w:rPr>
        <w:t xml:space="preserve">y </w:t>
      </w:r>
      <w:r w:rsidRPr="001B4952">
        <w:rPr>
          <w:rFonts w:cstheme="minorHAnsi"/>
        </w:rPr>
        <w:t xml:space="preserve">po celém světě. The Banker </w:t>
      </w:r>
      <w:r w:rsidR="006628B8">
        <w:rPr>
          <w:rFonts w:cstheme="minorHAnsi"/>
        </w:rPr>
        <w:t xml:space="preserve">přináší </w:t>
      </w:r>
      <w:r w:rsidRPr="001B4952">
        <w:rPr>
          <w:rFonts w:cstheme="minorHAnsi"/>
        </w:rPr>
        <w:t>zpravodajství o mezinárodním bankovnictví a kapitálových trzích</w:t>
      </w:r>
      <w:r w:rsidR="006628B8">
        <w:rPr>
          <w:rFonts w:cstheme="minorHAnsi"/>
        </w:rPr>
        <w:t xml:space="preserve"> j</w:t>
      </w:r>
      <w:r w:rsidR="006628B8" w:rsidRPr="001B4952">
        <w:rPr>
          <w:rFonts w:cstheme="minorHAnsi"/>
        </w:rPr>
        <w:t>iž 95 let</w:t>
      </w:r>
      <w:r w:rsidRPr="001B4952">
        <w:rPr>
          <w:rFonts w:cstheme="minorHAnsi"/>
        </w:rPr>
        <w:t>.</w:t>
      </w:r>
    </w:p>
    <w:p w14:paraId="5005C5B4" w14:textId="55C515CD" w:rsidR="00017411" w:rsidRDefault="00017411" w:rsidP="001359E7">
      <w:pPr>
        <w:spacing w:before="200" w:after="0" w:line="260" w:lineRule="exact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0BF687F" wp14:editId="6D7A76C4">
            <wp:simplePos x="0" y="0"/>
            <wp:positionH relativeFrom="column">
              <wp:posOffset>0</wp:posOffset>
            </wp:positionH>
            <wp:positionV relativeFrom="paragraph">
              <wp:posOffset>193675</wp:posOffset>
            </wp:positionV>
            <wp:extent cx="1478280" cy="1569720"/>
            <wp:effectExtent l="0" t="0" r="7620" b="0"/>
            <wp:wrapTight wrapText="bothSides">
              <wp:wrapPolygon edited="0">
                <wp:start x="0" y="0"/>
                <wp:lineTo x="0" y="21233"/>
                <wp:lineTo x="21433" y="21233"/>
                <wp:lineTo x="2143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5F4E2" w14:textId="279FD586" w:rsidR="00017411" w:rsidRDefault="00017411" w:rsidP="001359E7">
      <w:pPr>
        <w:spacing w:before="200" w:after="0" w:line="260" w:lineRule="exact"/>
        <w:rPr>
          <w:rFonts w:cstheme="minorHAnsi"/>
        </w:rPr>
      </w:pPr>
    </w:p>
    <w:p w14:paraId="2149B7D1" w14:textId="77777777" w:rsidR="00017411" w:rsidRDefault="00017411" w:rsidP="001359E7">
      <w:pPr>
        <w:spacing w:before="200" w:after="0" w:line="260" w:lineRule="exact"/>
        <w:rPr>
          <w:rFonts w:cstheme="minorHAnsi"/>
        </w:rPr>
      </w:pPr>
    </w:p>
    <w:p w14:paraId="1B4F5B88" w14:textId="50C0FE8F" w:rsidR="00017411" w:rsidRDefault="00017411" w:rsidP="001359E7">
      <w:pPr>
        <w:spacing w:before="200" w:after="0" w:line="260" w:lineRule="exact"/>
        <w:rPr>
          <w:rFonts w:cstheme="minorHAnsi"/>
        </w:rPr>
      </w:pPr>
    </w:p>
    <w:p w14:paraId="28F70460" w14:textId="51D7903B" w:rsidR="001B4952" w:rsidRDefault="001B4952" w:rsidP="001359E7">
      <w:pPr>
        <w:spacing w:before="200" w:after="0" w:line="260" w:lineRule="exact"/>
        <w:rPr>
          <w:rFonts w:cstheme="minorHAnsi"/>
        </w:rPr>
      </w:pPr>
    </w:p>
    <w:p w14:paraId="780A90E0" w14:textId="77777777" w:rsidR="00017411" w:rsidRDefault="00017411" w:rsidP="001359E7">
      <w:pPr>
        <w:spacing w:before="200" w:after="0" w:line="260" w:lineRule="exact"/>
        <w:rPr>
          <w:rFonts w:cstheme="minorHAnsi"/>
        </w:rPr>
      </w:pPr>
    </w:p>
    <w:p w14:paraId="75E8B73E" w14:textId="77777777" w:rsidR="00017411" w:rsidRDefault="00017411" w:rsidP="002F4558">
      <w:pPr>
        <w:spacing w:after="0" w:line="240" w:lineRule="auto"/>
        <w:jc w:val="both"/>
        <w:rPr>
          <w:rFonts w:cstheme="minorHAnsi"/>
          <w:b/>
          <w:bCs/>
        </w:rPr>
      </w:pPr>
    </w:p>
    <w:p w14:paraId="2847B9EA" w14:textId="77777777" w:rsidR="00017411" w:rsidRDefault="00017411" w:rsidP="002F4558">
      <w:pPr>
        <w:spacing w:after="0" w:line="240" w:lineRule="auto"/>
        <w:jc w:val="both"/>
        <w:rPr>
          <w:rFonts w:cstheme="minorHAnsi"/>
          <w:b/>
          <w:bCs/>
        </w:rPr>
      </w:pPr>
    </w:p>
    <w:p w14:paraId="30858E69" w14:textId="4155068A" w:rsidR="002F4558" w:rsidRDefault="002F4558" w:rsidP="002F4558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0EB5192E" w14:textId="77777777" w:rsidR="002F4558" w:rsidRDefault="002F4558" w:rsidP="002F455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5493B4AE" w14:textId="77777777" w:rsidR="002F4558" w:rsidRDefault="002F4558" w:rsidP="002F455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41874F2D" w14:textId="77777777" w:rsidR="002F4558" w:rsidRPr="00A05029" w:rsidRDefault="00091B7E" w:rsidP="002F455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2F4558">
          <w:rPr>
            <w:rStyle w:val="Hypertextovodkaz"/>
            <w:rFonts w:cstheme="minorHAnsi"/>
          </w:rPr>
          <w:t>pavel_zubek@kb.cz</w:t>
        </w:r>
      </w:hyperlink>
    </w:p>
    <w:p w14:paraId="71F95838" w14:textId="77777777" w:rsidR="005934B6" w:rsidRDefault="005934B6" w:rsidP="005934B6">
      <w:pPr>
        <w:spacing w:before="200" w:after="0" w:line="260" w:lineRule="exact"/>
        <w:rPr>
          <w:rFonts w:cstheme="minorHAnsi"/>
        </w:rPr>
      </w:pPr>
    </w:p>
    <w:sectPr w:rsidR="005934B6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BC68D" w14:textId="77777777" w:rsidR="002518DF" w:rsidRDefault="002518DF" w:rsidP="00A84CE4">
      <w:pPr>
        <w:spacing w:after="0" w:line="240" w:lineRule="auto"/>
      </w:pPr>
      <w:r>
        <w:separator/>
      </w:r>
    </w:p>
  </w:endnote>
  <w:endnote w:type="continuationSeparator" w:id="0">
    <w:p w14:paraId="022D9826" w14:textId="77777777" w:rsidR="002518DF" w:rsidRDefault="002518DF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DF582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6217ACE" wp14:editId="7D713156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B8B72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17AC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166B8B72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7E9DDC" wp14:editId="667AF73B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2C0A49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3EF9F" w14:textId="77777777" w:rsidR="002518DF" w:rsidRDefault="002518DF" w:rsidP="00A84CE4">
      <w:pPr>
        <w:spacing w:after="0" w:line="240" w:lineRule="auto"/>
      </w:pPr>
      <w:r>
        <w:separator/>
      </w:r>
    </w:p>
  </w:footnote>
  <w:footnote w:type="continuationSeparator" w:id="0">
    <w:p w14:paraId="6354AC23" w14:textId="77777777" w:rsidR="002518DF" w:rsidRDefault="002518DF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9550C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E06D5" wp14:editId="2208DB3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48CFA666" wp14:editId="612F7ED4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51"/>
    <w:rsid w:val="00017411"/>
    <w:rsid w:val="00081D41"/>
    <w:rsid w:val="00091B7E"/>
    <w:rsid w:val="000A37F5"/>
    <w:rsid w:val="0013116D"/>
    <w:rsid w:val="001359E7"/>
    <w:rsid w:val="00155BFB"/>
    <w:rsid w:val="0017703E"/>
    <w:rsid w:val="001A01BF"/>
    <w:rsid w:val="001B4952"/>
    <w:rsid w:val="001E06FB"/>
    <w:rsid w:val="002501F7"/>
    <w:rsid w:val="002518DF"/>
    <w:rsid w:val="00283C19"/>
    <w:rsid w:val="00297073"/>
    <w:rsid w:val="002F4558"/>
    <w:rsid w:val="0032500F"/>
    <w:rsid w:val="00325D54"/>
    <w:rsid w:val="0036274F"/>
    <w:rsid w:val="003A0488"/>
    <w:rsid w:val="00422452"/>
    <w:rsid w:val="00442C91"/>
    <w:rsid w:val="00446759"/>
    <w:rsid w:val="0045797B"/>
    <w:rsid w:val="00464800"/>
    <w:rsid w:val="004862F9"/>
    <w:rsid w:val="004A4DF8"/>
    <w:rsid w:val="004D020B"/>
    <w:rsid w:val="004E520C"/>
    <w:rsid w:val="00501F4F"/>
    <w:rsid w:val="00506E77"/>
    <w:rsid w:val="00532204"/>
    <w:rsid w:val="00540605"/>
    <w:rsid w:val="00553E83"/>
    <w:rsid w:val="005934B6"/>
    <w:rsid w:val="005A091F"/>
    <w:rsid w:val="005A246C"/>
    <w:rsid w:val="005F417E"/>
    <w:rsid w:val="005F4AE0"/>
    <w:rsid w:val="00644AF8"/>
    <w:rsid w:val="006628B8"/>
    <w:rsid w:val="006C3903"/>
    <w:rsid w:val="006E4862"/>
    <w:rsid w:val="00704417"/>
    <w:rsid w:val="00766C5E"/>
    <w:rsid w:val="00860644"/>
    <w:rsid w:val="00895A4F"/>
    <w:rsid w:val="008D6242"/>
    <w:rsid w:val="00925942"/>
    <w:rsid w:val="00926B07"/>
    <w:rsid w:val="00A43151"/>
    <w:rsid w:val="00A84CE4"/>
    <w:rsid w:val="00AE3F5C"/>
    <w:rsid w:val="00B07858"/>
    <w:rsid w:val="00B52066"/>
    <w:rsid w:val="00B52723"/>
    <w:rsid w:val="00B80791"/>
    <w:rsid w:val="00BA1637"/>
    <w:rsid w:val="00C022F2"/>
    <w:rsid w:val="00C316F8"/>
    <w:rsid w:val="00C439FE"/>
    <w:rsid w:val="00C924B5"/>
    <w:rsid w:val="00CD4737"/>
    <w:rsid w:val="00D0055F"/>
    <w:rsid w:val="00D763CE"/>
    <w:rsid w:val="00DC71BE"/>
    <w:rsid w:val="00DD2859"/>
    <w:rsid w:val="00E273DF"/>
    <w:rsid w:val="00E33A39"/>
    <w:rsid w:val="00E7672E"/>
    <w:rsid w:val="00E83835"/>
    <w:rsid w:val="00F3477D"/>
    <w:rsid w:val="00F65EC3"/>
    <w:rsid w:val="00F6736D"/>
    <w:rsid w:val="00F74594"/>
    <w:rsid w:val="00F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5D75A"/>
  <w15:chartTrackingRefBased/>
  <w15:docId w15:val="{951844BC-6D4F-445D-BAD5-C51CEAD3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3" Type="http://schemas.openxmlformats.org/officeDocument/2006/relationships/image" Target="media/image7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3.svg"/><Relationship Id="rId2" Type="http://schemas.openxmlformats.org/officeDocument/2006/relationships/image" Target="media/image6.png"/><Relationship Id="rId16" Type="http://schemas.openxmlformats.org/officeDocument/2006/relationships/image" Target="media/image17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9.svg"/><Relationship Id="rId11" Type="http://schemas.openxmlformats.org/officeDocument/2006/relationships/image" Target="media/image12.png"/><Relationship Id="rId5" Type="http://schemas.openxmlformats.org/officeDocument/2006/relationships/image" Target="media/image8.png"/><Relationship Id="rId15" Type="http://schemas.openxmlformats.org/officeDocument/2006/relationships/image" Target="media/image16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1.sv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25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9</cp:revision>
  <dcterms:created xsi:type="dcterms:W3CDTF">2021-12-01T16:01:00Z</dcterms:created>
  <dcterms:modified xsi:type="dcterms:W3CDTF">2021-12-02T09:12:00Z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2021-12-02T09:12:13Z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9b3b6621-e402-4c42-9078-da8a9ce376c6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