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950E" w14:textId="718871E8" w:rsidR="00E83835" w:rsidRPr="00895A4F" w:rsidRDefault="008C76E5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KB Pojišťovna je nejlepší životní pojišťovnou roku  </w:t>
      </w:r>
    </w:p>
    <w:p w14:paraId="0F4EFECC" w14:textId="2935DFE6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37B5EB7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8C76E5">
        <w:rPr>
          <w:rFonts w:ascii="Calibri" w:hAnsi="Calibri" w:cs="Calibri"/>
          <w:sz w:val="30"/>
          <w:szCs w:val="30"/>
        </w:rPr>
        <w:t>2</w:t>
      </w:r>
      <w:r w:rsidR="00227300">
        <w:rPr>
          <w:rFonts w:ascii="Calibri" w:hAnsi="Calibri" w:cs="Calibri"/>
          <w:sz w:val="30"/>
          <w:szCs w:val="30"/>
        </w:rPr>
        <w:t>6</w:t>
      </w:r>
      <w:r>
        <w:rPr>
          <w:rFonts w:ascii="Calibri" w:hAnsi="Calibri" w:cs="Calibri"/>
          <w:sz w:val="30"/>
          <w:szCs w:val="30"/>
        </w:rPr>
        <w:t>.</w:t>
      </w:r>
      <w:r w:rsidR="00AB20B9">
        <w:rPr>
          <w:rFonts w:ascii="Calibri" w:hAnsi="Calibri" w:cs="Calibri"/>
          <w:sz w:val="30"/>
          <w:szCs w:val="30"/>
        </w:rPr>
        <w:t xml:space="preserve"> </w:t>
      </w:r>
      <w:r w:rsidR="00E21ABA">
        <w:rPr>
          <w:rFonts w:ascii="Calibri" w:hAnsi="Calibri" w:cs="Calibri"/>
          <w:sz w:val="30"/>
          <w:szCs w:val="30"/>
        </w:rPr>
        <w:t>10</w:t>
      </w:r>
      <w:r w:rsidR="00AB20B9">
        <w:rPr>
          <w:rFonts w:ascii="Calibri" w:hAnsi="Calibri" w:cs="Calibri"/>
          <w:sz w:val="30"/>
          <w:szCs w:val="30"/>
        </w:rPr>
        <w:t>. 2021</w:t>
      </w:r>
    </w:p>
    <w:p w14:paraId="3225AC54" w14:textId="49A5FF66" w:rsidR="008C76E5" w:rsidRPr="008C76E5" w:rsidRDefault="008C76E5" w:rsidP="00FD59CA">
      <w:pPr>
        <w:rPr>
          <w:rFonts w:cstheme="minorHAnsi"/>
          <w:b/>
          <w:bCs/>
          <w:sz w:val="24"/>
          <w:szCs w:val="24"/>
        </w:rPr>
      </w:pPr>
      <w:bookmarkStart w:id="0" w:name="_Hlk78366132"/>
      <w:r>
        <w:rPr>
          <w:rFonts w:cstheme="minorHAnsi"/>
          <w:b/>
          <w:bCs/>
          <w:sz w:val="24"/>
          <w:szCs w:val="24"/>
        </w:rPr>
        <w:t>KB Pojišťovna si z</w:t>
      </w:r>
      <w:r w:rsidR="00227300">
        <w:rPr>
          <w:rFonts w:cstheme="minorHAnsi"/>
          <w:b/>
          <w:bCs/>
          <w:sz w:val="24"/>
          <w:szCs w:val="24"/>
        </w:rPr>
        <w:t xml:space="preserve"> dnešního </w:t>
      </w:r>
      <w:r>
        <w:rPr>
          <w:rFonts w:cstheme="minorHAnsi"/>
          <w:b/>
          <w:bCs/>
          <w:sz w:val="24"/>
          <w:szCs w:val="24"/>
        </w:rPr>
        <w:t xml:space="preserve">slavnostního vyhlašování cen Hospodářských novin odnesla hned dvě </w:t>
      </w:r>
      <w:r w:rsidR="00227300">
        <w:rPr>
          <w:rFonts w:cstheme="minorHAnsi"/>
          <w:b/>
          <w:bCs/>
          <w:sz w:val="24"/>
          <w:szCs w:val="24"/>
        </w:rPr>
        <w:t>ocenění</w:t>
      </w:r>
      <w:r>
        <w:rPr>
          <w:rFonts w:cstheme="minorHAnsi"/>
          <w:b/>
          <w:bCs/>
          <w:sz w:val="24"/>
          <w:szCs w:val="24"/>
        </w:rPr>
        <w:t xml:space="preserve">. Ziskem titulu Nejlepší životní pojišťovna 2021 a </w:t>
      </w:r>
      <w:r w:rsidR="00227300">
        <w:rPr>
          <w:rFonts w:cstheme="minorHAnsi"/>
          <w:b/>
          <w:bCs/>
          <w:sz w:val="24"/>
          <w:szCs w:val="24"/>
        </w:rPr>
        <w:t xml:space="preserve">druhým místem v kategorii </w:t>
      </w:r>
      <w:r>
        <w:rPr>
          <w:rFonts w:cstheme="minorHAnsi"/>
          <w:b/>
          <w:bCs/>
          <w:sz w:val="24"/>
          <w:szCs w:val="24"/>
        </w:rPr>
        <w:t xml:space="preserve">Klientsky </w:t>
      </w:r>
      <w:r w:rsidRPr="008C76E5">
        <w:rPr>
          <w:rFonts w:cstheme="minorHAnsi"/>
          <w:b/>
          <w:bCs/>
          <w:sz w:val="24"/>
          <w:szCs w:val="24"/>
        </w:rPr>
        <w:t xml:space="preserve">nejpřívětivější životní pojišťovna </w:t>
      </w:r>
      <w:r>
        <w:rPr>
          <w:rFonts w:cstheme="minorHAnsi"/>
          <w:b/>
          <w:bCs/>
          <w:sz w:val="24"/>
          <w:szCs w:val="24"/>
        </w:rPr>
        <w:t>opět potvrdila svou pevnou pozici na tuzemském pojišťovacím trhu.</w:t>
      </w:r>
    </w:p>
    <w:p w14:paraId="5F15BB96" w14:textId="2188480D" w:rsidR="008C76E5" w:rsidRDefault="008C76E5" w:rsidP="00FD59CA">
      <w:pPr>
        <w:rPr>
          <w:rFonts w:ascii="Calibri" w:hAnsi="Calibri" w:cs="Calibri"/>
          <w:i/>
          <w:iCs/>
          <w:color w:val="000000"/>
        </w:rPr>
      </w:pPr>
      <w:r w:rsidRPr="008C76E5">
        <w:rPr>
          <w:rFonts w:ascii="Calibri" w:hAnsi="Calibri" w:cs="Calibri"/>
          <w:i/>
          <w:iCs/>
          <w:color w:val="000000"/>
        </w:rPr>
        <w:t>„Ukazuje se, že jsme náročné období posledního roku a půl zvládli na výbornou a že jsme naše služby a produkty úspěšně</w:t>
      </w:r>
      <w:r>
        <w:rPr>
          <w:rFonts w:ascii="Calibri" w:hAnsi="Calibri" w:cs="Calibri"/>
          <w:i/>
          <w:iCs/>
          <w:color w:val="000000"/>
        </w:rPr>
        <w:t xml:space="preserve">, </w:t>
      </w:r>
      <w:r w:rsidRPr="008C76E5">
        <w:rPr>
          <w:rFonts w:ascii="Calibri" w:hAnsi="Calibri" w:cs="Calibri"/>
          <w:i/>
          <w:iCs/>
          <w:color w:val="000000"/>
        </w:rPr>
        <w:t>a hlavně rychle</w:t>
      </w:r>
      <w:r>
        <w:rPr>
          <w:rFonts w:ascii="Calibri" w:hAnsi="Calibri" w:cs="Calibri"/>
          <w:i/>
          <w:iCs/>
          <w:color w:val="000000"/>
        </w:rPr>
        <w:t>,</w:t>
      </w:r>
      <w:r w:rsidRPr="008C76E5">
        <w:rPr>
          <w:rFonts w:ascii="Calibri" w:hAnsi="Calibri" w:cs="Calibri"/>
          <w:i/>
          <w:iCs/>
          <w:color w:val="000000"/>
        </w:rPr>
        <w:t xml:space="preserve"> digitalizovali a převedli do online prostředí</w:t>
      </w:r>
      <w:r w:rsidR="00FD59CA">
        <w:rPr>
          <w:rFonts w:ascii="Calibri" w:hAnsi="Calibri" w:cs="Calibri"/>
          <w:i/>
          <w:iCs/>
          <w:color w:val="000000"/>
        </w:rPr>
        <w:t xml:space="preserve">. To </w:t>
      </w:r>
      <w:r w:rsidRPr="008C76E5">
        <w:rPr>
          <w:rFonts w:ascii="Calibri" w:hAnsi="Calibri" w:cs="Calibri"/>
          <w:i/>
          <w:iCs/>
          <w:color w:val="000000"/>
        </w:rPr>
        <w:t xml:space="preserve">se v době </w:t>
      </w:r>
      <w:proofErr w:type="spellStart"/>
      <w:r>
        <w:rPr>
          <w:rFonts w:ascii="Calibri" w:hAnsi="Calibri" w:cs="Calibri"/>
          <w:i/>
          <w:iCs/>
          <w:color w:val="000000"/>
        </w:rPr>
        <w:t>koronakrize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r w:rsidRPr="008C76E5">
        <w:rPr>
          <w:rFonts w:ascii="Calibri" w:hAnsi="Calibri" w:cs="Calibri"/>
          <w:i/>
          <w:iCs/>
          <w:color w:val="000000"/>
        </w:rPr>
        <w:t>ukázalo být jako zcela nezbytné</w:t>
      </w:r>
      <w:r>
        <w:rPr>
          <w:rFonts w:ascii="Calibri" w:hAnsi="Calibri" w:cs="Calibri"/>
          <w:i/>
          <w:iCs/>
          <w:color w:val="000000"/>
        </w:rPr>
        <w:t xml:space="preserve">. Klientům jsme samozřejmě i nadále </w:t>
      </w:r>
      <w:r w:rsidRPr="008C76E5">
        <w:rPr>
          <w:rFonts w:ascii="Calibri" w:hAnsi="Calibri" w:cs="Calibri"/>
          <w:i/>
          <w:iCs/>
          <w:color w:val="000000"/>
        </w:rPr>
        <w:t xml:space="preserve">k dispozici </w:t>
      </w:r>
      <w:r>
        <w:rPr>
          <w:rFonts w:ascii="Calibri" w:hAnsi="Calibri" w:cs="Calibri"/>
          <w:i/>
          <w:iCs/>
          <w:color w:val="000000"/>
        </w:rPr>
        <w:t>také</w:t>
      </w:r>
      <w:r w:rsidRPr="008C76E5">
        <w:rPr>
          <w:rFonts w:ascii="Calibri" w:hAnsi="Calibri" w:cs="Calibri"/>
          <w:i/>
          <w:iCs/>
          <w:color w:val="000000"/>
        </w:rPr>
        <w:t xml:space="preserve"> fyzicky na pobočkách Komerční banky, kde jsou</w:t>
      </w:r>
      <w:r w:rsidR="00F024AC">
        <w:rPr>
          <w:rFonts w:ascii="Calibri" w:hAnsi="Calibri" w:cs="Calibri"/>
          <w:i/>
          <w:iCs/>
          <w:color w:val="000000"/>
        </w:rPr>
        <w:t xml:space="preserve"> </w:t>
      </w:r>
      <w:r w:rsidR="00FD59CA">
        <w:rPr>
          <w:rFonts w:ascii="Calibri" w:hAnsi="Calibri" w:cs="Calibri"/>
          <w:i/>
          <w:iCs/>
          <w:color w:val="000000"/>
        </w:rPr>
        <w:t xml:space="preserve">jim </w:t>
      </w:r>
      <w:r w:rsidR="00F024AC">
        <w:rPr>
          <w:rFonts w:ascii="Calibri" w:hAnsi="Calibri" w:cs="Calibri"/>
          <w:i/>
          <w:iCs/>
          <w:color w:val="000000"/>
        </w:rPr>
        <w:t xml:space="preserve">desítky </w:t>
      </w:r>
      <w:r w:rsidRPr="008C76E5">
        <w:rPr>
          <w:rFonts w:ascii="Calibri" w:hAnsi="Calibri" w:cs="Calibri"/>
          <w:i/>
          <w:iCs/>
          <w:color w:val="000000"/>
        </w:rPr>
        <w:t>naši</w:t>
      </w:r>
      <w:r w:rsidR="00F024AC">
        <w:rPr>
          <w:rFonts w:ascii="Calibri" w:hAnsi="Calibri" w:cs="Calibri"/>
          <w:i/>
          <w:iCs/>
          <w:color w:val="000000"/>
        </w:rPr>
        <w:t>ch</w:t>
      </w:r>
      <w:r w:rsidRPr="008C76E5">
        <w:rPr>
          <w:rFonts w:ascii="Calibri" w:hAnsi="Calibri" w:cs="Calibri"/>
          <w:i/>
          <w:iCs/>
          <w:color w:val="000000"/>
        </w:rPr>
        <w:t xml:space="preserve"> pojistn</w:t>
      </w:r>
      <w:r w:rsidR="00F024AC">
        <w:rPr>
          <w:rFonts w:ascii="Calibri" w:hAnsi="Calibri" w:cs="Calibri"/>
          <w:i/>
          <w:iCs/>
          <w:color w:val="000000"/>
        </w:rPr>
        <w:t>ých</w:t>
      </w:r>
      <w:r w:rsidRPr="008C76E5">
        <w:rPr>
          <w:rFonts w:ascii="Calibri" w:hAnsi="Calibri" w:cs="Calibri"/>
          <w:i/>
          <w:iCs/>
          <w:color w:val="000000"/>
        </w:rPr>
        <w:t xml:space="preserve"> specialist</w:t>
      </w:r>
      <w:r w:rsidR="00F024AC">
        <w:rPr>
          <w:rFonts w:ascii="Calibri" w:hAnsi="Calibri" w:cs="Calibri"/>
          <w:i/>
          <w:iCs/>
          <w:color w:val="000000"/>
        </w:rPr>
        <w:t>ů</w:t>
      </w:r>
      <w:r w:rsidRPr="008C76E5">
        <w:rPr>
          <w:rFonts w:ascii="Calibri" w:hAnsi="Calibri" w:cs="Calibri"/>
          <w:i/>
          <w:iCs/>
          <w:color w:val="000000"/>
        </w:rPr>
        <w:t xml:space="preserve"> připraven</w:t>
      </w:r>
      <w:r w:rsidR="00F024AC">
        <w:rPr>
          <w:rFonts w:ascii="Calibri" w:hAnsi="Calibri" w:cs="Calibri"/>
          <w:i/>
          <w:iCs/>
          <w:color w:val="000000"/>
        </w:rPr>
        <w:t>y</w:t>
      </w:r>
      <w:r w:rsidRPr="008C76E5">
        <w:rPr>
          <w:rFonts w:ascii="Calibri" w:hAnsi="Calibri" w:cs="Calibri"/>
          <w:i/>
          <w:iCs/>
          <w:color w:val="000000"/>
        </w:rPr>
        <w:t xml:space="preserve"> pomoci s jakoukoli životní </w:t>
      </w:r>
      <w:r w:rsidRPr="00DC52C3">
        <w:rPr>
          <w:rFonts w:ascii="Calibri" w:hAnsi="Calibri" w:cs="Calibri"/>
          <w:i/>
          <w:iCs/>
          <w:color w:val="000000"/>
        </w:rPr>
        <w:t>situací</w:t>
      </w:r>
      <w:r w:rsidR="00227300" w:rsidRPr="00DC52C3">
        <w:rPr>
          <w:rFonts w:ascii="Calibri" w:hAnsi="Calibri" w:cs="Calibri"/>
          <w:i/>
          <w:iCs/>
          <w:color w:val="000000"/>
        </w:rPr>
        <w:t>. Stejně tak i finanční poradci u našich externích partnerů</w:t>
      </w:r>
      <w:r w:rsidRPr="00DC52C3">
        <w:rPr>
          <w:rFonts w:ascii="Calibri" w:hAnsi="Calibri" w:cs="Calibri"/>
          <w:i/>
          <w:iCs/>
          <w:color w:val="000000"/>
        </w:rPr>
        <w:t>,“</w:t>
      </w:r>
      <w:r w:rsidRPr="00DC52C3">
        <w:rPr>
          <w:rFonts w:ascii="Calibri" w:hAnsi="Calibri" w:cs="Calibri"/>
          <w:color w:val="000000"/>
        </w:rPr>
        <w:t xml:space="preserve"> </w:t>
      </w:r>
      <w:r w:rsidR="00227300" w:rsidRPr="00DC52C3">
        <w:rPr>
          <w:rFonts w:ascii="Calibri" w:hAnsi="Calibri" w:cs="Calibri"/>
          <w:color w:val="000000"/>
        </w:rPr>
        <w:t>komentuje výsledky soutěže</w:t>
      </w:r>
      <w:r w:rsidRPr="00DC52C3">
        <w:rPr>
          <w:rFonts w:ascii="Calibri" w:hAnsi="Calibri" w:cs="Calibri"/>
          <w:color w:val="000000"/>
        </w:rPr>
        <w:t xml:space="preserve"> předseda</w:t>
      </w:r>
      <w:r w:rsidRPr="008C76E5">
        <w:rPr>
          <w:rFonts w:ascii="Calibri" w:hAnsi="Calibri" w:cs="Calibri"/>
          <w:color w:val="000000"/>
        </w:rPr>
        <w:t xml:space="preserve"> představenstva </w:t>
      </w:r>
      <w:r w:rsidR="00CE0CA0">
        <w:rPr>
          <w:rFonts w:ascii="Calibri" w:hAnsi="Calibri" w:cs="Calibri"/>
          <w:color w:val="000000"/>
        </w:rPr>
        <w:t>p</w:t>
      </w:r>
      <w:r w:rsidRPr="008C76E5">
        <w:rPr>
          <w:rFonts w:ascii="Calibri" w:hAnsi="Calibri" w:cs="Calibri"/>
          <w:color w:val="000000"/>
        </w:rPr>
        <w:t xml:space="preserve">ojišťovny </w:t>
      </w:r>
      <w:proofErr w:type="spellStart"/>
      <w:r w:rsidRPr="008C76E5">
        <w:rPr>
          <w:rFonts w:ascii="Calibri" w:hAnsi="Calibri" w:cs="Calibri"/>
          <w:color w:val="000000"/>
        </w:rPr>
        <w:t>Gaël</w:t>
      </w:r>
      <w:proofErr w:type="spellEnd"/>
      <w:r w:rsidRPr="008C76E5">
        <w:rPr>
          <w:rFonts w:ascii="Calibri" w:hAnsi="Calibri" w:cs="Calibri"/>
          <w:color w:val="000000"/>
        </w:rPr>
        <w:t xml:space="preserve"> </w:t>
      </w:r>
      <w:proofErr w:type="spellStart"/>
      <w:r w:rsidRPr="008C76E5">
        <w:rPr>
          <w:rFonts w:ascii="Calibri" w:hAnsi="Calibri" w:cs="Calibri"/>
          <w:color w:val="000000"/>
        </w:rPr>
        <w:t>Loaec</w:t>
      </w:r>
      <w:proofErr w:type="spellEnd"/>
      <w:r>
        <w:rPr>
          <w:rFonts w:ascii="Calibri" w:hAnsi="Calibri" w:cs="Calibri"/>
          <w:color w:val="000000"/>
        </w:rPr>
        <w:t>.</w:t>
      </w:r>
    </w:p>
    <w:p w14:paraId="17A18782" w14:textId="73478468" w:rsidR="008C76E5" w:rsidRPr="008C76E5" w:rsidRDefault="008C76E5" w:rsidP="00FD59CA">
      <w:pPr>
        <w:rPr>
          <w:rFonts w:ascii="Calibri" w:hAnsi="Calibri" w:cs="Calibri"/>
          <w:i/>
          <w:iCs/>
          <w:color w:val="000000"/>
        </w:rPr>
      </w:pPr>
      <w:r w:rsidRPr="008C76E5">
        <w:rPr>
          <w:rFonts w:cstheme="minorHAnsi"/>
          <w:i/>
          <w:iCs/>
        </w:rPr>
        <w:t>„Obou získaných ocenění si velmi vážíme a víme, že představují hlavně závazek do budoucna. Vždy je těžké zvítězit, je však násobně těžší vítězství obhájit. Děkuji všem klientům za důvěru a rovněž našim zaměstnancům, obchodním partnerům a kolegům v Komerční bance za jejich podporu a úsilí</w:t>
      </w:r>
      <w:r>
        <w:rPr>
          <w:rFonts w:cstheme="minorHAnsi"/>
          <w:i/>
          <w:iCs/>
        </w:rPr>
        <w:t xml:space="preserve">,“ </w:t>
      </w:r>
      <w:r w:rsidRPr="008C76E5">
        <w:rPr>
          <w:rFonts w:cstheme="minorHAnsi"/>
        </w:rPr>
        <w:t xml:space="preserve">uvádí </w:t>
      </w:r>
      <w:proofErr w:type="spellStart"/>
      <w:r w:rsidRPr="008C76E5">
        <w:rPr>
          <w:rFonts w:ascii="Calibri" w:hAnsi="Calibri" w:cs="Calibri"/>
          <w:color w:val="000000"/>
        </w:rPr>
        <w:t>Gaël</w:t>
      </w:r>
      <w:proofErr w:type="spellEnd"/>
      <w:r w:rsidRPr="008C76E5">
        <w:rPr>
          <w:rFonts w:ascii="Calibri" w:hAnsi="Calibri" w:cs="Calibri"/>
          <w:color w:val="000000"/>
        </w:rPr>
        <w:t xml:space="preserve"> </w:t>
      </w:r>
      <w:proofErr w:type="spellStart"/>
      <w:r w:rsidRPr="008C76E5">
        <w:rPr>
          <w:rFonts w:ascii="Calibri" w:hAnsi="Calibri" w:cs="Calibri"/>
          <w:color w:val="000000"/>
        </w:rPr>
        <w:t>Loaec</w:t>
      </w:r>
      <w:proofErr w:type="spellEnd"/>
      <w:r w:rsidRPr="008C76E5">
        <w:rPr>
          <w:rFonts w:cstheme="minorHAnsi"/>
        </w:rPr>
        <w:t xml:space="preserve"> a d</w:t>
      </w:r>
      <w:r>
        <w:rPr>
          <w:rFonts w:cstheme="minorHAnsi"/>
        </w:rPr>
        <w:t>o</w:t>
      </w:r>
      <w:r w:rsidRPr="008C76E5">
        <w:rPr>
          <w:rFonts w:cstheme="minorHAnsi"/>
        </w:rPr>
        <w:t xml:space="preserve">dává: </w:t>
      </w:r>
      <w:r>
        <w:rPr>
          <w:rFonts w:cstheme="minorHAnsi"/>
          <w:i/>
          <w:iCs/>
        </w:rPr>
        <w:t>„Přestože jsme byli oceněni v životní kategorii, jsme aktivní rovněž v neživotním pojištění. I zde se snažíme našim klientům nabízet kvalitní produkty a služby, které jim pomohou i v případě takové kalamitní situace, jako</w:t>
      </w:r>
      <w:r w:rsidR="006E48CB">
        <w:rPr>
          <w:rFonts w:cstheme="minorHAnsi"/>
          <w:i/>
          <w:iCs/>
        </w:rPr>
        <w:t>u</w:t>
      </w:r>
      <w:r>
        <w:rPr>
          <w:rFonts w:cstheme="minorHAnsi"/>
          <w:i/>
          <w:iCs/>
        </w:rPr>
        <w:t xml:space="preserve"> bylo letošní tornádo na jihu Moravy</w:t>
      </w:r>
      <w:r w:rsidRPr="008C76E5">
        <w:rPr>
          <w:rFonts w:cstheme="minorHAnsi"/>
          <w:i/>
          <w:iCs/>
        </w:rPr>
        <w:t>“</w:t>
      </w:r>
      <w:r>
        <w:rPr>
          <w:rFonts w:ascii="Calibri" w:hAnsi="Calibri" w:cs="Calibri"/>
          <w:color w:val="000000"/>
        </w:rPr>
        <w:t xml:space="preserve">. </w:t>
      </w:r>
    </w:p>
    <w:p w14:paraId="0C290E04" w14:textId="77777777" w:rsidR="008C76E5" w:rsidRPr="00FD59CA" w:rsidRDefault="008C76E5" w:rsidP="00780B54">
      <w:pPr>
        <w:spacing w:before="200" w:after="0" w:line="276" w:lineRule="auto"/>
        <w:rPr>
          <w:rFonts w:cstheme="minorHAnsi"/>
        </w:rPr>
      </w:pPr>
      <w:r w:rsidRPr="00FD59CA">
        <w:rPr>
          <w:rFonts w:cstheme="minorHAnsi"/>
        </w:rPr>
        <w:t>Ceny Hospodářských novin Nejlepší banka a Nejlepší pojišťovna se letos vyhlašují již potřinácté. Prvenství ve výzkumu získá ta banka a pojišťovna, která dokáže nabídnout klientům nejvýhodnější produkty a služby, kvalitně s nimi komunikuje, je pro ně dostupná a současně vykazuje dobré hospodářské výsledky, které svědčí o její stabilitě a přínosu pro majitele (akcionáře). V rámci ocenění se analyzuje celá řada číselných údajů, které poskytují ucelený obraz o jednotlivých finančních institucích. V žádném okamžiku zde nefiguruje subjektivní hodnocení „panelu odborníků“ či „odborné poroty“. O výsledku tedy rozhodují stovky objektivních dat a ukazatelů.</w:t>
      </w:r>
    </w:p>
    <w:p w14:paraId="0A0FFDE3" w14:textId="77777777" w:rsidR="00F024AC" w:rsidRDefault="00F024AC" w:rsidP="00F024AC">
      <w:pPr>
        <w:rPr>
          <w:rFonts w:cstheme="minorHAnsi"/>
        </w:rPr>
      </w:pPr>
    </w:p>
    <w:p w14:paraId="09F9F0DC" w14:textId="046AA386" w:rsidR="00D51F18" w:rsidRPr="00F024AC" w:rsidRDefault="00D51F18" w:rsidP="00F024AC">
      <w:pPr>
        <w:rPr>
          <w:rFonts w:ascii="Calibri" w:hAnsi="Calibri" w:cs="Calibri"/>
          <w:color w:val="000000"/>
        </w:rPr>
      </w:pPr>
      <w:r>
        <w:rPr>
          <w:rFonts w:cstheme="minorHAnsi"/>
          <w:b/>
          <w:bCs/>
        </w:rPr>
        <w:t>Pavel Zúbek</w:t>
      </w:r>
    </w:p>
    <w:p w14:paraId="5499E330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2EAD9C47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0596FE32" w14:textId="0D0C3EE8" w:rsidR="00506E77" w:rsidRDefault="00780B54" w:rsidP="00B069FB">
      <w:pPr>
        <w:spacing w:after="0" w:line="240" w:lineRule="auto"/>
        <w:rPr>
          <w:rStyle w:val="Hypertextovodkaz"/>
          <w:rFonts w:cstheme="minorHAnsi"/>
        </w:rPr>
      </w:pPr>
      <w:hyperlink r:id="rId9" w:history="1">
        <w:r w:rsidR="00D51F18">
          <w:rPr>
            <w:rStyle w:val="Hypertextovodkaz"/>
            <w:rFonts w:cstheme="minorHAnsi"/>
          </w:rPr>
          <w:t>pavel_zubek@kb.cz</w:t>
        </w:r>
      </w:hyperlink>
      <w:bookmarkEnd w:id="0"/>
    </w:p>
    <w:p w14:paraId="29D60BC5" w14:textId="01DEDA16" w:rsidR="008C76E5" w:rsidRDefault="008C76E5" w:rsidP="00B069FB">
      <w:pPr>
        <w:spacing w:after="0" w:line="240" w:lineRule="auto"/>
        <w:rPr>
          <w:rStyle w:val="Hypertextovodkaz"/>
          <w:rFonts w:cstheme="minorHAnsi"/>
        </w:rPr>
      </w:pPr>
    </w:p>
    <w:p w14:paraId="2251AD26" w14:textId="5FEF6323" w:rsidR="00640FCD" w:rsidRPr="00506E77" w:rsidRDefault="008C76E5" w:rsidP="00F024AC">
      <w:r w:rsidRPr="00392016">
        <w:rPr>
          <w:color w:val="191919"/>
          <w:sz w:val="18"/>
          <w:szCs w:val="18"/>
        </w:rPr>
        <w:t>KB Pojišťovna je obchodní značka, kterou Komerční pojišťovna, a.s., (poskytovatel produktu) pou</w:t>
      </w:r>
      <w:r>
        <w:rPr>
          <w:color w:val="191919"/>
          <w:sz w:val="18"/>
          <w:szCs w:val="18"/>
        </w:rPr>
        <w:t>žívá k </w:t>
      </w:r>
      <w:bookmarkStart w:id="1" w:name="_GoBack"/>
      <w:bookmarkEnd w:id="1"/>
      <w:r>
        <w:rPr>
          <w:color w:val="191919"/>
          <w:sz w:val="18"/>
          <w:szCs w:val="18"/>
        </w:rPr>
        <w:t>marketingové komunikaci.</w:t>
      </w:r>
    </w:p>
    <w:sectPr w:rsidR="00640FCD" w:rsidRPr="00506E77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75C2" w14:textId="77777777" w:rsidR="0019065E" w:rsidRDefault="0019065E" w:rsidP="00A84CE4">
      <w:pPr>
        <w:spacing w:after="0" w:line="240" w:lineRule="auto"/>
      </w:pPr>
      <w:r>
        <w:separator/>
      </w:r>
    </w:p>
  </w:endnote>
  <w:endnote w:type="continuationSeparator" w:id="0">
    <w:p w14:paraId="1B3D7411" w14:textId="77777777" w:rsidR="0019065E" w:rsidRDefault="0019065E" w:rsidP="00A84CE4">
      <w:pPr>
        <w:spacing w:after="0" w:line="240" w:lineRule="auto"/>
      </w:pPr>
      <w:r>
        <w:continuationSeparator/>
      </w:r>
    </w:p>
  </w:endnote>
  <w:endnote w:type="continuationNotice" w:id="1">
    <w:p w14:paraId="0189085C" w14:textId="77777777" w:rsidR="0019065E" w:rsidRDefault="00190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CBB565C" id="Skupina 16" o:spid="_x0000_s1026" style="position:absolute;margin-left:379.5pt;margin-top:-3.7pt;width:90.55pt;height:20.15pt;z-index:251658241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E150" w14:textId="77777777" w:rsidR="0019065E" w:rsidRDefault="0019065E" w:rsidP="00A84CE4">
      <w:pPr>
        <w:spacing w:after="0" w:line="240" w:lineRule="auto"/>
      </w:pPr>
      <w:r>
        <w:separator/>
      </w:r>
    </w:p>
  </w:footnote>
  <w:footnote w:type="continuationSeparator" w:id="0">
    <w:p w14:paraId="67BFEA6A" w14:textId="77777777" w:rsidR="0019065E" w:rsidRDefault="0019065E" w:rsidP="00A84CE4">
      <w:pPr>
        <w:spacing w:after="0" w:line="240" w:lineRule="auto"/>
      </w:pPr>
      <w:r>
        <w:continuationSeparator/>
      </w:r>
    </w:p>
  </w:footnote>
  <w:footnote w:type="continuationNotice" w:id="1">
    <w:p w14:paraId="78021E8A" w14:textId="77777777" w:rsidR="0019065E" w:rsidRDefault="00190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77777777" w:rsidR="00E83835" w:rsidRDefault="00766C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eastAsia="cs-CZ"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16B2"/>
    <w:rsid w:val="0002169F"/>
    <w:rsid w:val="00041839"/>
    <w:rsid w:val="000426D1"/>
    <w:rsid w:val="00043AF1"/>
    <w:rsid w:val="00043CD4"/>
    <w:rsid w:val="00053482"/>
    <w:rsid w:val="000544BD"/>
    <w:rsid w:val="0007114B"/>
    <w:rsid w:val="0008052C"/>
    <w:rsid w:val="00090653"/>
    <w:rsid w:val="00091FD7"/>
    <w:rsid w:val="000945CB"/>
    <w:rsid w:val="000A4BAF"/>
    <w:rsid w:val="000A6E00"/>
    <w:rsid w:val="000B58BC"/>
    <w:rsid w:val="000C13CD"/>
    <w:rsid w:val="000C6FE7"/>
    <w:rsid w:val="000D02F8"/>
    <w:rsid w:val="000D1B14"/>
    <w:rsid w:val="000E6247"/>
    <w:rsid w:val="000F3E27"/>
    <w:rsid w:val="00101B4F"/>
    <w:rsid w:val="0010350F"/>
    <w:rsid w:val="00106CA1"/>
    <w:rsid w:val="00113471"/>
    <w:rsid w:val="001238F3"/>
    <w:rsid w:val="001239A9"/>
    <w:rsid w:val="001306A9"/>
    <w:rsid w:val="0015573E"/>
    <w:rsid w:val="00156A9A"/>
    <w:rsid w:val="00167EE8"/>
    <w:rsid w:val="001771AE"/>
    <w:rsid w:val="00181D7E"/>
    <w:rsid w:val="00184338"/>
    <w:rsid w:val="00185A0F"/>
    <w:rsid w:val="0019065E"/>
    <w:rsid w:val="001C02AD"/>
    <w:rsid w:val="001C1655"/>
    <w:rsid w:val="001D100C"/>
    <w:rsid w:val="001D42A1"/>
    <w:rsid w:val="001D6200"/>
    <w:rsid w:val="001E5419"/>
    <w:rsid w:val="00200C2D"/>
    <w:rsid w:val="00217CCA"/>
    <w:rsid w:val="00221BC0"/>
    <w:rsid w:val="002259DA"/>
    <w:rsid w:val="00227300"/>
    <w:rsid w:val="00241914"/>
    <w:rsid w:val="00283BC1"/>
    <w:rsid w:val="00283C19"/>
    <w:rsid w:val="00286740"/>
    <w:rsid w:val="00292AB2"/>
    <w:rsid w:val="0029505C"/>
    <w:rsid w:val="002A74EB"/>
    <w:rsid w:val="002A795A"/>
    <w:rsid w:val="002B3251"/>
    <w:rsid w:val="002B4BAE"/>
    <w:rsid w:val="002B7177"/>
    <w:rsid w:val="002D3EBA"/>
    <w:rsid w:val="002D52CC"/>
    <w:rsid w:val="002D62CE"/>
    <w:rsid w:val="002E67F1"/>
    <w:rsid w:val="002F249D"/>
    <w:rsid w:val="00311BDA"/>
    <w:rsid w:val="003562F2"/>
    <w:rsid w:val="00364747"/>
    <w:rsid w:val="00373963"/>
    <w:rsid w:val="003A1C9C"/>
    <w:rsid w:val="003A5304"/>
    <w:rsid w:val="003B02EA"/>
    <w:rsid w:val="003B6DC3"/>
    <w:rsid w:val="003B71F5"/>
    <w:rsid w:val="003C40FB"/>
    <w:rsid w:val="003D5AAE"/>
    <w:rsid w:val="003D5DEA"/>
    <w:rsid w:val="003E5637"/>
    <w:rsid w:val="003F0380"/>
    <w:rsid w:val="003F7C1C"/>
    <w:rsid w:val="00402D6D"/>
    <w:rsid w:val="00420B35"/>
    <w:rsid w:val="00422452"/>
    <w:rsid w:val="00440A5E"/>
    <w:rsid w:val="00464800"/>
    <w:rsid w:val="00466937"/>
    <w:rsid w:val="00471D1A"/>
    <w:rsid w:val="00480678"/>
    <w:rsid w:val="004806B4"/>
    <w:rsid w:val="00485E75"/>
    <w:rsid w:val="0049008D"/>
    <w:rsid w:val="00493E10"/>
    <w:rsid w:val="004A312C"/>
    <w:rsid w:val="004D78DE"/>
    <w:rsid w:val="004E2CCB"/>
    <w:rsid w:val="004E520C"/>
    <w:rsid w:val="004F7B3E"/>
    <w:rsid w:val="0050362E"/>
    <w:rsid w:val="00506E77"/>
    <w:rsid w:val="00511525"/>
    <w:rsid w:val="00522A1A"/>
    <w:rsid w:val="00523C06"/>
    <w:rsid w:val="00536D4B"/>
    <w:rsid w:val="00537A37"/>
    <w:rsid w:val="00542CD9"/>
    <w:rsid w:val="0054462A"/>
    <w:rsid w:val="00546478"/>
    <w:rsid w:val="00556872"/>
    <w:rsid w:val="00565D4A"/>
    <w:rsid w:val="0057243E"/>
    <w:rsid w:val="00580276"/>
    <w:rsid w:val="005823E3"/>
    <w:rsid w:val="00583C96"/>
    <w:rsid w:val="00590539"/>
    <w:rsid w:val="005934B6"/>
    <w:rsid w:val="005A246C"/>
    <w:rsid w:val="005B641C"/>
    <w:rsid w:val="005C04DB"/>
    <w:rsid w:val="005C6446"/>
    <w:rsid w:val="005D12F9"/>
    <w:rsid w:val="005D6C7A"/>
    <w:rsid w:val="005E211D"/>
    <w:rsid w:val="005E785E"/>
    <w:rsid w:val="005F4AE0"/>
    <w:rsid w:val="006000C3"/>
    <w:rsid w:val="00604263"/>
    <w:rsid w:val="00605FE2"/>
    <w:rsid w:val="00615D04"/>
    <w:rsid w:val="006217FD"/>
    <w:rsid w:val="00621B7F"/>
    <w:rsid w:val="00622E10"/>
    <w:rsid w:val="00630CD7"/>
    <w:rsid w:val="00640FCD"/>
    <w:rsid w:val="00646BE6"/>
    <w:rsid w:val="006567BA"/>
    <w:rsid w:val="006600D4"/>
    <w:rsid w:val="00661FFC"/>
    <w:rsid w:val="00663B38"/>
    <w:rsid w:val="006647C8"/>
    <w:rsid w:val="00675CFB"/>
    <w:rsid w:val="00677BDE"/>
    <w:rsid w:val="00692AD2"/>
    <w:rsid w:val="006A411F"/>
    <w:rsid w:val="006D1A32"/>
    <w:rsid w:val="006D6C49"/>
    <w:rsid w:val="006D6E4A"/>
    <w:rsid w:val="006E48CB"/>
    <w:rsid w:val="00703A01"/>
    <w:rsid w:val="00705D76"/>
    <w:rsid w:val="00731368"/>
    <w:rsid w:val="007323DB"/>
    <w:rsid w:val="00733699"/>
    <w:rsid w:val="00752720"/>
    <w:rsid w:val="00760DED"/>
    <w:rsid w:val="00766C5E"/>
    <w:rsid w:val="00767C56"/>
    <w:rsid w:val="00771ADC"/>
    <w:rsid w:val="00774072"/>
    <w:rsid w:val="00777653"/>
    <w:rsid w:val="00780B54"/>
    <w:rsid w:val="007906DC"/>
    <w:rsid w:val="00791E9E"/>
    <w:rsid w:val="007B0AE4"/>
    <w:rsid w:val="007B586C"/>
    <w:rsid w:val="007C6680"/>
    <w:rsid w:val="007C7ECD"/>
    <w:rsid w:val="007D5625"/>
    <w:rsid w:val="007D6BC5"/>
    <w:rsid w:val="007E36B8"/>
    <w:rsid w:val="00810768"/>
    <w:rsid w:val="0082058E"/>
    <w:rsid w:val="0082617E"/>
    <w:rsid w:val="00830065"/>
    <w:rsid w:val="00845AD2"/>
    <w:rsid w:val="00845D91"/>
    <w:rsid w:val="008507A3"/>
    <w:rsid w:val="00853230"/>
    <w:rsid w:val="00860E77"/>
    <w:rsid w:val="00865BCD"/>
    <w:rsid w:val="0087558A"/>
    <w:rsid w:val="00880148"/>
    <w:rsid w:val="008814CD"/>
    <w:rsid w:val="00891163"/>
    <w:rsid w:val="00894447"/>
    <w:rsid w:val="00895A4F"/>
    <w:rsid w:val="00897988"/>
    <w:rsid w:val="008A55A1"/>
    <w:rsid w:val="008B511F"/>
    <w:rsid w:val="008C76E5"/>
    <w:rsid w:val="008E0B89"/>
    <w:rsid w:val="008F445F"/>
    <w:rsid w:val="008F4C95"/>
    <w:rsid w:val="008F53CE"/>
    <w:rsid w:val="0090022C"/>
    <w:rsid w:val="00906926"/>
    <w:rsid w:val="00907FAE"/>
    <w:rsid w:val="009211C5"/>
    <w:rsid w:val="00923C89"/>
    <w:rsid w:val="00925C9D"/>
    <w:rsid w:val="00927C35"/>
    <w:rsid w:val="00934122"/>
    <w:rsid w:val="00950527"/>
    <w:rsid w:val="00950FA6"/>
    <w:rsid w:val="009538D2"/>
    <w:rsid w:val="00955551"/>
    <w:rsid w:val="00966541"/>
    <w:rsid w:val="009710EF"/>
    <w:rsid w:val="0097774E"/>
    <w:rsid w:val="009945D5"/>
    <w:rsid w:val="009B41E5"/>
    <w:rsid w:val="009B50DC"/>
    <w:rsid w:val="009C742F"/>
    <w:rsid w:val="009D54C3"/>
    <w:rsid w:val="009E3ED4"/>
    <w:rsid w:val="009F352D"/>
    <w:rsid w:val="009F7892"/>
    <w:rsid w:val="00A01531"/>
    <w:rsid w:val="00A13CB0"/>
    <w:rsid w:val="00A1519D"/>
    <w:rsid w:val="00A34897"/>
    <w:rsid w:val="00A42731"/>
    <w:rsid w:val="00A45641"/>
    <w:rsid w:val="00A45C4E"/>
    <w:rsid w:val="00A61D6A"/>
    <w:rsid w:val="00A64482"/>
    <w:rsid w:val="00A71653"/>
    <w:rsid w:val="00A72E5B"/>
    <w:rsid w:val="00A76AB6"/>
    <w:rsid w:val="00A76F02"/>
    <w:rsid w:val="00A80D6E"/>
    <w:rsid w:val="00A84CE4"/>
    <w:rsid w:val="00A957F7"/>
    <w:rsid w:val="00AB20B9"/>
    <w:rsid w:val="00AE3F5C"/>
    <w:rsid w:val="00AE7A4A"/>
    <w:rsid w:val="00AF4060"/>
    <w:rsid w:val="00AF4867"/>
    <w:rsid w:val="00B01B51"/>
    <w:rsid w:val="00B027D1"/>
    <w:rsid w:val="00B0328B"/>
    <w:rsid w:val="00B069FB"/>
    <w:rsid w:val="00B130F1"/>
    <w:rsid w:val="00B17877"/>
    <w:rsid w:val="00B34D53"/>
    <w:rsid w:val="00B3623E"/>
    <w:rsid w:val="00B512F4"/>
    <w:rsid w:val="00B57B78"/>
    <w:rsid w:val="00B836D3"/>
    <w:rsid w:val="00B84AEF"/>
    <w:rsid w:val="00B954AA"/>
    <w:rsid w:val="00BA1A54"/>
    <w:rsid w:val="00BA5A61"/>
    <w:rsid w:val="00BB1689"/>
    <w:rsid w:val="00BB5559"/>
    <w:rsid w:val="00BB583C"/>
    <w:rsid w:val="00BC6AA4"/>
    <w:rsid w:val="00BD32EC"/>
    <w:rsid w:val="00BD62B5"/>
    <w:rsid w:val="00BE04E1"/>
    <w:rsid w:val="00BE2806"/>
    <w:rsid w:val="00C02066"/>
    <w:rsid w:val="00C128DA"/>
    <w:rsid w:val="00C15667"/>
    <w:rsid w:val="00C21154"/>
    <w:rsid w:val="00C239A3"/>
    <w:rsid w:val="00C2590C"/>
    <w:rsid w:val="00C316F8"/>
    <w:rsid w:val="00C54805"/>
    <w:rsid w:val="00C5718F"/>
    <w:rsid w:val="00C61238"/>
    <w:rsid w:val="00C63B98"/>
    <w:rsid w:val="00C763C0"/>
    <w:rsid w:val="00C831A7"/>
    <w:rsid w:val="00C90640"/>
    <w:rsid w:val="00C95325"/>
    <w:rsid w:val="00CA692D"/>
    <w:rsid w:val="00CB12EE"/>
    <w:rsid w:val="00CB2C40"/>
    <w:rsid w:val="00CE0C07"/>
    <w:rsid w:val="00CE0CA0"/>
    <w:rsid w:val="00CE115B"/>
    <w:rsid w:val="00CF2519"/>
    <w:rsid w:val="00D10F7D"/>
    <w:rsid w:val="00D254A8"/>
    <w:rsid w:val="00D26562"/>
    <w:rsid w:val="00D26884"/>
    <w:rsid w:val="00D31348"/>
    <w:rsid w:val="00D42B35"/>
    <w:rsid w:val="00D465D4"/>
    <w:rsid w:val="00D51F18"/>
    <w:rsid w:val="00D665FA"/>
    <w:rsid w:val="00D763CE"/>
    <w:rsid w:val="00D80248"/>
    <w:rsid w:val="00D80A7C"/>
    <w:rsid w:val="00D97FDD"/>
    <w:rsid w:val="00DA129E"/>
    <w:rsid w:val="00DC52C3"/>
    <w:rsid w:val="00DD3DFF"/>
    <w:rsid w:val="00E07C5F"/>
    <w:rsid w:val="00E12F00"/>
    <w:rsid w:val="00E21ABA"/>
    <w:rsid w:val="00E248AD"/>
    <w:rsid w:val="00E273DF"/>
    <w:rsid w:val="00E27541"/>
    <w:rsid w:val="00E3007F"/>
    <w:rsid w:val="00E33A39"/>
    <w:rsid w:val="00E401FF"/>
    <w:rsid w:val="00E42C18"/>
    <w:rsid w:val="00E47CBE"/>
    <w:rsid w:val="00E50252"/>
    <w:rsid w:val="00E5594E"/>
    <w:rsid w:val="00E625DA"/>
    <w:rsid w:val="00E72B31"/>
    <w:rsid w:val="00E73242"/>
    <w:rsid w:val="00E7672E"/>
    <w:rsid w:val="00E81E67"/>
    <w:rsid w:val="00E83835"/>
    <w:rsid w:val="00E92471"/>
    <w:rsid w:val="00E97A63"/>
    <w:rsid w:val="00EA0F73"/>
    <w:rsid w:val="00EA3478"/>
    <w:rsid w:val="00EA61AF"/>
    <w:rsid w:val="00EA66E4"/>
    <w:rsid w:val="00EB1974"/>
    <w:rsid w:val="00EC25D2"/>
    <w:rsid w:val="00EC3E96"/>
    <w:rsid w:val="00ED1741"/>
    <w:rsid w:val="00ED2E5A"/>
    <w:rsid w:val="00EE3755"/>
    <w:rsid w:val="00EF5BC3"/>
    <w:rsid w:val="00F024AC"/>
    <w:rsid w:val="00F14C0E"/>
    <w:rsid w:val="00F14CFE"/>
    <w:rsid w:val="00F15640"/>
    <w:rsid w:val="00F22A00"/>
    <w:rsid w:val="00F31766"/>
    <w:rsid w:val="00F4193C"/>
    <w:rsid w:val="00F419EE"/>
    <w:rsid w:val="00F4747F"/>
    <w:rsid w:val="00F52694"/>
    <w:rsid w:val="00F55F82"/>
    <w:rsid w:val="00F6045A"/>
    <w:rsid w:val="00F610B0"/>
    <w:rsid w:val="00F6736D"/>
    <w:rsid w:val="00F7181B"/>
    <w:rsid w:val="00FB6A16"/>
    <w:rsid w:val="00FC2254"/>
    <w:rsid w:val="00FD5241"/>
    <w:rsid w:val="00FD59CA"/>
    <w:rsid w:val="00FE0EB8"/>
    <w:rsid w:val="00FE5154"/>
    <w:rsid w:val="00FF6813"/>
    <w:rsid w:val="1AF222BD"/>
    <w:rsid w:val="1B7447E9"/>
    <w:rsid w:val="28C8046A"/>
    <w:rsid w:val="39BD4674"/>
    <w:rsid w:val="531CD594"/>
    <w:rsid w:val="596DAFAD"/>
    <w:rsid w:val="78D1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E115B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B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BA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E04E1"/>
    <w:rPr>
      <w:sz w:val="16"/>
      <w:szCs w:val="16"/>
    </w:rPr>
  </w:style>
  <w:style w:type="character" w:customStyle="1" w:styleId="-wm-normaltextrun">
    <w:name w:val="-wm-normaltextrun"/>
    <w:basedOn w:val="Standardnpsmoodstavce"/>
    <w:rsid w:val="009C74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74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C76E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C76E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76E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vel_zubek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D13E29216C549A5C8DF52210EAE60" ma:contentTypeVersion="3" ma:contentTypeDescription="Create a new document." ma:contentTypeScope="" ma:versionID="074b0eddff159752927523c3841adc13">
  <xsd:schema xmlns:xsd="http://www.w3.org/2001/XMLSchema" xmlns:xs="http://www.w3.org/2001/XMLSchema" xmlns:p="http://schemas.microsoft.com/office/2006/metadata/properties" xmlns:ns2="12d5e5e4-7a7d-45c5-8f2d-1f8e53017694" targetNamespace="http://schemas.microsoft.com/office/2006/metadata/properties" ma:root="true" ma:fieldsID="11a7cb914c6bfd16a058bbbc7261521d" ns2:_="">
    <xsd:import namespace="12d5e5e4-7a7d-45c5-8f2d-1f8e53017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e5e4-7a7d-45c5-8f2d-1f8e53017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DCB97-9B70-4F01-8FF3-42BFCDDD8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E61BA-8FD7-47B8-9CA5-3FC6C3B65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CBAEE-5447-44EF-9557-AE117E8D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5e5e4-7a7d-45c5-8f2d-1f8e53017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0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2</cp:revision>
  <dcterms:created xsi:type="dcterms:W3CDTF">2021-10-26T13:14:00Z</dcterms:created>
  <dcterms:modified xsi:type="dcterms:W3CDTF">2021-10-26T13:14:00Z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0x010100C64D13E29216C549A5C8DF52210EAE60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2021-10-26T13:14:45Z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49fa344e-193d-43b1-b163-d88f66802a75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