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950E" w14:textId="40856F05" w:rsidR="00E83835" w:rsidRPr="00895A4F" w:rsidRDefault="0073634C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 xml:space="preserve">Komerční banka představila pobočku budoucnosti, do </w:t>
      </w:r>
      <w:r w:rsidR="00E23D33">
        <w:rPr>
          <w:rFonts w:ascii="Arial Black" w:hAnsi="Arial Black"/>
          <w:color w:val="E9041E"/>
          <w:sz w:val="50"/>
          <w:szCs w:val="50"/>
        </w:rPr>
        <w:t>pěti</w:t>
      </w:r>
      <w:r>
        <w:rPr>
          <w:rFonts w:ascii="Arial Black" w:hAnsi="Arial Black"/>
          <w:color w:val="E9041E"/>
          <w:sz w:val="50"/>
          <w:szCs w:val="50"/>
        </w:rPr>
        <w:t xml:space="preserve"> let jich bude </w:t>
      </w:r>
      <w:r w:rsidR="008B77E6">
        <w:rPr>
          <w:rFonts w:ascii="Arial Black" w:hAnsi="Arial Black"/>
          <w:color w:val="E9041E"/>
          <w:sz w:val="50"/>
          <w:szCs w:val="50"/>
        </w:rPr>
        <w:t xml:space="preserve">mít </w:t>
      </w:r>
      <w:r>
        <w:rPr>
          <w:rFonts w:ascii="Arial Black" w:hAnsi="Arial Black"/>
          <w:color w:val="E9041E"/>
          <w:sz w:val="50"/>
          <w:szCs w:val="50"/>
        </w:rPr>
        <w:t>80</w:t>
      </w:r>
    </w:p>
    <w:p w14:paraId="0F4EFECC" w14:textId="2F4CA80B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5CEE77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FC26B3">
        <w:rPr>
          <w:rFonts w:ascii="Calibri" w:hAnsi="Calibri" w:cs="Calibri"/>
          <w:sz w:val="30"/>
          <w:szCs w:val="30"/>
        </w:rPr>
        <w:t>23</w:t>
      </w:r>
      <w:r>
        <w:rPr>
          <w:rFonts w:ascii="Calibri" w:hAnsi="Calibri" w:cs="Calibri"/>
          <w:sz w:val="30"/>
          <w:szCs w:val="30"/>
        </w:rPr>
        <w:t>.</w:t>
      </w:r>
      <w:r w:rsidR="00FC26B3">
        <w:rPr>
          <w:rFonts w:ascii="Calibri" w:hAnsi="Calibri" w:cs="Calibri"/>
          <w:sz w:val="30"/>
          <w:szCs w:val="30"/>
        </w:rPr>
        <w:t xml:space="preserve"> 9</w:t>
      </w:r>
      <w:r>
        <w:rPr>
          <w:rFonts w:ascii="Calibri" w:hAnsi="Calibri" w:cs="Calibri"/>
          <w:sz w:val="30"/>
          <w:szCs w:val="30"/>
        </w:rPr>
        <w:t>.</w:t>
      </w:r>
      <w:r w:rsidR="00FC26B3">
        <w:rPr>
          <w:rFonts w:ascii="Calibri" w:hAnsi="Calibri" w:cs="Calibri"/>
          <w:sz w:val="30"/>
          <w:szCs w:val="30"/>
        </w:rPr>
        <w:t xml:space="preserve"> 2021</w:t>
      </w:r>
    </w:p>
    <w:p w14:paraId="5530587B" w14:textId="308780C8" w:rsidR="00535419" w:rsidRDefault="00E56915" w:rsidP="00746C52">
      <w:pPr>
        <w:spacing w:after="0" w:line="260" w:lineRule="exact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Komerční banka </w:t>
      </w:r>
      <w:r w:rsidR="00CB2272">
        <w:rPr>
          <w:rFonts w:cstheme="minorHAnsi"/>
          <w:b/>
          <w:bCs/>
          <w:sz w:val="24"/>
          <w:szCs w:val="24"/>
        </w:rPr>
        <w:t>mění koncept</w:t>
      </w:r>
      <w:r w:rsidR="00AC2C28">
        <w:rPr>
          <w:rFonts w:cstheme="minorHAnsi"/>
          <w:b/>
          <w:bCs/>
          <w:sz w:val="24"/>
          <w:szCs w:val="24"/>
        </w:rPr>
        <w:t xml:space="preserve"> svých pobo</w:t>
      </w:r>
      <w:r w:rsidR="006927DC">
        <w:rPr>
          <w:rFonts w:cstheme="minorHAnsi"/>
          <w:b/>
          <w:bCs/>
          <w:sz w:val="24"/>
          <w:szCs w:val="24"/>
        </w:rPr>
        <w:t>ček</w:t>
      </w:r>
      <w:r w:rsidR="00CB2272">
        <w:rPr>
          <w:rFonts w:cstheme="minorHAnsi"/>
          <w:b/>
          <w:bCs/>
          <w:sz w:val="24"/>
          <w:szCs w:val="24"/>
        </w:rPr>
        <w:t xml:space="preserve">. </w:t>
      </w:r>
      <w:r w:rsidR="00B17780">
        <w:rPr>
          <w:rFonts w:cstheme="minorHAnsi"/>
          <w:b/>
          <w:bCs/>
          <w:sz w:val="24"/>
          <w:szCs w:val="24"/>
        </w:rPr>
        <w:t xml:space="preserve">V rámci unikátního designu </w:t>
      </w:r>
      <w:r w:rsidR="0091220C">
        <w:rPr>
          <w:rFonts w:cstheme="minorHAnsi"/>
          <w:b/>
          <w:bCs/>
          <w:sz w:val="24"/>
          <w:szCs w:val="24"/>
        </w:rPr>
        <w:t>opouští</w:t>
      </w:r>
      <w:r w:rsidR="00CF2D57">
        <w:rPr>
          <w:rFonts w:cstheme="minorHAnsi"/>
          <w:b/>
          <w:bCs/>
          <w:sz w:val="24"/>
          <w:szCs w:val="24"/>
        </w:rPr>
        <w:t xml:space="preserve"> tradiční bankovní prostředí a </w:t>
      </w:r>
      <w:r w:rsidR="0091220C">
        <w:rPr>
          <w:rFonts w:cstheme="minorHAnsi"/>
          <w:b/>
          <w:bCs/>
          <w:sz w:val="24"/>
          <w:szCs w:val="24"/>
        </w:rPr>
        <w:t>vytváří</w:t>
      </w:r>
      <w:r w:rsidR="00CF2D57">
        <w:rPr>
          <w:rFonts w:cstheme="minorHAnsi"/>
          <w:b/>
          <w:bCs/>
          <w:sz w:val="24"/>
          <w:szCs w:val="24"/>
        </w:rPr>
        <w:t xml:space="preserve"> </w:t>
      </w:r>
      <w:r w:rsidR="004057C1">
        <w:rPr>
          <w:rFonts w:cstheme="minorHAnsi"/>
          <w:b/>
          <w:bCs/>
          <w:sz w:val="24"/>
          <w:szCs w:val="24"/>
        </w:rPr>
        <w:t>prostor</w:t>
      </w:r>
      <w:r w:rsidR="00CF2D57">
        <w:rPr>
          <w:rFonts w:cstheme="minorHAnsi"/>
          <w:b/>
          <w:bCs/>
          <w:sz w:val="24"/>
          <w:szCs w:val="24"/>
        </w:rPr>
        <w:t xml:space="preserve"> </w:t>
      </w:r>
      <w:r w:rsidR="004057C1">
        <w:rPr>
          <w:rFonts w:cstheme="minorHAnsi"/>
          <w:b/>
          <w:bCs/>
          <w:sz w:val="24"/>
          <w:szCs w:val="24"/>
        </w:rPr>
        <w:t>pro setkávání</w:t>
      </w:r>
      <w:r w:rsidR="009554DF">
        <w:rPr>
          <w:rFonts w:cstheme="minorHAnsi"/>
          <w:b/>
          <w:bCs/>
          <w:sz w:val="24"/>
          <w:szCs w:val="24"/>
        </w:rPr>
        <w:t xml:space="preserve"> se </w:t>
      </w:r>
      <w:r w:rsidR="004057C1">
        <w:rPr>
          <w:rFonts w:cstheme="minorHAnsi"/>
          <w:b/>
          <w:bCs/>
          <w:sz w:val="24"/>
          <w:szCs w:val="24"/>
        </w:rPr>
        <w:t>v</w:t>
      </w:r>
      <w:r w:rsidR="00812170">
        <w:rPr>
          <w:rFonts w:cstheme="minorHAnsi"/>
          <w:b/>
          <w:bCs/>
          <w:sz w:val="24"/>
          <w:szCs w:val="24"/>
        </w:rPr>
        <w:t> </w:t>
      </w:r>
      <w:r w:rsidR="00C52488">
        <w:rPr>
          <w:rFonts w:cstheme="minorHAnsi"/>
          <w:b/>
          <w:bCs/>
          <w:sz w:val="24"/>
          <w:szCs w:val="24"/>
        </w:rPr>
        <w:t>komunitním</w:t>
      </w:r>
      <w:r w:rsidR="00812170">
        <w:rPr>
          <w:rFonts w:cstheme="minorHAnsi"/>
          <w:b/>
          <w:bCs/>
          <w:sz w:val="24"/>
          <w:szCs w:val="24"/>
        </w:rPr>
        <w:t xml:space="preserve"> stylu.</w:t>
      </w:r>
      <w:r w:rsidR="00381F0B">
        <w:rPr>
          <w:rFonts w:cstheme="minorHAnsi"/>
          <w:b/>
          <w:bCs/>
          <w:sz w:val="24"/>
          <w:szCs w:val="24"/>
        </w:rPr>
        <w:t xml:space="preserve"> </w:t>
      </w:r>
      <w:r w:rsidR="00064156">
        <w:rPr>
          <w:rFonts w:cstheme="minorHAnsi"/>
          <w:b/>
          <w:bCs/>
          <w:sz w:val="24"/>
          <w:szCs w:val="24"/>
        </w:rPr>
        <w:t>Tzv. pobočky budoucnosti</w:t>
      </w:r>
      <w:r w:rsidR="00381F0B">
        <w:rPr>
          <w:rFonts w:cstheme="minorHAnsi"/>
          <w:b/>
          <w:bCs/>
          <w:sz w:val="24"/>
          <w:szCs w:val="24"/>
        </w:rPr>
        <w:t xml:space="preserve"> </w:t>
      </w:r>
      <w:r w:rsidR="00CB665F">
        <w:rPr>
          <w:rFonts w:cstheme="minorHAnsi"/>
          <w:b/>
          <w:bCs/>
          <w:sz w:val="24"/>
          <w:szCs w:val="24"/>
        </w:rPr>
        <w:t>navíc</w:t>
      </w:r>
      <w:r w:rsidR="00A84B11">
        <w:rPr>
          <w:rFonts w:cstheme="minorHAnsi"/>
          <w:b/>
          <w:bCs/>
          <w:sz w:val="24"/>
          <w:szCs w:val="24"/>
        </w:rPr>
        <w:t xml:space="preserve"> </w:t>
      </w:r>
      <w:r w:rsidR="009F297C">
        <w:rPr>
          <w:rFonts w:cstheme="minorHAnsi"/>
          <w:b/>
          <w:bCs/>
          <w:sz w:val="24"/>
          <w:szCs w:val="24"/>
        </w:rPr>
        <w:t>využívají</w:t>
      </w:r>
      <w:r w:rsidR="00A84B11">
        <w:rPr>
          <w:rFonts w:cstheme="minorHAnsi"/>
          <w:b/>
          <w:bCs/>
          <w:sz w:val="24"/>
          <w:szCs w:val="24"/>
        </w:rPr>
        <w:t xml:space="preserve"> </w:t>
      </w:r>
      <w:r w:rsidR="009B1B58">
        <w:rPr>
          <w:rFonts w:cstheme="minorHAnsi"/>
          <w:b/>
          <w:bCs/>
          <w:sz w:val="24"/>
          <w:szCs w:val="24"/>
        </w:rPr>
        <w:t>nejmodernější bankovní i udržiteln</w:t>
      </w:r>
      <w:r w:rsidR="00454225">
        <w:rPr>
          <w:rFonts w:cstheme="minorHAnsi"/>
          <w:b/>
          <w:bCs/>
          <w:sz w:val="24"/>
          <w:szCs w:val="24"/>
        </w:rPr>
        <w:t xml:space="preserve">é </w:t>
      </w:r>
      <w:r w:rsidR="009B1B58">
        <w:rPr>
          <w:rFonts w:cstheme="minorHAnsi"/>
          <w:b/>
          <w:bCs/>
          <w:sz w:val="24"/>
          <w:szCs w:val="24"/>
        </w:rPr>
        <w:t>technologie</w:t>
      </w:r>
      <w:r w:rsidR="004D7892">
        <w:rPr>
          <w:rFonts w:cstheme="minorHAnsi"/>
          <w:b/>
          <w:bCs/>
          <w:sz w:val="24"/>
          <w:szCs w:val="24"/>
        </w:rPr>
        <w:t xml:space="preserve"> a klientům </w:t>
      </w:r>
      <w:r w:rsidR="009F297C">
        <w:rPr>
          <w:rFonts w:cstheme="minorHAnsi"/>
          <w:b/>
          <w:bCs/>
          <w:sz w:val="24"/>
          <w:szCs w:val="24"/>
        </w:rPr>
        <w:t>přináší</w:t>
      </w:r>
      <w:r w:rsidR="004D7892">
        <w:rPr>
          <w:rFonts w:cstheme="minorHAnsi"/>
          <w:b/>
          <w:bCs/>
          <w:sz w:val="24"/>
          <w:szCs w:val="24"/>
        </w:rPr>
        <w:t xml:space="preserve"> nový </w:t>
      </w:r>
      <w:r w:rsidR="00757D06">
        <w:rPr>
          <w:rFonts w:cstheme="minorHAnsi"/>
          <w:b/>
          <w:bCs/>
          <w:sz w:val="24"/>
          <w:szCs w:val="24"/>
        </w:rPr>
        <w:t>obslužný model.</w:t>
      </w:r>
      <w:r w:rsidR="00A97334">
        <w:rPr>
          <w:rFonts w:cstheme="minorHAnsi"/>
          <w:b/>
          <w:bCs/>
          <w:sz w:val="24"/>
          <w:szCs w:val="24"/>
        </w:rPr>
        <w:t xml:space="preserve"> </w:t>
      </w:r>
      <w:r w:rsidR="00297627">
        <w:rPr>
          <w:rFonts w:cstheme="minorHAnsi"/>
          <w:b/>
          <w:bCs/>
          <w:sz w:val="24"/>
          <w:szCs w:val="24"/>
        </w:rPr>
        <w:t>První pobočk</w:t>
      </w:r>
      <w:r w:rsidR="00CF75C9">
        <w:rPr>
          <w:rFonts w:cstheme="minorHAnsi"/>
          <w:b/>
          <w:bCs/>
          <w:sz w:val="24"/>
          <w:szCs w:val="24"/>
        </w:rPr>
        <w:t>u Komerční banka</w:t>
      </w:r>
      <w:r w:rsidR="00297627">
        <w:rPr>
          <w:rFonts w:cstheme="minorHAnsi"/>
          <w:b/>
          <w:bCs/>
          <w:sz w:val="24"/>
          <w:szCs w:val="24"/>
        </w:rPr>
        <w:t xml:space="preserve"> otevřela v pražských Dejvicích, </w:t>
      </w:r>
      <w:r w:rsidR="002A3D21">
        <w:rPr>
          <w:rFonts w:cstheme="minorHAnsi"/>
          <w:b/>
          <w:bCs/>
          <w:sz w:val="24"/>
          <w:szCs w:val="24"/>
        </w:rPr>
        <w:t>do pěti let</w:t>
      </w:r>
      <w:r w:rsidR="003F783B">
        <w:rPr>
          <w:rFonts w:cstheme="minorHAnsi"/>
          <w:b/>
          <w:bCs/>
          <w:sz w:val="24"/>
          <w:szCs w:val="24"/>
        </w:rPr>
        <w:t xml:space="preserve"> </w:t>
      </w:r>
      <w:r w:rsidR="0094266D">
        <w:rPr>
          <w:rFonts w:cstheme="minorHAnsi"/>
          <w:b/>
          <w:bCs/>
          <w:sz w:val="24"/>
          <w:szCs w:val="24"/>
        </w:rPr>
        <w:t xml:space="preserve">jich </w:t>
      </w:r>
      <w:r w:rsidR="00936D85">
        <w:rPr>
          <w:rFonts w:cstheme="minorHAnsi"/>
          <w:b/>
          <w:bCs/>
          <w:sz w:val="24"/>
          <w:szCs w:val="24"/>
        </w:rPr>
        <w:t>takto</w:t>
      </w:r>
      <w:r w:rsidR="003F783B">
        <w:rPr>
          <w:rFonts w:cstheme="minorHAnsi"/>
          <w:b/>
          <w:bCs/>
          <w:sz w:val="24"/>
          <w:szCs w:val="24"/>
        </w:rPr>
        <w:t xml:space="preserve"> </w:t>
      </w:r>
      <w:r w:rsidR="0094266D">
        <w:rPr>
          <w:rFonts w:cstheme="minorHAnsi"/>
          <w:b/>
          <w:bCs/>
          <w:sz w:val="24"/>
          <w:szCs w:val="24"/>
        </w:rPr>
        <w:t>z</w:t>
      </w:r>
      <w:r w:rsidR="003F783B">
        <w:rPr>
          <w:rFonts w:cstheme="minorHAnsi"/>
          <w:b/>
          <w:bCs/>
          <w:sz w:val="24"/>
          <w:szCs w:val="24"/>
        </w:rPr>
        <w:t xml:space="preserve">rekonstruuje </w:t>
      </w:r>
      <w:r w:rsidR="00B25600">
        <w:rPr>
          <w:rFonts w:cstheme="minorHAnsi"/>
          <w:b/>
          <w:bCs/>
          <w:sz w:val="24"/>
          <w:szCs w:val="24"/>
        </w:rPr>
        <w:t>až</w:t>
      </w:r>
      <w:r w:rsidR="003F783B">
        <w:rPr>
          <w:rFonts w:cstheme="minorHAnsi"/>
          <w:b/>
          <w:bCs/>
          <w:sz w:val="24"/>
          <w:szCs w:val="24"/>
        </w:rPr>
        <w:t xml:space="preserve"> </w:t>
      </w:r>
      <w:r w:rsidR="00540F78">
        <w:rPr>
          <w:rFonts w:cstheme="minorHAnsi"/>
          <w:b/>
          <w:bCs/>
          <w:sz w:val="24"/>
          <w:szCs w:val="24"/>
        </w:rPr>
        <w:t>osmdesát</w:t>
      </w:r>
      <w:r w:rsidR="003F783B">
        <w:rPr>
          <w:rFonts w:cstheme="minorHAnsi"/>
          <w:b/>
          <w:bCs/>
          <w:sz w:val="24"/>
          <w:szCs w:val="24"/>
        </w:rPr>
        <w:t>.</w:t>
      </w:r>
    </w:p>
    <w:p w14:paraId="6491A13D" w14:textId="0FD37FA9" w:rsidR="00766C5E" w:rsidRPr="00247A19" w:rsidRDefault="00766C5E" w:rsidP="00746C52">
      <w:pPr>
        <w:spacing w:after="0" w:line="260" w:lineRule="exact"/>
        <w:jc w:val="both"/>
        <w:rPr>
          <w:rFonts w:cstheme="minorHAnsi"/>
          <w:b/>
          <w:bCs/>
        </w:rPr>
      </w:pPr>
    </w:p>
    <w:p w14:paraId="41E385CA" w14:textId="5CFB68AC" w:rsidR="005934B6" w:rsidRPr="00247A19" w:rsidRDefault="00CC36F4" w:rsidP="00746C52">
      <w:pPr>
        <w:spacing w:before="200" w:after="0" w:line="260" w:lineRule="exact"/>
        <w:jc w:val="both"/>
        <w:rPr>
          <w:rFonts w:cstheme="minorHAnsi"/>
        </w:rPr>
      </w:pPr>
      <w:r w:rsidRPr="00247A19">
        <w:rPr>
          <w:rFonts w:cstheme="minorHAnsi"/>
        </w:rPr>
        <w:t xml:space="preserve">Svět </w:t>
      </w:r>
      <w:r w:rsidR="00861CF7" w:rsidRPr="00247A19">
        <w:rPr>
          <w:rFonts w:cstheme="minorHAnsi"/>
        </w:rPr>
        <w:t xml:space="preserve">se za poslední dva roky výrazně proměnil </w:t>
      </w:r>
      <w:r w:rsidRPr="00247A19">
        <w:rPr>
          <w:rFonts w:cstheme="minorHAnsi"/>
        </w:rPr>
        <w:t>a s ním i zákazníci a jejich potřeby. Komerční banka proto přišla s</w:t>
      </w:r>
      <w:r w:rsidR="00D27C49" w:rsidRPr="00247A19">
        <w:rPr>
          <w:rFonts w:cstheme="minorHAnsi"/>
        </w:rPr>
        <w:t xml:space="preserve"> novým</w:t>
      </w:r>
      <w:r w:rsidRPr="00247A19">
        <w:rPr>
          <w:rFonts w:cstheme="minorHAnsi"/>
        </w:rPr>
        <w:t xml:space="preserve"> unikátním konceptem svých poboček, který staví </w:t>
      </w:r>
      <w:r w:rsidR="0062289C" w:rsidRPr="00247A19">
        <w:rPr>
          <w:rFonts w:cstheme="minorHAnsi"/>
        </w:rPr>
        <w:t xml:space="preserve">na netradičním designu </w:t>
      </w:r>
      <w:r w:rsidR="00B01F1C" w:rsidRPr="00247A19">
        <w:rPr>
          <w:rFonts w:cstheme="minorHAnsi"/>
        </w:rPr>
        <w:t>a</w:t>
      </w:r>
      <w:r w:rsidR="0062289C" w:rsidRPr="00247A19">
        <w:rPr>
          <w:rFonts w:cstheme="minorHAnsi"/>
        </w:rPr>
        <w:t xml:space="preserve"> technolo</w:t>
      </w:r>
      <w:r w:rsidR="00884443" w:rsidRPr="00247A19">
        <w:rPr>
          <w:rFonts w:cstheme="minorHAnsi"/>
        </w:rPr>
        <w:t xml:space="preserve">giích. </w:t>
      </w:r>
      <w:r w:rsidR="000775D0" w:rsidRPr="00247A19">
        <w:rPr>
          <w:rFonts w:cstheme="minorHAnsi"/>
          <w:i/>
          <w:iCs/>
        </w:rPr>
        <w:t xml:space="preserve">„Změna pobočkového konceptu se netýká jen jejich vzhledu, jde mnohem hlouběji a přináší úplně jiný </w:t>
      </w:r>
      <w:r w:rsidR="00494943" w:rsidRPr="00247A19">
        <w:rPr>
          <w:rFonts w:cstheme="minorHAnsi"/>
          <w:i/>
          <w:iCs/>
        </w:rPr>
        <w:t>pohle</w:t>
      </w:r>
      <w:r w:rsidR="0048002C" w:rsidRPr="00247A19">
        <w:rPr>
          <w:rFonts w:cstheme="minorHAnsi"/>
          <w:i/>
          <w:iCs/>
        </w:rPr>
        <w:t>d</w:t>
      </w:r>
      <w:r w:rsidR="000775D0" w:rsidRPr="00247A19">
        <w:rPr>
          <w:rFonts w:cstheme="minorHAnsi"/>
          <w:i/>
          <w:iCs/>
        </w:rPr>
        <w:t xml:space="preserve"> na bankovní </w:t>
      </w:r>
      <w:r w:rsidR="00494943" w:rsidRPr="00247A19">
        <w:rPr>
          <w:rFonts w:cstheme="minorHAnsi"/>
          <w:i/>
          <w:iCs/>
        </w:rPr>
        <w:t>poradenství</w:t>
      </w:r>
      <w:r w:rsidR="000775D0" w:rsidRPr="00247A19">
        <w:rPr>
          <w:rFonts w:cstheme="minorHAnsi"/>
          <w:i/>
          <w:iCs/>
        </w:rPr>
        <w:t xml:space="preserve">. </w:t>
      </w:r>
      <w:r w:rsidR="00EB1B5A" w:rsidRPr="00247A19">
        <w:rPr>
          <w:rFonts w:cstheme="minorHAnsi"/>
          <w:i/>
          <w:iCs/>
        </w:rPr>
        <w:t>Jsme na prahu pobočkové revoluce</w:t>
      </w:r>
      <w:r w:rsidR="00247A19">
        <w:rPr>
          <w:rFonts w:cstheme="minorHAnsi"/>
          <w:i/>
          <w:iCs/>
        </w:rPr>
        <w:t>,</w:t>
      </w:r>
      <w:r w:rsidR="00EB1B5A" w:rsidRPr="00247A19">
        <w:rPr>
          <w:rFonts w:cstheme="minorHAnsi"/>
          <w:i/>
          <w:iCs/>
        </w:rPr>
        <w:t>“</w:t>
      </w:r>
      <w:r w:rsidR="00EB1B5A" w:rsidRPr="00247A19">
        <w:rPr>
          <w:rFonts w:cstheme="minorHAnsi"/>
        </w:rPr>
        <w:t xml:space="preserve"> uvádí </w:t>
      </w:r>
      <w:r w:rsidR="00986CED">
        <w:rPr>
          <w:rFonts w:cstheme="minorHAnsi"/>
        </w:rPr>
        <w:t xml:space="preserve">Marek Vosátka, </w:t>
      </w:r>
      <w:r w:rsidR="0006429E">
        <w:rPr>
          <w:rFonts w:cstheme="minorHAnsi"/>
        </w:rPr>
        <w:t>v</w:t>
      </w:r>
      <w:r w:rsidR="00445D58" w:rsidRPr="00445D58">
        <w:rPr>
          <w:rFonts w:cstheme="minorHAnsi"/>
        </w:rPr>
        <w:t>ýkonný ředitel pro</w:t>
      </w:r>
      <w:r w:rsidR="00E167DB">
        <w:rPr>
          <w:rFonts w:cstheme="minorHAnsi"/>
        </w:rPr>
        <w:t> </w:t>
      </w:r>
      <w:r w:rsidR="008A5CFC">
        <w:rPr>
          <w:rFonts w:cstheme="minorHAnsi"/>
        </w:rPr>
        <w:t>R</w:t>
      </w:r>
      <w:r w:rsidR="00445D58" w:rsidRPr="00445D58">
        <w:rPr>
          <w:rFonts w:cstheme="minorHAnsi"/>
        </w:rPr>
        <w:t>etailové bankovnictví</w:t>
      </w:r>
      <w:r w:rsidR="00BA0E53">
        <w:rPr>
          <w:rFonts w:cstheme="minorHAnsi"/>
        </w:rPr>
        <w:t xml:space="preserve"> Komerční banky</w:t>
      </w:r>
      <w:r w:rsidR="00EB1B5A" w:rsidRPr="00247A19">
        <w:rPr>
          <w:rFonts w:cstheme="minorHAnsi"/>
        </w:rPr>
        <w:t>.</w:t>
      </w:r>
    </w:p>
    <w:p w14:paraId="286BA648" w14:textId="0D2FAF67" w:rsidR="00777957" w:rsidRPr="00247A19" w:rsidRDefault="004D3A6F" w:rsidP="00746C52">
      <w:pPr>
        <w:spacing w:before="200" w:after="0" w:line="260" w:lineRule="exact"/>
        <w:jc w:val="both"/>
        <w:rPr>
          <w:rFonts w:cstheme="minorHAnsi"/>
          <w:i/>
          <w:iCs/>
        </w:rPr>
      </w:pPr>
      <w:r>
        <w:rPr>
          <w:rFonts w:cstheme="minorHAnsi"/>
          <w:b/>
          <w:bCs/>
        </w:rPr>
        <w:t>Nov</w:t>
      </w:r>
      <w:r w:rsidR="004D1C9F">
        <w:rPr>
          <w:rFonts w:cstheme="minorHAnsi"/>
          <w:b/>
          <w:bCs/>
        </w:rPr>
        <w:t>ý design</w:t>
      </w:r>
      <w:r w:rsidR="00D039DE">
        <w:rPr>
          <w:rFonts w:cstheme="minorHAnsi"/>
          <w:b/>
          <w:bCs/>
        </w:rPr>
        <w:t xml:space="preserve"> i</w:t>
      </w:r>
      <w:r>
        <w:rPr>
          <w:rFonts w:cstheme="minorHAnsi"/>
          <w:b/>
          <w:bCs/>
        </w:rPr>
        <w:t xml:space="preserve"> n</w:t>
      </w:r>
      <w:r w:rsidR="00777957" w:rsidRPr="00247A19">
        <w:rPr>
          <w:rFonts w:cstheme="minorHAnsi"/>
          <w:b/>
          <w:bCs/>
        </w:rPr>
        <w:t>ový obslužný model</w:t>
      </w:r>
    </w:p>
    <w:p w14:paraId="44D6D60C" w14:textId="5DB4F12A" w:rsidR="00777957" w:rsidRPr="00247A19" w:rsidRDefault="00013750" w:rsidP="00746C52">
      <w:pPr>
        <w:spacing w:before="200" w:after="0" w:line="260" w:lineRule="exact"/>
        <w:jc w:val="both"/>
        <w:rPr>
          <w:rFonts w:cstheme="minorHAnsi"/>
        </w:rPr>
      </w:pPr>
      <w:r>
        <w:t xml:space="preserve">Komerční banka v rámci upravených poboček aplikuje </w:t>
      </w:r>
      <w:r w:rsidR="00EC3AC7">
        <w:t>n</w:t>
      </w:r>
      <w:r w:rsidR="00043011" w:rsidRPr="00247A19">
        <w:t>ový obslužný model</w:t>
      </w:r>
      <w:r>
        <w:t xml:space="preserve">, který </w:t>
      </w:r>
      <w:r w:rsidR="00A06B5E">
        <w:t xml:space="preserve">kromě klasické </w:t>
      </w:r>
      <w:r w:rsidR="00160B88" w:rsidRPr="00247A19">
        <w:t>poradenské služby</w:t>
      </w:r>
      <w:r w:rsidR="00A06B5E">
        <w:t xml:space="preserve"> nově přináší</w:t>
      </w:r>
      <w:r w:rsidR="002A0122">
        <w:t xml:space="preserve"> také asistovaný prodej.</w:t>
      </w:r>
      <w:r w:rsidR="004C2526" w:rsidRPr="00247A19">
        <w:t xml:space="preserve"> </w:t>
      </w:r>
      <w:r w:rsidR="00A06B5E" w:rsidRPr="004E3411">
        <w:t xml:space="preserve">Ke standardnímu bankomatu </w:t>
      </w:r>
      <w:r w:rsidR="00593EA9" w:rsidRPr="004E3411">
        <w:t>přibude</w:t>
      </w:r>
      <w:r w:rsidR="004D0746">
        <w:t xml:space="preserve"> například</w:t>
      </w:r>
      <w:r w:rsidR="00613335">
        <w:t xml:space="preserve"> nejen</w:t>
      </w:r>
      <w:r w:rsidR="00AE5C7E" w:rsidRPr="004E3411">
        <w:t xml:space="preserve"> </w:t>
      </w:r>
      <w:r w:rsidR="006803B0">
        <w:t xml:space="preserve">možnost </w:t>
      </w:r>
      <w:r w:rsidR="00C713A2">
        <w:t>vkládat</w:t>
      </w:r>
      <w:r w:rsidR="00AE5C7E" w:rsidRPr="004E3411">
        <w:t xml:space="preserve"> minc</w:t>
      </w:r>
      <w:r w:rsidR="00C713A2">
        <w:t>e, ale i</w:t>
      </w:r>
      <w:r w:rsidR="002A0122" w:rsidRPr="004E3411">
        <w:t xml:space="preserve"> měnit </w:t>
      </w:r>
      <w:r w:rsidR="00B42ED2" w:rsidRPr="004E3411">
        <w:t xml:space="preserve">papírové bankovky na </w:t>
      </w:r>
      <w:r w:rsidR="00050694">
        <w:t>drobné</w:t>
      </w:r>
      <w:r w:rsidR="00784044" w:rsidRPr="004E3411">
        <w:t>.</w:t>
      </w:r>
      <w:r w:rsidR="00A06B5E">
        <w:t xml:space="preserve"> </w:t>
      </w:r>
      <w:r w:rsidR="00784044">
        <w:t>Tu</w:t>
      </w:r>
      <w:r w:rsidR="00A06B5E">
        <w:t xml:space="preserve"> </w:t>
      </w:r>
      <w:r w:rsidR="0052396A">
        <w:t>pro klient</w:t>
      </w:r>
      <w:r w:rsidR="006D2BF2">
        <w:t>y</w:t>
      </w:r>
      <w:r w:rsidR="0052396A">
        <w:t xml:space="preserve"> zajistila</w:t>
      </w:r>
      <w:r w:rsidR="00A06B5E">
        <w:t xml:space="preserve"> Komerční banka jako </w:t>
      </w:r>
      <w:r w:rsidR="0052396A">
        <w:t>zatím jediná</w:t>
      </w:r>
      <w:r w:rsidR="00A06B5E">
        <w:t xml:space="preserve"> finanční instituce v zemi</w:t>
      </w:r>
      <w:r w:rsidR="00E20A50" w:rsidRPr="00247A19">
        <w:t>.</w:t>
      </w:r>
      <w:r w:rsidR="00316B9E" w:rsidRPr="00247A19">
        <w:t xml:space="preserve"> </w:t>
      </w:r>
      <w:r w:rsidR="00777957" w:rsidRPr="00247A19">
        <w:rPr>
          <w:rFonts w:cstheme="minorHAnsi"/>
          <w:i/>
          <w:iCs/>
        </w:rPr>
        <w:t xml:space="preserve">„Jsme si vědomi, že v dnešním digitalizovaném světě, kdy mohou naši klienti své finance ovládat jednoduše on-line, očekávají na pobočkách především poradenství,“ </w:t>
      </w:r>
      <w:r w:rsidR="00836E2E">
        <w:rPr>
          <w:rFonts w:cstheme="minorHAnsi"/>
        </w:rPr>
        <w:t>vysv</w:t>
      </w:r>
      <w:r w:rsidR="003516F0">
        <w:rPr>
          <w:rFonts w:cstheme="minorHAnsi"/>
        </w:rPr>
        <w:t>ětluje</w:t>
      </w:r>
      <w:r w:rsidR="00777957" w:rsidRPr="00247A19">
        <w:rPr>
          <w:rFonts w:cstheme="minorHAnsi"/>
        </w:rPr>
        <w:t xml:space="preserve"> </w:t>
      </w:r>
      <w:r w:rsidR="00777957" w:rsidRPr="00247A19">
        <w:t xml:space="preserve">Alexandr Savko, ředitel pobočky KB </w:t>
      </w:r>
      <w:r w:rsidR="009554DF">
        <w:t>v pražských Dejvicích</w:t>
      </w:r>
      <w:r w:rsidR="006C5ADC">
        <w:t>. Ta</w:t>
      </w:r>
      <w:r w:rsidR="00C053B4">
        <w:t xml:space="preserve"> </w:t>
      </w:r>
      <w:r w:rsidR="000B028C">
        <w:t>prošla rozsáhlou rekonstrukcí</w:t>
      </w:r>
      <w:r w:rsidR="005B7149" w:rsidRPr="005B7149">
        <w:t xml:space="preserve"> </w:t>
      </w:r>
      <w:r w:rsidR="00223B3A">
        <w:t xml:space="preserve">jako </w:t>
      </w:r>
      <w:r w:rsidR="009554DF">
        <w:t>první</w:t>
      </w:r>
      <w:r w:rsidR="00777957" w:rsidRPr="00247A19">
        <w:rPr>
          <w:i/>
          <w:iCs/>
        </w:rPr>
        <w:t>.</w:t>
      </w:r>
      <w:r w:rsidR="00900DEE">
        <w:rPr>
          <w:i/>
          <w:iCs/>
        </w:rPr>
        <w:t xml:space="preserve"> </w:t>
      </w:r>
      <w:r w:rsidR="00900DEE">
        <w:t>„</w:t>
      </w:r>
      <w:r w:rsidR="00900DEE">
        <w:rPr>
          <w:i/>
          <w:iCs/>
        </w:rPr>
        <w:t xml:space="preserve">Nový pobočkový koncept klade důraz na dostatek prostoru, fyzického i časového, </w:t>
      </w:r>
      <w:r w:rsidR="0069658E">
        <w:rPr>
          <w:i/>
          <w:iCs/>
        </w:rPr>
        <w:t>pro</w:t>
      </w:r>
      <w:r w:rsidR="00900DEE">
        <w:rPr>
          <w:i/>
          <w:iCs/>
        </w:rPr>
        <w:t xml:space="preserve"> kvalitní poradenství</w:t>
      </w:r>
      <w:r w:rsidR="0021040C">
        <w:rPr>
          <w:i/>
          <w:iCs/>
        </w:rPr>
        <w:t>. A na dejvické pobočce se ukazuje, že</w:t>
      </w:r>
      <w:r w:rsidR="00486206">
        <w:rPr>
          <w:i/>
          <w:iCs/>
        </w:rPr>
        <w:t xml:space="preserve"> je tento model klienty vítán. V následujících měsících tak v tomto duchu zrekonstruujeme v Praze další tři pobočky,</w:t>
      </w:r>
      <w:r w:rsidR="00900DEE">
        <w:rPr>
          <w:i/>
          <w:iCs/>
        </w:rPr>
        <w:t>“</w:t>
      </w:r>
      <w:r w:rsidR="00900DEE">
        <w:t xml:space="preserve"> doplňuje</w:t>
      </w:r>
      <w:r w:rsidR="00D316A0">
        <w:t xml:space="preserve"> </w:t>
      </w:r>
      <w:r w:rsidR="00DC7112">
        <w:t>Marek Vosátka</w:t>
      </w:r>
      <w:r w:rsidR="00900DEE">
        <w:t>.</w:t>
      </w:r>
    </w:p>
    <w:p w14:paraId="627B0626" w14:textId="55E7D465" w:rsidR="00366FE5" w:rsidRPr="00247A19" w:rsidRDefault="00092009" w:rsidP="00746C52">
      <w:pPr>
        <w:spacing w:before="200" w:after="0" w:line="260" w:lineRule="exact"/>
        <w:jc w:val="both"/>
        <w:rPr>
          <w:b/>
          <w:bCs/>
        </w:rPr>
      </w:pPr>
      <w:r w:rsidRPr="00247A19">
        <w:rPr>
          <w:b/>
          <w:bCs/>
        </w:rPr>
        <w:t>Nejmodernější technologie</w:t>
      </w:r>
      <w:r w:rsidR="00E77C7D" w:rsidRPr="00247A19">
        <w:rPr>
          <w:b/>
          <w:bCs/>
        </w:rPr>
        <w:t xml:space="preserve"> a flexibilita</w:t>
      </w:r>
    </w:p>
    <w:p w14:paraId="36350DF3" w14:textId="39B1595A" w:rsidR="00D54031" w:rsidRPr="005934B6" w:rsidRDefault="00C242E9" w:rsidP="00746C52">
      <w:pPr>
        <w:spacing w:before="200" w:after="0" w:line="260" w:lineRule="exact"/>
        <w:jc w:val="both"/>
        <w:rPr>
          <w:rFonts w:cstheme="minorHAnsi"/>
        </w:rPr>
      </w:pPr>
      <w:r w:rsidRPr="00247A19">
        <w:t>Nový</w:t>
      </w:r>
      <w:r w:rsidR="00D54031" w:rsidRPr="00247A19">
        <w:t xml:space="preserve"> design</w:t>
      </w:r>
      <w:r w:rsidR="00A00CDE">
        <w:t xml:space="preserve"> poboček Komerční banky</w:t>
      </w:r>
      <w:r w:rsidR="00D54031" w:rsidRPr="00247A19">
        <w:t xml:space="preserve"> staví na udržitelných technologiích nejen ve vybavení, ale také v osvětlení, spotřebě energií a vody apod. </w:t>
      </w:r>
      <w:r w:rsidR="008A7E34">
        <w:rPr>
          <w:i/>
          <w:iCs/>
        </w:rPr>
        <w:t xml:space="preserve">„Naším cílem bylo vytvořit </w:t>
      </w:r>
      <w:r w:rsidR="00F5020E">
        <w:rPr>
          <w:i/>
          <w:iCs/>
        </w:rPr>
        <w:t>prostor</w:t>
      </w:r>
      <w:r w:rsidR="008A7E34">
        <w:rPr>
          <w:i/>
          <w:iCs/>
        </w:rPr>
        <w:t xml:space="preserve">, kam si budou </w:t>
      </w:r>
      <w:r w:rsidR="009554DF">
        <w:rPr>
          <w:i/>
          <w:iCs/>
        </w:rPr>
        <w:t xml:space="preserve">klienti </w:t>
      </w:r>
      <w:r w:rsidR="008A7E34">
        <w:rPr>
          <w:i/>
          <w:iCs/>
        </w:rPr>
        <w:t>rádi chodit pro radu, kde jim bude příjemně. Tomu odpovídají materiály i barevnost a celkové</w:t>
      </w:r>
      <w:r w:rsidR="00D30CF1">
        <w:rPr>
          <w:i/>
          <w:iCs/>
        </w:rPr>
        <w:t xml:space="preserve"> velmi flexibilní</w:t>
      </w:r>
      <w:r w:rsidR="008A7E34">
        <w:rPr>
          <w:i/>
          <w:iCs/>
        </w:rPr>
        <w:t xml:space="preserve"> ladění pobočky</w:t>
      </w:r>
      <w:r w:rsidR="00A0015A">
        <w:rPr>
          <w:i/>
          <w:iCs/>
        </w:rPr>
        <w:t>,</w:t>
      </w:r>
      <w:r w:rsidR="008A7E34">
        <w:rPr>
          <w:i/>
          <w:iCs/>
        </w:rPr>
        <w:t>“</w:t>
      </w:r>
      <w:r w:rsidR="002A018E">
        <w:rPr>
          <w:i/>
          <w:iCs/>
        </w:rPr>
        <w:t xml:space="preserve"> </w:t>
      </w:r>
      <w:r w:rsidR="002A018E" w:rsidRPr="002A018E">
        <w:t>dodal Marek Vosátka</w:t>
      </w:r>
      <w:r w:rsidR="00C35668">
        <w:t>.</w:t>
      </w:r>
      <w:r w:rsidR="00935DD8">
        <w:t xml:space="preserve"> </w:t>
      </w:r>
      <w:r w:rsidR="00F14EC4">
        <w:t xml:space="preserve">Nová pobočka </w:t>
      </w:r>
      <w:r w:rsidR="00F14EC4" w:rsidRPr="00F14EC4">
        <w:t xml:space="preserve">nabízí </w:t>
      </w:r>
      <w:r w:rsidR="009554DF">
        <w:t>mnoho možností k setkávání</w:t>
      </w:r>
      <w:r w:rsidR="00F14EC4" w:rsidRPr="00F14EC4">
        <w:t xml:space="preserve">, </w:t>
      </w:r>
      <w:r w:rsidR="009554DF">
        <w:t xml:space="preserve">najdeme zde jak </w:t>
      </w:r>
      <w:r w:rsidR="00F14EC4" w:rsidRPr="00F14EC4">
        <w:t>vět</w:t>
      </w:r>
      <w:r w:rsidR="009554DF">
        <w:t xml:space="preserve">ší prostory pro více osob, tak i </w:t>
      </w:r>
      <w:r w:rsidR="00F14EC4" w:rsidRPr="00F14EC4">
        <w:t>velmi diskrétn</w:t>
      </w:r>
      <w:r w:rsidR="009554DF">
        <w:t>í místa pro osobní jednání</w:t>
      </w:r>
      <w:r w:rsidR="00F14EC4">
        <w:t>.</w:t>
      </w:r>
    </w:p>
    <w:p w14:paraId="4EF2C317" w14:textId="5DE6CB23" w:rsidR="00B5058C" w:rsidRDefault="00B5058C" w:rsidP="00746C52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</w:rPr>
        <w:t>Za novým designem poboček Komerční banky stojí</w:t>
      </w:r>
      <w:r w:rsidR="00A543F4">
        <w:rPr>
          <w:rFonts w:cstheme="minorHAnsi"/>
        </w:rPr>
        <w:t xml:space="preserve"> </w:t>
      </w:r>
      <w:r w:rsidR="001144DC">
        <w:rPr>
          <w:rFonts w:cstheme="minorHAnsi"/>
        </w:rPr>
        <w:t>S</w:t>
      </w:r>
      <w:r>
        <w:rPr>
          <w:rFonts w:cstheme="minorHAnsi"/>
        </w:rPr>
        <w:t xml:space="preserve">tudio </w:t>
      </w:r>
      <w:r w:rsidR="00A543F4">
        <w:rPr>
          <w:rFonts w:cstheme="minorHAnsi"/>
        </w:rPr>
        <w:t>Reaktor</w:t>
      </w:r>
      <w:r w:rsidR="000507F7">
        <w:rPr>
          <w:rFonts w:cstheme="minorHAnsi"/>
        </w:rPr>
        <w:t>. Kompletní rekonstrukce pobočky v Dejvické ulici přitom netrvala ani rok.</w:t>
      </w:r>
      <w:r w:rsidR="002A40EF" w:rsidRPr="002A40EF">
        <w:rPr>
          <w:rFonts w:cstheme="minorHAnsi"/>
        </w:rPr>
        <w:t xml:space="preserve"> </w:t>
      </w:r>
      <w:r w:rsidR="002A40EF">
        <w:rPr>
          <w:rFonts w:cstheme="minorHAnsi"/>
        </w:rPr>
        <w:t xml:space="preserve">Komerční banka podle nového konceptu </w:t>
      </w:r>
      <w:r w:rsidR="009A2DF8">
        <w:rPr>
          <w:rFonts w:cstheme="minorHAnsi"/>
        </w:rPr>
        <w:t xml:space="preserve">přebuduje </w:t>
      </w:r>
      <w:r w:rsidR="002A40EF">
        <w:rPr>
          <w:rFonts w:cstheme="minorHAnsi"/>
        </w:rPr>
        <w:t xml:space="preserve">do roku 2026 </w:t>
      </w:r>
      <w:r w:rsidR="006B0EC4">
        <w:rPr>
          <w:rFonts w:cstheme="minorHAnsi"/>
        </w:rPr>
        <w:t>až</w:t>
      </w:r>
      <w:r w:rsidR="002A40EF">
        <w:rPr>
          <w:rFonts w:cstheme="minorHAnsi"/>
        </w:rPr>
        <w:t xml:space="preserve"> 80</w:t>
      </w:r>
      <w:r w:rsidR="00B00B6A">
        <w:rPr>
          <w:rFonts w:cstheme="minorHAnsi"/>
        </w:rPr>
        <w:t xml:space="preserve"> svých</w:t>
      </w:r>
      <w:r w:rsidR="002A40EF">
        <w:rPr>
          <w:rFonts w:cstheme="minorHAnsi"/>
        </w:rPr>
        <w:t xml:space="preserve"> klíčových poboček.</w:t>
      </w:r>
    </w:p>
    <w:p w14:paraId="13A3BFCD" w14:textId="77777777" w:rsidR="005934B6" w:rsidRDefault="005934B6" w:rsidP="005934B6">
      <w:pPr>
        <w:spacing w:before="200" w:after="0" w:line="260" w:lineRule="exact"/>
        <w:rPr>
          <w:rFonts w:cstheme="minorHAnsi"/>
        </w:rPr>
      </w:pPr>
    </w:p>
    <w:p w14:paraId="09F9F0DC" w14:textId="77777777" w:rsidR="00D51F18" w:rsidRDefault="00D51F18" w:rsidP="00D51F18">
      <w:pPr>
        <w:spacing w:after="0" w:line="240" w:lineRule="auto"/>
        <w:jc w:val="both"/>
      </w:pPr>
      <w:r>
        <w:rPr>
          <w:rFonts w:cstheme="minorHAnsi"/>
          <w:b/>
          <w:bCs/>
        </w:rPr>
        <w:lastRenderedPageBreak/>
        <w:t>Pavel Zúbek</w:t>
      </w:r>
    </w:p>
    <w:p w14:paraId="5499E330" w14:textId="77777777" w:rsidR="00D51F18" w:rsidRDefault="00D51F18" w:rsidP="00D51F18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2EAD9C47" w14:textId="77777777" w:rsidR="00D51F18" w:rsidRDefault="00D51F18" w:rsidP="00D51F18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55512296" w14:textId="77777777" w:rsidR="00D51F18" w:rsidRPr="00A05029" w:rsidRDefault="00EC3AC7" w:rsidP="00D51F18">
      <w:pPr>
        <w:spacing w:after="0" w:line="240" w:lineRule="auto"/>
        <w:rPr>
          <w:rFonts w:cstheme="minorHAnsi"/>
          <w:color w:val="FF0000"/>
          <w:u w:val="single"/>
        </w:rPr>
      </w:pPr>
      <w:hyperlink r:id="rId7" w:history="1">
        <w:r w:rsidR="00D51F18">
          <w:rPr>
            <w:rStyle w:val="Hypertextovodkaz"/>
            <w:rFonts w:cstheme="minorHAnsi"/>
          </w:rPr>
          <w:t>pavel_zubek@kb.cz</w:t>
        </w:r>
      </w:hyperlink>
    </w:p>
    <w:p w14:paraId="45246250" w14:textId="77777777" w:rsidR="00506E77" w:rsidRPr="00C316F8" w:rsidRDefault="00506E77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p w14:paraId="1FDC6823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p w14:paraId="0596FE32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8"/>
      <w:footerReference w:type="default" r:id="rId9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5C8C" w14:textId="77777777" w:rsidR="003B63EF" w:rsidRDefault="003B63EF" w:rsidP="00A84CE4">
      <w:pPr>
        <w:spacing w:after="0" w:line="240" w:lineRule="auto"/>
      </w:pPr>
      <w:r>
        <w:separator/>
      </w:r>
    </w:p>
  </w:endnote>
  <w:endnote w:type="continuationSeparator" w:id="0">
    <w:p w14:paraId="56BBFA98" w14:textId="77777777" w:rsidR="003B63EF" w:rsidRDefault="003B63EF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042825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38BD" w14:textId="77777777" w:rsidR="003B63EF" w:rsidRDefault="003B63EF" w:rsidP="00A84CE4">
      <w:pPr>
        <w:spacing w:after="0" w:line="240" w:lineRule="auto"/>
      </w:pPr>
      <w:r>
        <w:separator/>
      </w:r>
    </w:p>
  </w:footnote>
  <w:footnote w:type="continuationSeparator" w:id="0">
    <w:p w14:paraId="0CB90089" w14:textId="77777777" w:rsidR="003B63EF" w:rsidRDefault="003B63EF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99D4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06EBB"/>
    <w:rsid w:val="00013750"/>
    <w:rsid w:val="00030AB9"/>
    <w:rsid w:val="00043011"/>
    <w:rsid w:val="00050694"/>
    <w:rsid w:val="000507F7"/>
    <w:rsid w:val="00054730"/>
    <w:rsid w:val="0005617E"/>
    <w:rsid w:val="00064156"/>
    <w:rsid w:val="0006429E"/>
    <w:rsid w:val="00065C76"/>
    <w:rsid w:val="0007123A"/>
    <w:rsid w:val="00072F5C"/>
    <w:rsid w:val="000775D0"/>
    <w:rsid w:val="00077749"/>
    <w:rsid w:val="00090482"/>
    <w:rsid w:val="00092009"/>
    <w:rsid w:val="00096C87"/>
    <w:rsid w:val="000B028C"/>
    <w:rsid w:val="000B4685"/>
    <w:rsid w:val="000C13CD"/>
    <w:rsid w:val="000D2D6E"/>
    <w:rsid w:val="000F2DC9"/>
    <w:rsid w:val="001056D3"/>
    <w:rsid w:val="00106075"/>
    <w:rsid w:val="001144DC"/>
    <w:rsid w:val="001177C3"/>
    <w:rsid w:val="0012593A"/>
    <w:rsid w:val="00136675"/>
    <w:rsid w:val="00147C06"/>
    <w:rsid w:val="00160B88"/>
    <w:rsid w:val="001616D6"/>
    <w:rsid w:val="0016270F"/>
    <w:rsid w:val="00181506"/>
    <w:rsid w:val="001B0888"/>
    <w:rsid w:val="001D0A93"/>
    <w:rsid w:val="001E577F"/>
    <w:rsid w:val="00206835"/>
    <w:rsid w:val="0021040C"/>
    <w:rsid w:val="00222A36"/>
    <w:rsid w:val="00223B3A"/>
    <w:rsid w:val="00224D5B"/>
    <w:rsid w:val="00247A19"/>
    <w:rsid w:val="00255B53"/>
    <w:rsid w:val="00283C19"/>
    <w:rsid w:val="00297627"/>
    <w:rsid w:val="002A0122"/>
    <w:rsid w:val="002A018E"/>
    <w:rsid w:val="002A3D21"/>
    <w:rsid w:val="002A40EF"/>
    <w:rsid w:val="002B1587"/>
    <w:rsid w:val="002C3181"/>
    <w:rsid w:val="002D3EBA"/>
    <w:rsid w:val="00300158"/>
    <w:rsid w:val="00310450"/>
    <w:rsid w:val="00316B9E"/>
    <w:rsid w:val="003314A0"/>
    <w:rsid w:val="00334053"/>
    <w:rsid w:val="003359F5"/>
    <w:rsid w:val="003516F0"/>
    <w:rsid w:val="00366FE5"/>
    <w:rsid w:val="00381F0B"/>
    <w:rsid w:val="003B63EF"/>
    <w:rsid w:val="003F783B"/>
    <w:rsid w:val="004057C1"/>
    <w:rsid w:val="00406D12"/>
    <w:rsid w:val="00421E6C"/>
    <w:rsid w:val="00422452"/>
    <w:rsid w:val="00445D58"/>
    <w:rsid w:val="00454225"/>
    <w:rsid w:val="00464800"/>
    <w:rsid w:val="0048002C"/>
    <w:rsid w:val="00483AF2"/>
    <w:rsid w:val="00486206"/>
    <w:rsid w:val="00494943"/>
    <w:rsid w:val="004A611D"/>
    <w:rsid w:val="004B0D2D"/>
    <w:rsid w:val="004B4555"/>
    <w:rsid w:val="004C2526"/>
    <w:rsid w:val="004D0746"/>
    <w:rsid w:val="004D1C9F"/>
    <w:rsid w:val="004D3A6F"/>
    <w:rsid w:val="004D7892"/>
    <w:rsid w:val="004E3411"/>
    <w:rsid w:val="004E520C"/>
    <w:rsid w:val="004F0D38"/>
    <w:rsid w:val="00506E77"/>
    <w:rsid w:val="0052396A"/>
    <w:rsid w:val="0053419E"/>
    <w:rsid w:val="00535419"/>
    <w:rsid w:val="00540F78"/>
    <w:rsid w:val="00555097"/>
    <w:rsid w:val="00557EEA"/>
    <w:rsid w:val="0056685D"/>
    <w:rsid w:val="005675F3"/>
    <w:rsid w:val="00582378"/>
    <w:rsid w:val="005934B6"/>
    <w:rsid w:val="00593EA9"/>
    <w:rsid w:val="005A246C"/>
    <w:rsid w:val="005A53A8"/>
    <w:rsid w:val="005B0D6F"/>
    <w:rsid w:val="005B7149"/>
    <w:rsid w:val="005C4E28"/>
    <w:rsid w:val="005F4AE0"/>
    <w:rsid w:val="00602842"/>
    <w:rsid w:val="00604995"/>
    <w:rsid w:val="00613335"/>
    <w:rsid w:val="0062289C"/>
    <w:rsid w:val="0062369E"/>
    <w:rsid w:val="006245B1"/>
    <w:rsid w:val="00632B25"/>
    <w:rsid w:val="00646835"/>
    <w:rsid w:val="00677054"/>
    <w:rsid w:val="006803B0"/>
    <w:rsid w:val="00683406"/>
    <w:rsid w:val="00690306"/>
    <w:rsid w:val="006927DC"/>
    <w:rsid w:val="0069658E"/>
    <w:rsid w:val="00697A34"/>
    <w:rsid w:val="006B0EC4"/>
    <w:rsid w:val="006C5ADC"/>
    <w:rsid w:val="006D2BF2"/>
    <w:rsid w:val="007119F2"/>
    <w:rsid w:val="0072034A"/>
    <w:rsid w:val="0073634C"/>
    <w:rsid w:val="0074098D"/>
    <w:rsid w:val="00746C52"/>
    <w:rsid w:val="00755599"/>
    <w:rsid w:val="00757D06"/>
    <w:rsid w:val="00766C5E"/>
    <w:rsid w:val="00777957"/>
    <w:rsid w:val="00784044"/>
    <w:rsid w:val="00790538"/>
    <w:rsid w:val="007D5625"/>
    <w:rsid w:val="008044A5"/>
    <w:rsid w:val="00810794"/>
    <w:rsid w:val="00812170"/>
    <w:rsid w:val="00832077"/>
    <w:rsid w:val="00836E2E"/>
    <w:rsid w:val="00861CF7"/>
    <w:rsid w:val="00877E68"/>
    <w:rsid w:val="00884443"/>
    <w:rsid w:val="00885B58"/>
    <w:rsid w:val="00895A4F"/>
    <w:rsid w:val="008962EB"/>
    <w:rsid w:val="008A5CFC"/>
    <w:rsid w:val="008A7E34"/>
    <w:rsid w:val="008B77E6"/>
    <w:rsid w:val="008E4DC1"/>
    <w:rsid w:val="008F4940"/>
    <w:rsid w:val="00900DEE"/>
    <w:rsid w:val="0091220C"/>
    <w:rsid w:val="00934122"/>
    <w:rsid w:val="00935DD8"/>
    <w:rsid w:val="00936D85"/>
    <w:rsid w:val="0094266D"/>
    <w:rsid w:val="0094732C"/>
    <w:rsid w:val="009554DF"/>
    <w:rsid w:val="00956578"/>
    <w:rsid w:val="00956ECD"/>
    <w:rsid w:val="0096738C"/>
    <w:rsid w:val="009804D0"/>
    <w:rsid w:val="00986CED"/>
    <w:rsid w:val="009A2DF8"/>
    <w:rsid w:val="009B1B58"/>
    <w:rsid w:val="009D5769"/>
    <w:rsid w:val="009F1329"/>
    <w:rsid w:val="009F297C"/>
    <w:rsid w:val="00A0015A"/>
    <w:rsid w:val="00A00CDE"/>
    <w:rsid w:val="00A06B5E"/>
    <w:rsid w:val="00A3353E"/>
    <w:rsid w:val="00A543F4"/>
    <w:rsid w:val="00A80D98"/>
    <w:rsid w:val="00A84B11"/>
    <w:rsid w:val="00A84CE4"/>
    <w:rsid w:val="00A915EE"/>
    <w:rsid w:val="00A97334"/>
    <w:rsid w:val="00AA4FBC"/>
    <w:rsid w:val="00AC2C28"/>
    <w:rsid w:val="00AE3F5C"/>
    <w:rsid w:val="00AE5C7E"/>
    <w:rsid w:val="00AF7358"/>
    <w:rsid w:val="00B00B6A"/>
    <w:rsid w:val="00B01F1C"/>
    <w:rsid w:val="00B17780"/>
    <w:rsid w:val="00B21924"/>
    <w:rsid w:val="00B21D8E"/>
    <w:rsid w:val="00B24071"/>
    <w:rsid w:val="00B25600"/>
    <w:rsid w:val="00B318B4"/>
    <w:rsid w:val="00B378E8"/>
    <w:rsid w:val="00B42ED2"/>
    <w:rsid w:val="00B5058C"/>
    <w:rsid w:val="00B579B0"/>
    <w:rsid w:val="00B652D8"/>
    <w:rsid w:val="00BA0E53"/>
    <w:rsid w:val="00BA6C51"/>
    <w:rsid w:val="00BE7054"/>
    <w:rsid w:val="00BF0589"/>
    <w:rsid w:val="00BF3548"/>
    <w:rsid w:val="00C03AE9"/>
    <w:rsid w:val="00C03FEB"/>
    <w:rsid w:val="00C053B4"/>
    <w:rsid w:val="00C22998"/>
    <w:rsid w:val="00C242E9"/>
    <w:rsid w:val="00C26C5A"/>
    <w:rsid w:val="00C316F8"/>
    <w:rsid w:val="00C35668"/>
    <w:rsid w:val="00C52488"/>
    <w:rsid w:val="00C5327E"/>
    <w:rsid w:val="00C56244"/>
    <w:rsid w:val="00C713A2"/>
    <w:rsid w:val="00C80D65"/>
    <w:rsid w:val="00C93E71"/>
    <w:rsid w:val="00CB2272"/>
    <w:rsid w:val="00CB665F"/>
    <w:rsid w:val="00CB780F"/>
    <w:rsid w:val="00CC36F4"/>
    <w:rsid w:val="00CC68C4"/>
    <w:rsid w:val="00CD6712"/>
    <w:rsid w:val="00CF2D57"/>
    <w:rsid w:val="00CF75C9"/>
    <w:rsid w:val="00D039DE"/>
    <w:rsid w:val="00D27C49"/>
    <w:rsid w:val="00D30CF1"/>
    <w:rsid w:val="00D316A0"/>
    <w:rsid w:val="00D51C76"/>
    <w:rsid w:val="00D51F18"/>
    <w:rsid w:val="00D53014"/>
    <w:rsid w:val="00D54031"/>
    <w:rsid w:val="00D60DBD"/>
    <w:rsid w:val="00D6670C"/>
    <w:rsid w:val="00D732B6"/>
    <w:rsid w:val="00D761BB"/>
    <w:rsid w:val="00D763CE"/>
    <w:rsid w:val="00D97FDD"/>
    <w:rsid w:val="00DA5020"/>
    <w:rsid w:val="00DC7112"/>
    <w:rsid w:val="00E133A7"/>
    <w:rsid w:val="00E165D4"/>
    <w:rsid w:val="00E167DB"/>
    <w:rsid w:val="00E20A50"/>
    <w:rsid w:val="00E23D33"/>
    <w:rsid w:val="00E273DF"/>
    <w:rsid w:val="00E33A39"/>
    <w:rsid w:val="00E3439D"/>
    <w:rsid w:val="00E56915"/>
    <w:rsid w:val="00E7672E"/>
    <w:rsid w:val="00E77C7D"/>
    <w:rsid w:val="00E83835"/>
    <w:rsid w:val="00EB1B5A"/>
    <w:rsid w:val="00EC3AC7"/>
    <w:rsid w:val="00EF4E3C"/>
    <w:rsid w:val="00F14CFE"/>
    <w:rsid w:val="00F14EC4"/>
    <w:rsid w:val="00F17766"/>
    <w:rsid w:val="00F249CF"/>
    <w:rsid w:val="00F364AD"/>
    <w:rsid w:val="00F40AB2"/>
    <w:rsid w:val="00F4193C"/>
    <w:rsid w:val="00F5020E"/>
    <w:rsid w:val="00F52694"/>
    <w:rsid w:val="00F6736D"/>
    <w:rsid w:val="00F708EC"/>
    <w:rsid w:val="00FB0CA3"/>
    <w:rsid w:val="00FC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642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2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2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2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2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_zubek@k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E523-F784-426B-815C-DA9C853E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10</TotalTime>
  <Pages>2</Pages>
  <Words>409</Words>
  <Characters>2353</Characters>
  <Application>Microsoft Office Word</Application>
  <DocSecurity>0</DocSecurity>
  <Lines>35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Dokumenty Crestcom</cp:lastModifiedBy>
  <cp:revision>19</cp:revision>
  <dcterms:created xsi:type="dcterms:W3CDTF">2021-09-22T13:33:00Z</dcterms:created>
  <dcterms:modified xsi:type="dcterms:W3CDTF">2021-09-22T14:22:00Z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2021-09-22T09:52:58Z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75be677f-3c7e-42c4-bf9d-f9cf4ea4fab6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